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D2111" w14:textId="65CDEB5C" w:rsidR="00831CD9" w:rsidRPr="00831CD9" w:rsidRDefault="00A4120A" w:rsidP="00831CD9">
      <w:r w:rsidRPr="00FF5079">
        <w:rPr>
          <w:noProof/>
        </w:rPr>
        <w:drawing>
          <wp:anchor distT="0" distB="0" distL="114300" distR="114300" simplePos="0" relativeHeight="251657728" behindDoc="0" locked="0" layoutInCell="1" allowOverlap="1" wp14:anchorId="6A2116D2" wp14:editId="6AD88899">
            <wp:simplePos x="0" y="0"/>
            <wp:positionH relativeFrom="column">
              <wp:posOffset>-614680</wp:posOffset>
            </wp:positionH>
            <wp:positionV relativeFrom="paragraph">
              <wp:posOffset>13335</wp:posOffset>
            </wp:positionV>
            <wp:extent cx="1952625" cy="733425"/>
            <wp:effectExtent l="0" t="0" r="9525" b="9525"/>
            <wp:wrapNone/>
            <wp:docPr id="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BAC4F" w14:textId="6212ABD3" w:rsidR="00E27AC7" w:rsidRDefault="00E27AC7" w:rsidP="004157EF">
      <w:pPr>
        <w:pStyle w:val="Titre6"/>
        <w:numPr>
          <w:ilvl w:val="0"/>
          <w:numId w:val="0"/>
        </w:numPr>
        <w:ind w:left="1152" w:firstLine="1116"/>
        <w:jc w:val="left"/>
        <w:rPr>
          <w:rFonts w:ascii="Calibri" w:hAnsi="Calibri"/>
          <w:b/>
          <w:sz w:val="24"/>
          <w:szCs w:val="24"/>
        </w:rPr>
      </w:pPr>
    </w:p>
    <w:p w14:paraId="45AAF2EB" w14:textId="77777777" w:rsidR="009D421E" w:rsidRDefault="009D421E" w:rsidP="004157EF">
      <w:pPr>
        <w:pStyle w:val="Titre6"/>
        <w:numPr>
          <w:ilvl w:val="0"/>
          <w:numId w:val="0"/>
        </w:numPr>
        <w:ind w:left="1152" w:firstLine="1116"/>
        <w:jc w:val="left"/>
        <w:rPr>
          <w:rFonts w:ascii="Calibri" w:hAnsi="Calibri"/>
          <w:b/>
          <w:sz w:val="24"/>
          <w:szCs w:val="24"/>
        </w:rPr>
      </w:pPr>
    </w:p>
    <w:p w14:paraId="14B68F7F" w14:textId="77777777" w:rsidR="009D421E" w:rsidRDefault="009D421E" w:rsidP="004157EF">
      <w:pPr>
        <w:pStyle w:val="Titre6"/>
        <w:numPr>
          <w:ilvl w:val="0"/>
          <w:numId w:val="0"/>
        </w:numPr>
        <w:ind w:left="1152" w:firstLine="1116"/>
        <w:jc w:val="left"/>
        <w:rPr>
          <w:rFonts w:ascii="Calibri" w:hAnsi="Calibri"/>
          <w:b/>
          <w:sz w:val="24"/>
          <w:szCs w:val="24"/>
        </w:rPr>
      </w:pPr>
    </w:p>
    <w:p w14:paraId="12B8FA77" w14:textId="4A36004E" w:rsidR="00273251" w:rsidRDefault="00273251" w:rsidP="004157EF">
      <w:pPr>
        <w:pStyle w:val="Titre6"/>
        <w:numPr>
          <w:ilvl w:val="0"/>
          <w:numId w:val="0"/>
        </w:numPr>
        <w:ind w:left="1152" w:firstLine="1116"/>
        <w:jc w:val="left"/>
        <w:rPr>
          <w:rFonts w:ascii="Calibri" w:hAnsi="Calibri"/>
          <w:b/>
          <w:sz w:val="24"/>
          <w:szCs w:val="24"/>
        </w:rPr>
      </w:pPr>
      <w:r w:rsidRPr="00602BA0">
        <w:rPr>
          <w:rFonts w:ascii="Calibri" w:hAnsi="Calibri"/>
          <w:b/>
          <w:sz w:val="24"/>
          <w:szCs w:val="24"/>
        </w:rPr>
        <w:t>ORDRE DU JOUR DU CONSEIL COMMUNAUTAIRE</w:t>
      </w:r>
    </w:p>
    <w:p w14:paraId="5D6D510A" w14:textId="6966FB6F" w:rsidR="00FB57E3" w:rsidRDefault="00C7552C" w:rsidP="000F4A72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00602BA0">
        <w:rPr>
          <w:rFonts w:ascii="Calibri" w:hAnsi="Calibri" w:cs="Arial"/>
          <w:b/>
          <w:bCs/>
          <w:sz w:val="24"/>
          <w:szCs w:val="24"/>
        </w:rPr>
        <w:t xml:space="preserve">DU LUNDI </w:t>
      </w:r>
      <w:r w:rsidR="00317024">
        <w:rPr>
          <w:rFonts w:ascii="Calibri" w:hAnsi="Calibri" w:cs="Arial"/>
          <w:b/>
          <w:bCs/>
          <w:sz w:val="24"/>
          <w:szCs w:val="24"/>
        </w:rPr>
        <w:t>23 JANVIER 2023</w:t>
      </w:r>
    </w:p>
    <w:p w14:paraId="11380A18" w14:textId="3B1AE826" w:rsidR="00C7552C" w:rsidRDefault="00C7552C" w:rsidP="000F4A72">
      <w:pPr>
        <w:jc w:val="center"/>
        <w:rPr>
          <w:rFonts w:ascii="Calibri" w:hAnsi="Calibri" w:cs="Arial"/>
          <w:b/>
          <w:bCs/>
          <w:sz w:val="24"/>
          <w:szCs w:val="22"/>
        </w:rPr>
      </w:pPr>
      <w:r w:rsidRPr="00FF5079">
        <w:rPr>
          <w:rFonts w:ascii="Calibri" w:hAnsi="Calibri" w:cs="Arial"/>
          <w:b/>
          <w:bCs/>
          <w:sz w:val="24"/>
          <w:szCs w:val="22"/>
        </w:rPr>
        <w:t>Séance : 19h</w:t>
      </w:r>
      <w:r w:rsidR="009D16FD" w:rsidRPr="00FF5079">
        <w:rPr>
          <w:rFonts w:ascii="Calibri" w:hAnsi="Calibri" w:cs="Arial"/>
          <w:b/>
          <w:bCs/>
          <w:sz w:val="24"/>
          <w:szCs w:val="22"/>
        </w:rPr>
        <w:t>00</w:t>
      </w:r>
    </w:p>
    <w:p w14:paraId="1985E5F9" w14:textId="77777777" w:rsidR="000C256B" w:rsidRPr="004157EF" w:rsidRDefault="000C256B" w:rsidP="000F4A72">
      <w:pPr>
        <w:jc w:val="center"/>
        <w:rPr>
          <w:rFonts w:ascii="Calibri" w:hAnsi="Calibri" w:cs="Arial"/>
          <w:b/>
          <w:bCs/>
          <w:sz w:val="2"/>
          <w:szCs w:val="2"/>
        </w:rPr>
      </w:pPr>
    </w:p>
    <w:p w14:paraId="3E92F014" w14:textId="0F791E1E" w:rsidR="00B112EC" w:rsidRDefault="00C7552C" w:rsidP="00B945BD">
      <w:pPr>
        <w:spacing w:after="120"/>
        <w:jc w:val="center"/>
        <w:rPr>
          <w:rFonts w:ascii="Calibri" w:hAnsi="Calibri" w:cs="Arial"/>
          <w:b/>
          <w:bCs/>
          <w:sz w:val="24"/>
          <w:szCs w:val="24"/>
        </w:rPr>
      </w:pPr>
      <w:r w:rsidRPr="00FF5079">
        <w:rPr>
          <w:rFonts w:ascii="Calibri" w:hAnsi="Calibri" w:cs="Arial"/>
          <w:b/>
          <w:bCs/>
          <w:sz w:val="24"/>
          <w:szCs w:val="22"/>
        </w:rPr>
        <w:t>Lieu </w:t>
      </w:r>
      <w:r w:rsidRPr="00413CA1">
        <w:rPr>
          <w:rFonts w:ascii="Calibri" w:hAnsi="Calibri" w:cs="Arial"/>
          <w:b/>
          <w:bCs/>
          <w:sz w:val="22"/>
          <w:szCs w:val="22"/>
        </w:rPr>
        <w:t xml:space="preserve">: </w:t>
      </w:r>
      <w:r w:rsidR="00317024">
        <w:rPr>
          <w:rFonts w:ascii="Calibri" w:hAnsi="Calibri" w:cs="Arial"/>
          <w:b/>
          <w:bCs/>
          <w:sz w:val="24"/>
          <w:szCs w:val="24"/>
        </w:rPr>
        <w:t>Espace Louise Labé</w:t>
      </w:r>
      <w:r w:rsidR="004E17D4">
        <w:rPr>
          <w:rFonts w:ascii="Calibri" w:hAnsi="Calibri" w:cs="Arial"/>
          <w:b/>
          <w:bCs/>
          <w:sz w:val="24"/>
          <w:szCs w:val="24"/>
        </w:rPr>
        <w:t xml:space="preserve"> à S</w:t>
      </w:r>
      <w:r w:rsidR="00317024">
        <w:rPr>
          <w:rFonts w:ascii="Calibri" w:hAnsi="Calibri" w:cs="Arial"/>
          <w:b/>
          <w:bCs/>
          <w:sz w:val="24"/>
          <w:szCs w:val="24"/>
        </w:rPr>
        <w:t>T SYMPHORIEN D’OZON</w:t>
      </w:r>
    </w:p>
    <w:p w14:paraId="004ACFF1" w14:textId="0E8E2126" w:rsidR="008D6A42" w:rsidRDefault="008D6A42" w:rsidP="00B945BD">
      <w:pPr>
        <w:spacing w:after="120"/>
        <w:jc w:val="center"/>
        <w:rPr>
          <w:rFonts w:ascii="Calibri" w:hAnsi="Calibri" w:cs="Arial"/>
          <w:b/>
          <w:bCs/>
          <w:sz w:val="6"/>
          <w:szCs w:val="6"/>
        </w:rPr>
      </w:pPr>
    </w:p>
    <w:tbl>
      <w:tblPr>
        <w:tblW w:w="9979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4"/>
        <w:gridCol w:w="4625"/>
      </w:tblGrid>
      <w:tr w:rsidR="005C19AB" w:rsidRPr="00FF5079" w14:paraId="7E8B1CA4" w14:textId="77777777" w:rsidTr="00BF103D">
        <w:trPr>
          <w:trHeight w:val="869"/>
          <w:jc w:val="center"/>
        </w:trPr>
        <w:tc>
          <w:tcPr>
            <w:tcW w:w="535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B9246C" w14:textId="26BA2B6D" w:rsidR="005C19AB" w:rsidRDefault="005C19AB" w:rsidP="005C19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Hlk119592244"/>
            <w:r>
              <w:rPr>
                <w:rFonts w:asciiTheme="minorHAnsi" w:hAnsiTheme="minorHAnsi"/>
                <w:b/>
                <w:sz w:val="22"/>
                <w:szCs w:val="22"/>
              </w:rPr>
              <w:t>FINANCES</w:t>
            </w:r>
          </w:p>
        </w:tc>
        <w:tc>
          <w:tcPr>
            <w:tcW w:w="462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B6F2BD" w14:textId="390E199B" w:rsidR="005C19AB" w:rsidRPr="009F1B1B" w:rsidRDefault="005C19AB" w:rsidP="005C19AB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9F1B1B">
              <w:rPr>
                <w:rFonts w:asciiTheme="minorHAnsi" w:hAnsiTheme="minorHAnsi" w:cs="Arial"/>
                <w:b/>
                <w:i/>
                <w:sz w:val="22"/>
                <w:szCs w:val="22"/>
              </w:rPr>
              <w:t>Présenté</w:t>
            </w:r>
            <w:r w:rsidR="00193A89">
              <w:rPr>
                <w:rFonts w:asciiTheme="minorHAnsi" w:hAnsiTheme="minorHAnsi" w:cs="Arial"/>
                <w:b/>
                <w:i/>
                <w:sz w:val="22"/>
                <w:szCs w:val="22"/>
              </w:rPr>
              <w:t>s</w:t>
            </w:r>
            <w:r w:rsidRPr="009F1B1B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par</w:t>
            </w:r>
          </w:p>
        </w:tc>
      </w:tr>
      <w:bookmarkEnd w:id="0"/>
      <w:tr w:rsidR="0053505A" w:rsidRPr="00FF5079" w14:paraId="2CEA38E9" w14:textId="77777777" w:rsidTr="00257DA6">
        <w:trPr>
          <w:trHeight w:val="617"/>
          <w:jc w:val="center"/>
        </w:trPr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156429" w14:textId="60DBA634" w:rsidR="0053505A" w:rsidRDefault="0053505A" w:rsidP="005C19A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D.2023.01</w:t>
            </w:r>
            <w:r w:rsidRPr="009F1B1B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/>
                <w:sz w:val="22"/>
                <w:szCs w:val="22"/>
              </w:rPr>
              <w:t>1)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17024">
              <w:rPr>
                <w:rFonts w:asciiTheme="minorHAnsi" w:hAnsiTheme="minorHAnsi" w:cstheme="minorHAnsi"/>
                <w:bCs/>
                <w:sz w:val="22"/>
                <w:szCs w:val="22"/>
              </w:rPr>
              <w:t>Exercice 2023 – Ouverture de crédits d’investissement – Budget principal</w:t>
            </w:r>
          </w:p>
        </w:tc>
        <w:tc>
          <w:tcPr>
            <w:tcW w:w="4625" w:type="dxa"/>
            <w:vMerge w:val="restart"/>
            <w:shd w:val="clear" w:color="auto" w:fill="FFFFFF" w:themeFill="background1"/>
            <w:vAlign w:val="center"/>
          </w:tcPr>
          <w:p w14:paraId="53B048EB" w14:textId="61163CD4" w:rsidR="0053505A" w:rsidRDefault="0053505A" w:rsidP="005C19AB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Mireille BONNEFOY, Vice-présidente déléguée aux finances </w:t>
            </w:r>
          </w:p>
        </w:tc>
      </w:tr>
      <w:tr w:rsidR="0053505A" w:rsidRPr="00FF5079" w14:paraId="145CAF46" w14:textId="77777777" w:rsidTr="00257DA6">
        <w:trPr>
          <w:trHeight w:val="617"/>
          <w:jc w:val="center"/>
        </w:trPr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CEDBB7" w14:textId="75E56642" w:rsidR="0053505A" w:rsidRDefault="0053505A" w:rsidP="005C19A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D.2023.02</w:t>
            </w:r>
            <w:r w:rsidRPr="009F1B1B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/>
                <w:sz w:val="22"/>
                <w:szCs w:val="22"/>
              </w:rPr>
              <w:t>2)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170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Exercice 2023 – Ouverture de crédits d’investissement – Budget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annexe EMO</w:t>
            </w:r>
          </w:p>
        </w:tc>
        <w:tc>
          <w:tcPr>
            <w:tcW w:w="4625" w:type="dxa"/>
            <w:vMerge/>
            <w:shd w:val="clear" w:color="auto" w:fill="FFFFFF" w:themeFill="background1"/>
            <w:vAlign w:val="center"/>
          </w:tcPr>
          <w:p w14:paraId="6FCFDCF6" w14:textId="77777777" w:rsidR="0053505A" w:rsidRDefault="0053505A" w:rsidP="005C19AB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5C19AB" w:rsidRPr="00FF5079" w14:paraId="61122A58" w14:textId="77777777" w:rsidTr="00BF103D">
        <w:trPr>
          <w:trHeight w:val="869"/>
          <w:jc w:val="center"/>
        </w:trPr>
        <w:tc>
          <w:tcPr>
            <w:tcW w:w="535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F8BE65" w14:textId="2FE6D1D6" w:rsidR="005C19AB" w:rsidRDefault="00D928B8" w:rsidP="005C19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MOBILIT</w:t>
            </w:r>
            <w:r w:rsidR="0014701D">
              <w:rPr>
                <w:rFonts w:asciiTheme="minorHAnsi" w:hAnsiTheme="minorHAnsi"/>
                <w:b/>
                <w:sz w:val="22"/>
                <w:szCs w:val="22"/>
              </w:rPr>
              <w:t>E</w:t>
            </w:r>
          </w:p>
        </w:tc>
        <w:tc>
          <w:tcPr>
            <w:tcW w:w="462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AD2931" w14:textId="616DD18F" w:rsidR="005C19AB" w:rsidRDefault="005C19AB" w:rsidP="005C19AB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Présenté par</w:t>
            </w:r>
          </w:p>
        </w:tc>
      </w:tr>
      <w:tr w:rsidR="0014701D" w:rsidRPr="00FF5079" w14:paraId="3FCEF50B" w14:textId="77777777" w:rsidTr="00BF103D">
        <w:trPr>
          <w:trHeight w:val="869"/>
          <w:jc w:val="center"/>
        </w:trPr>
        <w:tc>
          <w:tcPr>
            <w:tcW w:w="53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4B4FFD" w14:textId="31A10D22" w:rsidR="0014701D" w:rsidRDefault="00317024" w:rsidP="0014701D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D.2023.0</w:t>
            </w:r>
            <w:r w:rsidR="00417ABF">
              <w:rPr>
                <w:rFonts w:asciiTheme="minorHAnsi" w:hAnsiTheme="minorHAnsi"/>
                <w:sz w:val="22"/>
                <w:szCs w:val="22"/>
              </w:rPr>
              <w:t>3</w:t>
            </w:r>
            <w:r w:rsidRPr="009F1B1B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417ABF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17024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Attribution de subventions pour l’aide à l’achat de Vélo à assistance électrique (VAE), de VAE pliants, de vélos cargos et de vélos ayant bénéficiés de la pose d’un kit d’électrification, de vélos adaptés aux personnes porteuses d’handicaps </w:t>
            </w:r>
            <w:r w:rsidRPr="0031702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32"/>
              </w:rPr>
              <w:t>pour l’année 2023</w:t>
            </w:r>
          </w:p>
        </w:tc>
        <w:tc>
          <w:tcPr>
            <w:tcW w:w="4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489028" w14:textId="130E5A6F" w:rsidR="0014701D" w:rsidRPr="00D6750A" w:rsidRDefault="0014701D" w:rsidP="004C659E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Jean-Philippe CHONE</w:t>
            </w:r>
            <w:r w:rsidRPr="00D6750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, Vice-</w:t>
            </w:r>
            <w:r w:rsidR="00117DF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p</w:t>
            </w:r>
            <w:r w:rsidRPr="00D6750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résident 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délégué à la mobilité et aux déplacements</w:t>
            </w:r>
          </w:p>
        </w:tc>
      </w:tr>
      <w:tr w:rsidR="009A4911" w:rsidRPr="00FF5079" w14:paraId="38D428DC" w14:textId="77777777" w:rsidTr="009500AD">
        <w:trPr>
          <w:trHeight w:val="869"/>
          <w:jc w:val="center"/>
        </w:trPr>
        <w:tc>
          <w:tcPr>
            <w:tcW w:w="535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09D8DD" w14:textId="0D82707F" w:rsidR="009A4911" w:rsidRDefault="00317024" w:rsidP="009500A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ENVIRONNEMENT </w:t>
            </w:r>
            <w:r w:rsidR="00417ABF">
              <w:rPr>
                <w:rFonts w:asciiTheme="minorHAnsi" w:hAnsiTheme="minorHAnsi"/>
                <w:b/>
                <w:sz w:val="22"/>
                <w:szCs w:val="22"/>
              </w:rPr>
              <w:t>– TRANSITION ENERGETIQUE</w:t>
            </w:r>
          </w:p>
        </w:tc>
        <w:tc>
          <w:tcPr>
            <w:tcW w:w="462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D13B14" w14:textId="56E45DF2" w:rsidR="009A4911" w:rsidRDefault="009A4911" w:rsidP="009500AD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Présenté par</w:t>
            </w:r>
          </w:p>
        </w:tc>
      </w:tr>
      <w:tr w:rsidR="00257DA6" w:rsidRPr="00FF5079" w14:paraId="27A40981" w14:textId="77777777" w:rsidTr="009A4911">
        <w:trPr>
          <w:trHeight w:val="869"/>
          <w:jc w:val="center"/>
        </w:trPr>
        <w:tc>
          <w:tcPr>
            <w:tcW w:w="53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6C5FFD" w14:textId="6B697757" w:rsidR="00257DA6" w:rsidRDefault="00417ABF" w:rsidP="009A491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D.2023.04</w:t>
            </w:r>
            <w:r w:rsidRPr="009F1B1B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/>
                <w:sz w:val="22"/>
                <w:szCs w:val="22"/>
              </w:rPr>
              <w:t>4)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17ABF">
              <w:rPr>
                <w:rFonts w:asciiTheme="minorHAnsi" w:hAnsiTheme="minorHAnsi"/>
                <w:bCs/>
                <w:sz w:val="22"/>
                <w:szCs w:val="22"/>
              </w:rPr>
              <w:t>Dispositif d’aides pour un fonds Air-Bois pour l’année 2023</w:t>
            </w:r>
          </w:p>
        </w:tc>
        <w:tc>
          <w:tcPr>
            <w:tcW w:w="4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AB31D9" w14:textId="07611008" w:rsidR="00257DA6" w:rsidRPr="00417ABF" w:rsidRDefault="00417ABF" w:rsidP="0051079B">
            <w:pPr>
              <w:jc w:val="center"/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</w:pPr>
            <w:r w:rsidRPr="00417ABF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Mattia SCOTTI, Vice-</w:t>
            </w:r>
            <w:r w:rsidR="00117DF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p</w:t>
            </w:r>
            <w:r w:rsidRPr="00417ABF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résident à l’environnement et à la transition écologique</w:t>
            </w:r>
          </w:p>
        </w:tc>
      </w:tr>
      <w:tr w:rsidR="00BD4F32" w14:paraId="61A986F8" w14:textId="77777777" w:rsidTr="005B5C2D">
        <w:trPr>
          <w:trHeight w:val="869"/>
          <w:jc w:val="center"/>
        </w:trPr>
        <w:tc>
          <w:tcPr>
            <w:tcW w:w="535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DFE442" w14:textId="72B952D0" w:rsidR="00BD4F32" w:rsidRDefault="00BD4F32" w:rsidP="005B5C2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LOGEMENT</w:t>
            </w:r>
          </w:p>
        </w:tc>
        <w:tc>
          <w:tcPr>
            <w:tcW w:w="462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4484DA" w14:textId="03F5598A" w:rsidR="00BD4F32" w:rsidRDefault="00BD4F32" w:rsidP="005B5C2D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Présenté par</w:t>
            </w:r>
          </w:p>
        </w:tc>
      </w:tr>
      <w:tr w:rsidR="00117DFB" w:rsidRPr="00FF5079" w14:paraId="64B44C30" w14:textId="77777777" w:rsidTr="0025181B">
        <w:trPr>
          <w:trHeight w:val="869"/>
          <w:jc w:val="center"/>
        </w:trPr>
        <w:tc>
          <w:tcPr>
            <w:tcW w:w="53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319BD" w14:textId="0CDC9014" w:rsidR="00117DFB" w:rsidRDefault="00117DFB" w:rsidP="0014701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17DFB">
              <w:rPr>
                <w:rFonts w:asciiTheme="minorHAnsi" w:hAnsiTheme="minorHAnsi"/>
                <w:sz w:val="22"/>
                <w:szCs w:val="22"/>
              </w:rPr>
              <w:t xml:space="preserve">D.2023.05 – 5) </w:t>
            </w:r>
            <w:r w:rsidR="006E4AED" w:rsidRPr="00417ABF">
              <w:rPr>
                <w:rFonts w:asciiTheme="minorHAnsi" w:hAnsiTheme="minorHAnsi"/>
                <w:bCs/>
                <w:sz w:val="22"/>
                <w:szCs w:val="22"/>
              </w:rPr>
              <w:t xml:space="preserve">Convention n°1 d’attribution pour une aide à la rénovation thermique dans le cadre de Ma Prime </w:t>
            </w:r>
            <w:proofErr w:type="spellStart"/>
            <w:r w:rsidR="006E4AED" w:rsidRPr="00417ABF">
              <w:rPr>
                <w:rFonts w:asciiTheme="minorHAnsi" w:hAnsiTheme="minorHAnsi"/>
                <w:bCs/>
                <w:sz w:val="22"/>
                <w:szCs w:val="22"/>
              </w:rPr>
              <w:t>Rénov</w:t>
            </w:r>
            <w:proofErr w:type="spellEnd"/>
            <w:r w:rsidR="006E4AED" w:rsidRPr="00417ABF">
              <w:rPr>
                <w:rFonts w:asciiTheme="minorHAnsi" w:hAnsiTheme="minorHAnsi"/>
                <w:bCs/>
                <w:sz w:val="22"/>
                <w:szCs w:val="22"/>
              </w:rPr>
              <w:t>' Sérénité</w:t>
            </w:r>
          </w:p>
        </w:tc>
        <w:tc>
          <w:tcPr>
            <w:tcW w:w="4625" w:type="dxa"/>
            <w:shd w:val="clear" w:color="auto" w:fill="auto"/>
            <w:vAlign w:val="center"/>
          </w:tcPr>
          <w:p w14:paraId="304F13B8" w14:textId="48E05345" w:rsidR="00117DFB" w:rsidRPr="00BD4F32" w:rsidRDefault="00117DFB" w:rsidP="0014701D">
            <w:pPr>
              <w:jc w:val="center"/>
              <w:rPr>
                <w:rFonts w:asciiTheme="minorHAnsi" w:eastAsiaTheme="minorHAnsi" w:hAnsiTheme="minorHAnsi" w:cs="Arial"/>
                <w:b/>
                <w:i/>
                <w:sz w:val="22"/>
                <w:szCs w:val="22"/>
                <w:lang w:eastAsia="en-US"/>
              </w:rPr>
            </w:pPr>
            <w:r w:rsidRPr="00117DFB">
              <w:rPr>
                <w:rFonts w:asciiTheme="minorHAnsi" w:eastAsiaTheme="minorHAnsi" w:hAnsiTheme="minorHAnsi" w:cs="Arial"/>
                <w:b/>
                <w:i/>
                <w:sz w:val="22"/>
                <w:szCs w:val="22"/>
                <w:lang w:eastAsia="en-US"/>
              </w:rPr>
              <w:t>Nicolas VARIGNY, Vice-président délégué au logement</w:t>
            </w:r>
          </w:p>
        </w:tc>
      </w:tr>
      <w:tr w:rsidR="0014701D" w14:paraId="1B136180" w14:textId="77777777" w:rsidTr="005B5C2D">
        <w:trPr>
          <w:trHeight w:val="869"/>
          <w:jc w:val="center"/>
        </w:trPr>
        <w:tc>
          <w:tcPr>
            <w:tcW w:w="535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CB64ED" w14:textId="0C8F4C92" w:rsidR="0014701D" w:rsidRDefault="00417ABF" w:rsidP="005B5C2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ACCESSIBILITE </w:t>
            </w:r>
          </w:p>
        </w:tc>
        <w:tc>
          <w:tcPr>
            <w:tcW w:w="462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EBAB31" w14:textId="77777777" w:rsidR="0014701D" w:rsidRDefault="0014701D" w:rsidP="005B5C2D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Présenté par</w:t>
            </w:r>
          </w:p>
        </w:tc>
      </w:tr>
      <w:tr w:rsidR="0014701D" w:rsidRPr="00FF5079" w14:paraId="744D97DA" w14:textId="77777777" w:rsidTr="0025181B">
        <w:trPr>
          <w:trHeight w:val="869"/>
          <w:jc w:val="center"/>
        </w:trPr>
        <w:tc>
          <w:tcPr>
            <w:tcW w:w="53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EF92D7" w14:textId="6BF9E419" w:rsidR="0014701D" w:rsidRDefault="00C10914" w:rsidP="0014701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D.2023.0</w:t>
            </w:r>
            <w:r w:rsidR="0011379B">
              <w:rPr>
                <w:rFonts w:asciiTheme="minorHAnsi" w:hAnsiTheme="minorHAnsi"/>
                <w:sz w:val="22"/>
                <w:szCs w:val="22"/>
              </w:rPr>
              <w:t>6</w:t>
            </w:r>
            <w:r w:rsidRPr="009F1B1B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11379B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Pr="00C10914">
              <w:rPr>
                <w:rFonts w:asciiTheme="minorHAnsi" w:hAnsiTheme="minorHAnsi"/>
                <w:bCs/>
                <w:sz w:val="22"/>
                <w:szCs w:val="22"/>
              </w:rPr>
              <w:t>Rapport annuel 2022 de la Commission Intercommunale pour l’Accessibilité</w:t>
            </w:r>
          </w:p>
        </w:tc>
        <w:tc>
          <w:tcPr>
            <w:tcW w:w="4625" w:type="dxa"/>
            <w:vMerge/>
            <w:shd w:val="clear" w:color="auto" w:fill="auto"/>
            <w:vAlign w:val="center"/>
          </w:tcPr>
          <w:p w14:paraId="2BE110C8" w14:textId="61407B6C" w:rsidR="0014701D" w:rsidRDefault="00390B40" w:rsidP="0014701D">
            <w:pPr>
              <w:jc w:val="center"/>
              <w:rPr>
                <w:rFonts w:asciiTheme="minorHAnsi" w:eastAsiaTheme="minorHAnsi" w:hAnsiTheme="minorHAnsi" w:cs="Arial"/>
                <w:b/>
                <w:i/>
                <w:sz w:val="22"/>
                <w:szCs w:val="22"/>
                <w:lang w:eastAsia="en-US"/>
              </w:rPr>
            </w:pPr>
            <w:r w:rsidRPr="00390B40">
              <w:rPr>
                <w:rFonts w:asciiTheme="minorHAnsi" w:eastAsiaTheme="minorHAnsi" w:hAnsiTheme="minorHAnsi" w:cs="Arial"/>
                <w:b/>
                <w:i/>
                <w:sz w:val="22"/>
                <w:szCs w:val="22"/>
                <w:lang w:eastAsia="en-US"/>
              </w:rPr>
              <w:t>Timotéo ABELLAN, Vice-président délégué à l</w:t>
            </w:r>
            <w:r w:rsidR="00417ABF">
              <w:rPr>
                <w:rFonts w:asciiTheme="minorHAnsi" w:eastAsiaTheme="minorHAnsi" w:hAnsiTheme="minorHAnsi" w:cs="Arial"/>
                <w:b/>
                <w:i/>
                <w:sz w:val="22"/>
                <w:szCs w:val="22"/>
                <w:lang w:eastAsia="en-US"/>
              </w:rPr>
              <w:t>’accessibilité</w:t>
            </w:r>
          </w:p>
        </w:tc>
      </w:tr>
    </w:tbl>
    <w:p w14:paraId="7DE9C2CF" w14:textId="2F264F61" w:rsidR="00AF62D2" w:rsidRDefault="00AF62D2" w:rsidP="00B37B40">
      <w:pPr>
        <w:jc w:val="both"/>
        <w:rPr>
          <w:rFonts w:ascii="Calibri" w:hAnsi="Calibri"/>
          <w:b/>
          <w:u w:val="single"/>
        </w:rPr>
      </w:pPr>
    </w:p>
    <w:p w14:paraId="0584F2EA" w14:textId="77777777" w:rsidR="00D134A0" w:rsidRPr="006177EA" w:rsidRDefault="00D134A0" w:rsidP="00B37B40">
      <w:pPr>
        <w:jc w:val="both"/>
        <w:rPr>
          <w:rFonts w:ascii="Calibri" w:hAnsi="Calibri"/>
          <w:b/>
          <w:sz w:val="2"/>
          <w:szCs w:val="2"/>
          <w:u w:val="single"/>
        </w:rPr>
      </w:pPr>
    </w:p>
    <w:p w14:paraId="2247B5E6" w14:textId="77777777" w:rsidR="006E4AED" w:rsidRDefault="006E4AED" w:rsidP="00B37B40">
      <w:pPr>
        <w:jc w:val="both"/>
        <w:rPr>
          <w:rFonts w:ascii="Calibri" w:hAnsi="Calibri"/>
          <w:b/>
          <w:u w:val="single"/>
        </w:rPr>
      </w:pPr>
    </w:p>
    <w:p w14:paraId="63160E57" w14:textId="77777777" w:rsidR="006E4AED" w:rsidRDefault="006E4AED" w:rsidP="00B37B40">
      <w:pPr>
        <w:jc w:val="both"/>
        <w:rPr>
          <w:rFonts w:ascii="Calibri" w:hAnsi="Calibri"/>
          <w:b/>
          <w:u w:val="single"/>
        </w:rPr>
      </w:pPr>
    </w:p>
    <w:p w14:paraId="56B54458" w14:textId="77777777" w:rsidR="006E4AED" w:rsidRDefault="006E4AED" w:rsidP="00B37B40">
      <w:pPr>
        <w:jc w:val="both"/>
        <w:rPr>
          <w:rFonts w:ascii="Calibri" w:hAnsi="Calibri"/>
          <w:b/>
          <w:u w:val="single"/>
        </w:rPr>
      </w:pPr>
    </w:p>
    <w:p w14:paraId="78743237" w14:textId="77777777" w:rsidR="006E4AED" w:rsidRDefault="006E4AED" w:rsidP="00B37B40">
      <w:pPr>
        <w:jc w:val="both"/>
        <w:rPr>
          <w:rFonts w:ascii="Calibri" w:hAnsi="Calibri"/>
          <w:b/>
          <w:u w:val="single"/>
        </w:rPr>
      </w:pPr>
    </w:p>
    <w:p w14:paraId="4389574C" w14:textId="77777777" w:rsidR="006E4AED" w:rsidRDefault="006E4AED" w:rsidP="00B37B40">
      <w:pPr>
        <w:jc w:val="both"/>
        <w:rPr>
          <w:rFonts w:ascii="Calibri" w:hAnsi="Calibri"/>
          <w:b/>
          <w:u w:val="single"/>
        </w:rPr>
      </w:pPr>
    </w:p>
    <w:p w14:paraId="620A59F0" w14:textId="77777777" w:rsidR="006E4AED" w:rsidRDefault="006E4AED" w:rsidP="00B37B40">
      <w:pPr>
        <w:jc w:val="both"/>
        <w:rPr>
          <w:rFonts w:ascii="Calibri" w:hAnsi="Calibri"/>
          <w:b/>
          <w:u w:val="single"/>
        </w:rPr>
      </w:pPr>
    </w:p>
    <w:p w14:paraId="630B09DE" w14:textId="06E6DF1F" w:rsidR="00E8046B" w:rsidRPr="00F16E1C" w:rsidRDefault="00E8046B" w:rsidP="00B37B40">
      <w:pPr>
        <w:jc w:val="both"/>
        <w:rPr>
          <w:rFonts w:ascii="Calibri" w:hAnsi="Calibri"/>
          <w:b/>
          <w:u w:val="single"/>
        </w:rPr>
      </w:pPr>
      <w:r w:rsidRPr="00F16E1C">
        <w:rPr>
          <w:rFonts w:ascii="Calibri" w:hAnsi="Calibri"/>
          <w:b/>
          <w:u w:val="single"/>
        </w:rPr>
        <w:lastRenderedPageBreak/>
        <w:t>Décisions du Bureau :</w:t>
      </w:r>
    </w:p>
    <w:p w14:paraId="3E4E07B8" w14:textId="77777777" w:rsidR="0088352F" w:rsidRPr="00F16E1C" w:rsidRDefault="0088352F" w:rsidP="00491FA7">
      <w:pPr>
        <w:ind w:left="1134" w:hanging="1134"/>
        <w:jc w:val="both"/>
        <w:rPr>
          <w:rFonts w:ascii="Calibri" w:hAnsi="Calibri"/>
        </w:rPr>
      </w:pPr>
    </w:p>
    <w:p w14:paraId="46234308" w14:textId="784E9AE2" w:rsidR="00620710" w:rsidRPr="00104CFF" w:rsidRDefault="00F43EFF" w:rsidP="00620710">
      <w:pPr>
        <w:ind w:left="1128" w:hanging="1128"/>
        <w:jc w:val="both"/>
        <w:rPr>
          <w:rFonts w:ascii="Calibri" w:hAnsi="Calibri" w:cs="Calibri"/>
          <w:b/>
          <w:bCs/>
        </w:rPr>
      </w:pPr>
      <w:r w:rsidRPr="00F16E1C">
        <w:rPr>
          <w:rFonts w:ascii="Calibri" w:hAnsi="Calibri"/>
          <w:bCs/>
        </w:rPr>
        <w:t>N° B</w:t>
      </w:r>
      <w:r w:rsidR="009D1540">
        <w:rPr>
          <w:rFonts w:ascii="Calibri" w:hAnsi="Calibri"/>
          <w:bCs/>
        </w:rPr>
        <w:t>52</w:t>
      </w:r>
      <w:r w:rsidRPr="00F16E1C">
        <w:rPr>
          <w:rFonts w:ascii="Calibri" w:hAnsi="Calibri"/>
          <w:bCs/>
        </w:rPr>
        <w:t>.2</w:t>
      </w:r>
      <w:r w:rsidR="00354597" w:rsidRPr="00F16E1C">
        <w:rPr>
          <w:rFonts w:ascii="Calibri" w:hAnsi="Calibri"/>
          <w:bCs/>
        </w:rPr>
        <w:t>2</w:t>
      </w:r>
      <w:r w:rsidRPr="00F16E1C">
        <w:rPr>
          <w:rFonts w:ascii="Calibri" w:hAnsi="Calibri"/>
          <w:bCs/>
        </w:rPr>
        <w:t> :</w:t>
      </w:r>
      <w:r w:rsidRPr="00F16E1C">
        <w:rPr>
          <w:rFonts w:ascii="Calibri" w:hAnsi="Calibri"/>
          <w:bCs/>
        </w:rPr>
        <w:tab/>
      </w:r>
      <w:r w:rsidR="00D51B46" w:rsidRPr="00104CFF">
        <w:rPr>
          <w:rFonts w:ascii="Calibri" w:hAnsi="Calibri" w:cs="Calibri"/>
          <w:color w:val="000000"/>
        </w:rPr>
        <w:t xml:space="preserve">Autorisation de signature </w:t>
      </w:r>
      <w:r w:rsidR="009D4C0F" w:rsidRPr="00104CFF">
        <w:rPr>
          <w:rFonts w:ascii="Calibri" w:hAnsi="Calibri" w:cs="Calibri"/>
          <w:color w:val="000000"/>
        </w:rPr>
        <w:t xml:space="preserve">du </w:t>
      </w:r>
      <w:r w:rsidR="009D4C0F" w:rsidRPr="00104CFF">
        <w:rPr>
          <w:rFonts w:ascii="Calibri" w:hAnsi="Calibri" w:cs="Calibri"/>
        </w:rPr>
        <w:t>contrat n°2022.</w:t>
      </w:r>
      <w:r w:rsidR="009D1540">
        <w:rPr>
          <w:rFonts w:ascii="Calibri" w:hAnsi="Calibri" w:cs="Calibri"/>
        </w:rPr>
        <w:t>41</w:t>
      </w:r>
      <w:r w:rsidR="009D4C0F" w:rsidRPr="00104CFF">
        <w:rPr>
          <w:rFonts w:ascii="Calibri" w:hAnsi="Calibri" w:cs="Calibri"/>
        </w:rPr>
        <w:t xml:space="preserve">.00 </w:t>
      </w:r>
      <w:r w:rsidR="00B57973">
        <w:rPr>
          <w:rFonts w:ascii="Calibri" w:hAnsi="Calibri" w:cs="Calibri"/>
          <w:color w:val="000000"/>
        </w:rPr>
        <w:t xml:space="preserve">relatif à un accord cadre à bons de commande pour l’entretien et la maintenance des réseaux et dispositifs de gestion des eaux pluviales en zones d’activité sur le territoire de la CCPO </w:t>
      </w:r>
    </w:p>
    <w:p w14:paraId="0C0E9DE8" w14:textId="1E2FE2E2" w:rsidR="00620710" w:rsidRPr="00104CFF" w:rsidRDefault="00F43EFF" w:rsidP="00620710">
      <w:pPr>
        <w:ind w:left="1134" w:hanging="1134"/>
        <w:jc w:val="both"/>
        <w:rPr>
          <w:rFonts w:ascii="Calibri" w:hAnsi="Calibri"/>
        </w:rPr>
      </w:pPr>
      <w:r w:rsidRPr="00104CFF">
        <w:rPr>
          <w:rFonts w:ascii="Calibri" w:hAnsi="Calibri"/>
        </w:rPr>
        <w:t>Montant</w:t>
      </w:r>
      <w:r w:rsidR="00A839E6" w:rsidRPr="00104CFF">
        <w:rPr>
          <w:rFonts w:ascii="Calibri" w:hAnsi="Calibri"/>
        </w:rPr>
        <w:t> :</w:t>
      </w:r>
      <w:r w:rsidR="007225F0" w:rsidRPr="00104CFF">
        <w:rPr>
          <w:rFonts w:ascii="Calibri" w:hAnsi="Calibri"/>
        </w:rPr>
        <w:tab/>
      </w:r>
      <w:r w:rsidR="009D1540">
        <w:rPr>
          <w:rFonts w:ascii="Calibri" w:hAnsi="Calibri" w:cs="Calibri"/>
        </w:rPr>
        <w:t>Sans mont</w:t>
      </w:r>
      <w:r w:rsidR="00B57973">
        <w:rPr>
          <w:rFonts w:ascii="Calibri" w:hAnsi="Calibri" w:cs="Calibri"/>
        </w:rPr>
        <w:t xml:space="preserve">ant annuel minimum et avec un montant annuel maximum de 96 000€ HT </w:t>
      </w:r>
      <w:r w:rsidR="00620710" w:rsidRPr="00104CFF">
        <w:rPr>
          <w:rFonts w:ascii="Calibri" w:hAnsi="Calibri"/>
        </w:rPr>
        <w:t xml:space="preserve"> </w:t>
      </w:r>
    </w:p>
    <w:p w14:paraId="37C03373" w14:textId="69A004F6" w:rsidR="00BC64A4" w:rsidRPr="00F16E1C" w:rsidRDefault="00D51B46" w:rsidP="00620710">
      <w:pPr>
        <w:ind w:left="1134" w:hanging="1134"/>
        <w:jc w:val="both"/>
        <w:rPr>
          <w:rFonts w:ascii="Calibri" w:hAnsi="Calibri" w:cs="Calibri"/>
          <w:color w:val="000000"/>
        </w:rPr>
      </w:pPr>
      <w:r w:rsidRPr="00104CFF">
        <w:rPr>
          <w:rFonts w:ascii="Calibri" w:hAnsi="Calibri"/>
        </w:rPr>
        <w:t>Société</w:t>
      </w:r>
      <w:r w:rsidR="003B4939" w:rsidRPr="00104CFF">
        <w:rPr>
          <w:rFonts w:ascii="Calibri" w:hAnsi="Calibri"/>
        </w:rPr>
        <w:t xml:space="preserve"> :  </w:t>
      </w:r>
      <w:r w:rsidR="003B4939" w:rsidRPr="00104CFF">
        <w:rPr>
          <w:rFonts w:ascii="Calibri" w:hAnsi="Calibri"/>
        </w:rPr>
        <w:tab/>
      </w:r>
      <w:r w:rsidR="009D1540">
        <w:rPr>
          <w:rFonts w:ascii="Calibri" w:hAnsi="Calibri" w:cs="Calibri"/>
        </w:rPr>
        <w:t>CHOLTON SAS</w:t>
      </w:r>
    </w:p>
    <w:p w14:paraId="4A96EE72" w14:textId="77777777" w:rsidR="00B8336D" w:rsidRPr="00F16E1C" w:rsidRDefault="00B8336D" w:rsidP="00F43EFF">
      <w:pPr>
        <w:ind w:left="1134" w:hanging="1134"/>
        <w:jc w:val="both"/>
        <w:rPr>
          <w:rFonts w:ascii="Calibri" w:hAnsi="Calibri"/>
        </w:rPr>
      </w:pPr>
    </w:p>
    <w:p w14:paraId="60BFDE31" w14:textId="1A65E3F9" w:rsidR="002E2D86" w:rsidRDefault="00CE2D0F" w:rsidP="00710049">
      <w:pPr>
        <w:ind w:left="1131" w:hanging="1131"/>
        <w:jc w:val="both"/>
        <w:rPr>
          <w:rFonts w:ascii="Calibri" w:hAnsi="Calibri" w:cs="Calibri"/>
          <w:color w:val="000000"/>
        </w:rPr>
      </w:pPr>
      <w:r w:rsidRPr="00F16E1C">
        <w:rPr>
          <w:rFonts w:ascii="Calibri" w:hAnsi="Calibri"/>
          <w:bCs/>
        </w:rPr>
        <w:t>N° B</w:t>
      </w:r>
      <w:r w:rsidR="00B57973">
        <w:rPr>
          <w:rFonts w:ascii="Calibri" w:hAnsi="Calibri"/>
          <w:bCs/>
        </w:rPr>
        <w:t>53</w:t>
      </w:r>
      <w:r w:rsidRPr="00F16E1C">
        <w:rPr>
          <w:rFonts w:ascii="Calibri" w:hAnsi="Calibri"/>
          <w:bCs/>
        </w:rPr>
        <w:t>.2</w:t>
      </w:r>
      <w:r w:rsidR="00182B9D" w:rsidRPr="00F16E1C">
        <w:rPr>
          <w:rFonts w:ascii="Calibri" w:hAnsi="Calibri"/>
          <w:bCs/>
        </w:rPr>
        <w:t>2</w:t>
      </w:r>
      <w:r w:rsidRPr="00F16E1C">
        <w:rPr>
          <w:rFonts w:ascii="Calibri" w:hAnsi="Calibri"/>
          <w:bCs/>
        </w:rPr>
        <w:t> :</w:t>
      </w:r>
      <w:r w:rsidRPr="00F16E1C">
        <w:rPr>
          <w:rFonts w:ascii="Calibri" w:hAnsi="Calibri"/>
          <w:bCs/>
        </w:rPr>
        <w:tab/>
      </w:r>
      <w:r w:rsidR="002E2D86" w:rsidRPr="007225F0">
        <w:rPr>
          <w:rFonts w:ascii="Calibri" w:hAnsi="Calibri" w:cs="Calibri"/>
          <w:color w:val="000000"/>
        </w:rPr>
        <w:t xml:space="preserve">Sollicitation d'une subvention </w:t>
      </w:r>
      <w:r w:rsidR="00BE44E6">
        <w:rPr>
          <w:rFonts w:ascii="Calibri" w:hAnsi="Calibri" w:cs="Calibri"/>
          <w:color w:val="000000"/>
        </w:rPr>
        <w:t xml:space="preserve">auprès </w:t>
      </w:r>
      <w:r w:rsidR="002E2D86" w:rsidRPr="007225F0">
        <w:rPr>
          <w:rFonts w:ascii="Calibri" w:hAnsi="Calibri" w:cs="Calibri"/>
          <w:color w:val="000000"/>
        </w:rPr>
        <w:t xml:space="preserve">de la Direction Régionale des Affaires </w:t>
      </w:r>
      <w:r w:rsidR="00BE44E6">
        <w:rPr>
          <w:rFonts w:ascii="Calibri" w:hAnsi="Calibri" w:cs="Calibri"/>
          <w:color w:val="000000"/>
        </w:rPr>
        <w:t>C</w:t>
      </w:r>
      <w:r w:rsidR="002E2D86" w:rsidRPr="007225F0">
        <w:rPr>
          <w:rFonts w:ascii="Calibri" w:hAnsi="Calibri" w:cs="Calibri"/>
          <w:color w:val="000000"/>
        </w:rPr>
        <w:t xml:space="preserve">ulturelles pour la mise en œuvre de la </w:t>
      </w:r>
      <w:r w:rsidR="00BE44E6">
        <w:rPr>
          <w:rFonts w:ascii="Calibri" w:hAnsi="Calibri" w:cs="Calibri"/>
          <w:color w:val="000000"/>
        </w:rPr>
        <w:t>troisième</w:t>
      </w:r>
      <w:r w:rsidR="002E2D86" w:rsidRPr="007225F0">
        <w:rPr>
          <w:rFonts w:ascii="Calibri" w:hAnsi="Calibri" w:cs="Calibri"/>
          <w:color w:val="000000"/>
        </w:rPr>
        <w:t xml:space="preserve"> année du </w:t>
      </w:r>
      <w:r w:rsidR="00BE44E6">
        <w:rPr>
          <w:rFonts w:ascii="Calibri" w:hAnsi="Calibri" w:cs="Calibri"/>
          <w:color w:val="000000"/>
        </w:rPr>
        <w:t>2</w:t>
      </w:r>
      <w:r w:rsidR="002E2D86" w:rsidRPr="002E2D86">
        <w:rPr>
          <w:rFonts w:ascii="Calibri" w:hAnsi="Calibri" w:cs="Calibri"/>
          <w:color w:val="000000"/>
          <w:vertAlign w:val="superscript"/>
        </w:rPr>
        <w:t>ème</w:t>
      </w:r>
      <w:r w:rsidR="002E2D86">
        <w:rPr>
          <w:rFonts w:ascii="Calibri" w:hAnsi="Calibri" w:cs="Calibri"/>
          <w:color w:val="000000"/>
        </w:rPr>
        <w:t xml:space="preserve"> </w:t>
      </w:r>
      <w:r w:rsidR="002E2D86" w:rsidRPr="007225F0">
        <w:rPr>
          <w:rFonts w:ascii="Calibri" w:hAnsi="Calibri" w:cs="Calibri"/>
          <w:color w:val="000000"/>
        </w:rPr>
        <w:t xml:space="preserve">Contrat Territoire Lecture signé le </w:t>
      </w:r>
      <w:r w:rsidR="002E2D86">
        <w:rPr>
          <w:rFonts w:ascii="Calibri" w:hAnsi="Calibri" w:cs="Calibri"/>
          <w:color w:val="000000"/>
        </w:rPr>
        <w:t xml:space="preserve">17 décembre </w:t>
      </w:r>
      <w:r w:rsidR="002E2D86" w:rsidRPr="007225F0">
        <w:rPr>
          <w:rFonts w:ascii="Calibri" w:hAnsi="Calibri" w:cs="Calibri"/>
          <w:color w:val="000000"/>
        </w:rPr>
        <w:t>2021</w:t>
      </w:r>
    </w:p>
    <w:p w14:paraId="13B761A5" w14:textId="3F0AEF81" w:rsidR="002F0EAA" w:rsidRPr="00F16E1C" w:rsidRDefault="00CE2D0F" w:rsidP="00710049">
      <w:pPr>
        <w:ind w:left="1131" w:hanging="1131"/>
        <w:jc w:val="both"/>
        <w:rPr>
          <w:rFonts w:ascii="Calibri" w:hAnsi="Calibri" w:cs="Calibri"/>
          <w:color w:val="000000"/>
        </w:rPr>
      </w:pPr>
      <w:r w:rsidRPr="00F16E1C">
        <w:rPr>
          <w:rFonts w:ascii="Calibri" w:hAnsi="Calibri"/>
        </w:rPr>
        <w:t>Montant :</w:t>
      </w:r>
      <w:r w:rsidR="00851EA4" w:rsidRPr="00F16E1C">
        <w:rPr>
          <w:rFonts w:ascii="Calibri" w:hAnsi="Calibri"/>
        </w:rPr>
        <w:tab/>
      </w:r>
      <w:r w:rsidR="00BE44E6">
        <w:rPr>
          <w:rFonts w:ascii="Calibri" w:hAnsi="Calibri" w:cs="Calibri"/>
          <w:bCs/>
        </w:rPr>
        <w:t>19 133</w:t>
      </w:r>
      <w:r w:rsidR="002E2D86">
        <w:rPr>
          <w:rFonts w:ascii="Calibri" w:hAnsi="Calibri" w:cs="Calibri"/>
          <w:bCs/>
        </w:rPr>
        <w:t>€</w:t>
      </w:r>
      <w:r w:rsidR="00BE44E6">
        <w:rPr>
          <w:rFonts w:ascii="Calibri" w:hAnsi="Calibri" w:cs="Calibri"/>
          <w:bCs/>
        </w:rPr>
        <w:t xml:space="preserve"> sollicités</w:t>
      </w:r>
    </w:p>
    <w:p w14:paraId="45D0A3A7" w14:textId="65947EC4" w:rsidR="00A839E6" w:rsidRPr="00F16E1C" w:rsidRDefault="002E2D86" w:rsidP="00A839E6">
      <w:pPr>
        <w:ind w:left="1134" w:hanging="1134"/>
        <w:jc w:val="both"/>
        <w:rPr>
          <w:rFonts w:ascii="Calibri" w:hAnsi="Calibri" w:cs="Calibri"/>
          <w:color w:val="000000"/>
        </w:rPr>
      </w:pPr>
      <w:r>
        <w:rPr>
          <w:rFonts w:ascii="Calibri" w:hAnsi="Calibri"/>
        </w:rPr>
        <w:t xml:space="preserve">Organisme </w:t>
      </w:r>
      <w:r w:rsidR="00CE2D0F" w:rsidRPr="00F16E1C">
        <w:rPr>
          <w:rFonts w:ascii="Calibri" w:hAnsi="Calibri"/>
        </w:rPr>
        <w:t>:</w:t>
      </w:r>
      <w:r w:rsidR="00A66DA4" w:rsidRPr="00F16E1C">
        <w:rPr>
          <w:rFonts w:ascii="Calibri" w:hAnsi="Calibri"/>
        </w:rPr>
        <w:t xml:space="preserve">  </w:t>
      </w:r>
      <w:r w:rsidR="00A839E6" w:rsidRPr="00F16E1C">
        <w:rPr>
          <w:rFonts w:ascii="Calibri" w:hAnsi="Calibri"/>
        </w:rPr>
        <w:tab/>
      </w:r>
      <w:r>
        <w:rPr>
          <w:rFonts w:ascii="Calibri" w:hAnsi="Calibri" w:cs="Calibri"/>
        </w:rPr>
        <w:t>DRAC</w:t>
      </w:r>
    </w:p>
    <w:p w14:paraId="61BCB227" w14:textId="4E063EA1" w:rsidR="000B5F79" w:rsidRDefault="000B5F79" w:rsidP="000B5F79">
      <w:pPr>
        <w:jc w:val="both"/>
        <w:rPr>
          <w:rFonts w:ascii="Calibri" w:hAnsi="Calibri"/>
          <w:bCs/>
        </w:rPr>
      </w:pPr>
    </w:p>
    <w:p w14:paraId="23EDD1EE" w14:textId="2B5FDAC8" w:rsidR="00C75D3E" w:rsidRDefault="00CE2D0F" w:rsidP="00C75D3E">
      <w:pPr>
        <w:ind w:left="1134" w:hanging="1134"/>
        <w:jc w:val="both"/>
        <w:rPr>
          <w:rFonts w:ascii="Calibri" w:hAnsi="Calibri"/>
          <w:bCs/>
        </w:rPr>
      </w:pPr>
      <w:r w:rsidRPr="00F16E1C">
        <w:rPr>
          <w:rFonts w:ascii="Calibri" w:hAnsi="Calibri"/>
          <w:bCs/>
        </w:rPr>
        <w:t xml:space="preserve">N° </w:t>
      </w:r>
      <w:r w:rsidR="00A67659" w:rsidRPr="00F16E1C">
        <w:rPr>
          <w:rFonts w:ascii="Calibri" w:hAnsi="Calibri"/>
          <w:bCs/>
        </w:rPr>
        <w:t>B</w:t>
      </w:r>
      <w:r w:rsidR="00710049">
        <w:rPr>
          <w:rFonts w:ascii="Calibri" w:hAnsi="Calibri"/>
          <w:bCs/>
        </w:rPr>
        <w:t>5</w:t>
      </w:r>
      <w:r w:rsidR="00C75D3E">
        <w:rPr>
          <w:rFonts w:ascii="Calibri" w:hAnsi="Calibri"/>
          <w:bCs/>
        </w:rPr>
        <w:t>4</w:t>
      </w:r>
      <w:r w:rsidRPr="00F16E1C">
        <w:rPr>
          <w:rFonts w:ascii="Calibri" w:hAnsi="Calibri"/>
          <w:bCs/>
        </w:rPr>
        <w:t>.2</w:t>
      </w:r>
      <w:r w:rsidR="00182B9D" w:rsidRPr="00F16E1C">
        <w:rPr>
          <w:rFonts w:ascii="Calibri" w:hAnsi="Calibri"/>
          <w:bCs/>
        </w:rPr>
        <w:t>2</w:t>
      </w:r>
      <w:r w:rsidRPr="00F16E1C">
        <w:rPr>
          <w:rFonts w:ascii="Calibri" w:hAnsi="Calibri"/>
          <w:bCs/>
        </w:rPr>
        <w:t> :</w:t>
      </w:r>
      <w:r w:rsidRPr="00F16E1C">
        <w:rPr>
          <w:rFonts w:ascii="Calibri" w:hAnsi="Calibri"/>
          <w:bCs/>
        </w:rPr>
        <w:tab/>
      </w:r>
      <w:r w:rsidR="00C75D3E">
        <w:rPr>
          <w:rFonts w:ascii="Calibri" w:hAnsi="Calibri"/>
          <w:bCs/>
        </w:rPr>
        <w:t>A</w:t>
      </w:r>
      <w:r w:rsidR="00C75D3E" w:rsidRPr="002B737E">
        <w:rPr>
          <w:rFonts w:ascii="Calibri" w:hAnsi="Calibri"/>
          <w:bCs/>
        </w:rPr>
        <w:t>utorisation de sig</w:t>
      </w:r>
      <w:r w:rsidR="00893C25">
        <w:rPr>
          <w:rFonts w:ascii="Calibri" w:hAnsi="Calibri"/>
          <w:bCs/>
        </w:rPr>
        <w:t>nature de</w:t>
      </w:r>
      <w:r w:rsidR="00C75D3E" w:rsidRPr="002B737E">
        <w:rPr>
          <w:rFonts w:ascii="Calibri" w:hAnsi="Calibri"/>
          <w:bCs/>
        </w:rPr>
        <w:t xml:space="preserve"> l'acte permettant à la CCPO d’acquérir une parcelle cadastrée section </w:t>
      </w:r>
      <w:r w:rsidR="00C75D3E">
        <w:rPr>
          <w:rFonts w:ascii="Calibri" w:hAnsi="Calibri"/>
          <w:bCs/>
        </w:rPr>
        <w:t>A</w:t>
      </w:r>
      <w:r w:rsidR="00C75D3E" w:rsidRPr="002B737E">
        <w:rPr>
          <w:rFonts w:ascii="Calibri" w:hAnsi="Calibri"/>
          <w:bCs/>
        </w:rPr>
        <w:t xml:space="preserve"> n°</w:t>
      </w:r>
      <w:r w:rsidR="00C75D3E">
        <w:rPr>
          <w:rFonts w:ascii="Calibri" w:hAnsi="Calibri"/>
          <w:bCs/>
        </w:rPr>
        <w:t>1503</w:t>
      </w:r>
      <w:r w:rsidR="00C75D3E" w:rsidRPr="002B737E">
        <w:rPr>
          <w:rFonts w:ascii="Calibri" w:hAnsi="Calibri"/>
          <w:bCs/>
        </w:rPr>
        <w:t xml:space="preserve">, d’une superficie de </w:t>
      </w:r>
      <w:r w:rsidR="00C75D3E">
        <w:rPr>
          <w:rFonts w:ascii="Calibri" w:hAnsi="Calibri"/>
          <w:bCs/>
        </w:rPr>
        <w:t>366</w:t>
      </w:r>
      <w:r w:rsidR="00C75D3E" w:rsidRPr="002B737E">
        <w:rPr>
          <w:rFonts w:ascii="Calibri" w:hAnsi="Calibri"/>
          <w:bCs/>
        </w:rPr>
        <w:t xml:space="preserve">m², </w:t>
      </w:r>
      <w:r w:rsidR="00C75D3E">
        <w:rPr>
          <w:rFonts w:ascii="Calibri" w:hAnsi="Calibri"/>
          <w:bCs/>
        </w:rPr>
        <w:t>sise Rue Tony Garnier ZA du Chapotin à Chaponnay, pour le projet de requalification de celle-ci</w:t>
      </w:r>
    </w:p>
    <w:p w14:paraId="0447FDD2" w14:textId="2AE2ECDB" w:rsidR="00A67659" w:rsidRPr="00F16E1C" w:rsidRDefault="00851EA4" w:rsidP="00B04EAF">
      <w:pPr>
        <w:ind w:left="1130" w:hanging="1130"/>
        <w:jc w:val="both"/>
        <w:rPr>
          <w:rFonts w:asciiTheme="minorHAnsi" w:hAnsiTheme="minorHAnsi" w:cstheme="minorHAnsi"/>
        </w:rPr>
      </w:pPr>
      <w:r w:rsidRPr="00F16E1C">
        <w:rPr>
          <w:rFonts w:ascii="Calibri" w:hAnsi="Calibri"/>
        </w:rPr>
        <w:t>Montant</w:t>
      </w:r>
      <w:r w:rsidR="00A839E6" w:rsidRPr="00F16E1C">
        <w:rPr>
          <w:rFonts w:ascii="Calibri" w:hAnsi="Calibri"/>
        </w:rPr>
        <w:t> :</w:t>
      </w:r>
      <w:r w:rsidRPr="00F16E1C">
        <w:rPr>
          <w:rFonts w:ascii="Calibri" w:hAnsi="Calibri"/>
        </w:rPr>
        <w:tab/>
      </w:r>
      <w:r w:rsidR="00D1425B">
        <w:rPr>
          <w:rFonts w:ascii="Calibri" w:hAnsi="Calibri"/>
        </w:rPr>
        <w:t xml:space="preserve">50€/m² soit </w:t>
      </w:r>
      <w:r w:rsidR="00C75D3E">
        <w:rPr>
          <w:rFonts w:ascii="Calibri" w:hAnsi="Calibri" w:cs="Calibri"/>
          <w:bCs/>
        </w:rPr>
        <w:t xml:space="preserve">18 300 € </w:t>
      </w:r>
      <w:r w:rsidR="00D1425B">
        <w:rPr>
          <w:rFonts w:ascii="Calibri" w:hAnsi="Calibri" w:cs="Calibri"/>
          <w:bCs/>
        </w:rPr>
        <w:t>(variation possible</w:t>
      </w:r>
      <w:r w:rsidR="00C75D3E">
        <w:rPr>
          <w:rFonts w:ascii="Calibri" w:hAnsi="Calibri" w:cs="Calibri"/>
          <w:bCs/>
        </w:rPr>
        <w:t xml:space="preserve"> en fonction de la superficie après arpentage)</w:t>
      </w:r>
    </w:p>
    <w:p w14:paraId="45D2F145" w14:textId="73A8A4E6" w:rsidR="00851EA4" w:rsidRPr="00F16E1C" w:rsidRDefault="002E40C5" w:rsidP="00B04EAF">
      <w:pPr>
        <w:ind w:left="1130" w:hanging="1130"/>
        <w:jc w:val="both"/>
        <w:rPr>
          <w:rFonts w:asciiTheme="minorHAnsi" w:hAnsiTheme="minorHAnsi" w:cstheme="minorHAnsi"/>
        </w:rPr>
      </w:pPr>
      <w:r w:rsidRPr="00F16E1C">
        <w:rPr>
          <w:rFonts w:ascii="Calibri" w:hAnsi="Calibri"/>
        </w:rPr>
        <w:t>Société</w:t>
      </w:r>
      <w:r w:rsidR="000B39A9" w:rsidRPr="00F16E1C">
        <w:rPr>
          <w:rFonts w:ascii="Calibri" w:hAnsi="Calibri"/>
        </w:rPr>
        <w:t xml:space="preserve"> </w:t>
      </w:r>
      <w:r w:rsidR="00851EA4" w:rsidRPr="00F16E1C">
        <w:rPr>
          <w:rFonts w:ascii="Calibri" w:hAnsi="Calibri"/>
        </w:rPr>
        <w:t xml:space="preserve">: </w:t>
      </w:r>
      <w:r w:rsidR="00851EA4" w:rsidRPr="00F16E1C">
        <w:rPr>
          <w:rFonts w:ascii="Calibri" w:hAnsi="Calibri"/>
        </w:rPr>
        <w:tab/>
      </w:r>
      <w:r w:rsidR="00C75D3E">
        <w:rPr>
          <w:rFonts w:ascii="Calibri" w:hAnsi="Calibri" w:cs="Calibri"/>
          <w:bCs/>
        </w:rPr>
        <w:t>Société Nouvelle Roger de Lyon</w:t>
      </w:r>
    </w:p>
    <w:p w14:paraId="5E53EA71" w14:textId="5455CFC2" w:rsidR="004673F5" w:rsidRPr="00F16E1C" w:rsidRDefault="004673F5" w:rsidP="00B04EAF">
      <w:pPr>
        <w:ind w:left="1130" w:hanging="1130"/>
        <w:jc w:val="both"/>
        <w:rPr>
          <w:rFonts w:asciiTheme="minorHAnsi" w:hAnsiTheme="minorHAnsi" w:cstheme="minorHAnsi"/>
        </w:rPr>
      </w:pPr>
    </w:p>
    <w:p w14:paraId="46269CBE" w14:textId="311C8226" w:rsidR="004673F5" w:rsidRPr="00612590" w:rsidRDefault="004673F5" w:rsidP="00612590">
      <w:pPr>
        <w:ind w:left="1130" w:hanging="1130"/>
        <w:jc w:val="both"/>
        <w:rPr>
          <w:rFonts w:asciiTheme="minorHAnsi" w:hAnsiTheme="minorHAnsi" w:cstheme="minorHAnsi"/>
          <w:color w:val="000000"/>
        </w:rPr>
      </w:pPr>
      <w:r w:rsidRPr="00F16E1C">
        <w:rPr>
          <w:rFonts w:ascii="Calibri" w:hAnsi="Calibri"/>
          <w:bCs/>
        </w:rPr>
        <w:t>N° B</w:t>
      </w:r>
      <w:r w:rsidR="00D351E3">
        <w:rPr>
          <w:rFonts w:ascii="Calibri" w:hAnsi="Calibri"/>
          <w:bCs/>
        </w:rPr>
        <w:t>5</w:t>
      </w:r>
      <w:r w:rsidR="007F723A">
        <w:rPr>
          <w:rFonts w:ascii="Calibri" w:hAnsi="Calibri"/>
          <w:bCs/>
        </w:rPr>
        <w:t>5</w:t>
      </w:r>
      <w:r w:rsidRPr="00F16E1C">
        <w:rPr>
          <w:rFonts w:ascii="Calibri" w:hAnsi="Calibri"/>
          <w:bCs/>
        </w:rPr>
        <w:t>.22 :</w:t>
      </w:r>
      <w:r w:rsidRPr="00F16E1C">
        <w:rPr>
          <w:rFonts w:ascii="Calibri" w:hAnsi="Calibri"/>
          <w:bCs/>
        </w:rPr>
        <w:tab/>
      </w:r>
      <w:bookmarkStart w:id="1" w:name="_Hlk107230476"/>
      <w:r w:rsidR="00A67659" w:rsidRPr="00D351E3">
        <w:rPr>
          <w:rFonts w:asciiTheme="minorHAnsi" w:hAnsiTheme="minorHAnsi" w:cstheme="minorHAnsi"/>
          <w:color w:val="000000"/>
        </w:rPr>
        <w:t>Autorisation de sign</w:t>
      </w:r>
      <w:r w:rsidR="002E40C5" w:rsidRPr="00D351E3">
        <w:rPr>
          <w:rFonts w:asciiTheme="minorHAnsi" w:hAnsiTheme="minorHAnsi" w:cstheme="minorHAnsi"/>
          <w:color w:val="000000"/>
        </w:rPr>
        <w:t>ature</w:t>
      </w:r>
      <w:r w:rsidR="007F723A">
        <w:rPr>
          <w:rFonts w:asciiTheme="minorHAnsi" w:hAnsiTheme="minorHAnsi" w:cstheme="minorHAnsi"/>
          <w:color w:val="000000"/>
        </w:rPr>
        <w:t xml:space="preserve"> du contrat n° 2022.42.00 </w:t>
      </w:r>
      <w:r w:rsidR="00A67659" w:rsidRPr="00D351E3">
        <w:rPr>
          <w:rFonts w:asciiTheme="minorHAnsi" w:hAnsiTheme="minorHAnsi" w:cstheme="minorHAnsi"/>
          <w:color w:val="000000"/>
        </w:rPr>
        <w:t xml:space="preserve">relatif </w:t>
      </w:r>
      <w:bookmarkEnd w:id="1"/>
      <w:r w:rsidR="00D351E3" w:rsidRPr="00D351E3">
        <w:rPr>
          <w:rFonts w:asciiTheme="minorHAnsi" w:hAnsiTheme="minorHAnsi" w:cstheme="minorHAnsi"/>
          <w:color w:val="000000"/>
        </w:rPr>
        <w:t>à</w:t>
      </w:r>
      <w:r w:rsidR="006177EA">
        <w:rPr>
          <w:rFonts w:asciiTheme="minorHAnsi" w:hAnsiTheme="minorHAnsi" w:cstheme="minorHAnsi"/>
          <w:color w:val="000000"/>
        </w:rPr>
        <w:t xml:space="preserve"> </w:t>
      </w:r>
      <w:r w:rsidR="00D1425B">
        <w:rPr>
          <w:rFonts w:asciiTheme="minorHAnsi" w:hAnsiTheme="minorHAnsi" w:cstheme="minorHAnsi"/>
          <w:color w:val="000000"/>
        </w:rPr>
        <w:t>la réalisation d’</w:t>
      </w:r>
      <w:r w:rsidR="00F758BB">
        <w:rPr>
          <w:rFonts w:asciiTheme="minorHAnsi" w:hAnsiTheme="minorHAnsi" w:cstheme="minorHAnsi"/>
          <w:color w:val="000000"/>
        </w:rPr>
        <w:t>une voie mode doux, avenue des Pierres à Ternay (marché subséquent n° 17)</w:t>
      </w:r>
    </w:p>
    <w:p w14:paraId="3B30F539" w14:textId="52E06409" w:rsidR="00D351E3" w:rsidRDefault="004673F5" w:rsidP="00D351E3">
      <w:pPr>
        <w:ind w:left="1128" w:hanging="1128"/>
        <w:jc w:val="both"/>
        <w:rPr>
          <w:rFonts w:ascii="Calibri" w:hAnsi="Calibri"/>
        </w:rPr>
      </w:pPr>
      <w:r w:rsidRPr="00F16E1C">
        <w:rPr>
          <w:rFonts w:ascii="Calibri" w:hAnsi="Calibri"/>
        </w:rPr>
        <w:t>Montant :</w:t>
      </w:r>
      <w:r w:rsidRPr="00F16E1C">
        <w:rPr>
          <w:rFonts w:ascii="Calibri" w:hAnsi="Calibri"/>
        </w:rPr>
        <w:tab/>
      </w:r>
      <w:r w:rsidR="00F758BB">
        <w:rPr>
          <w:rFonts w:asciiTheme="minorHAnsi" w:hAnsiTheme="minorHAnsi" w:cstheme="minorHAnsi"/>
        </w:rPr>
        <w:t>87 193.30</w:t>
      </w:r>
      <w:r w:rsidR="00D71217" w:rsidRPr="00D71217">
        <w:rPr>
          <w:rFonts w:asciiTheme="minorHAnsi" w:hAnsiTheme="minorHAnsi" w:cstheme="minorHAnsi"/>
        </w:rPr>
        <w:t xml:space="preserve"> € HT soit 1</w:t>
      </w:r>
      <w:r w:rsidR="00F758BB">
        <w:rPr>
          <w:rFonts w:asciiTheme="minorHAnsi" w:hAnsiTheme="minorHAnsi" w:cstheme="minorHAnsi"/>
        </w:rPr>
        <w:t>0</w:t>
      </w:r>
      <w:r w:rsidR="00D71217" w:rsidRPr="00D71217">
        <w:rPr>
          <w:rFonts w:asciiTheme="minorHAnsi" w:hAnsiTheme="minorHAnsi" w:cstheme="minorHAnsi"/>
        </w:rPr>
        <w:t>4</w:t>
      </w:r>
      <w:r w:rsidR="00F758BB">
        <w:rPr>
          <w:rFonts w:asciiTheme="minorHAnsi" w:hAnsiTheme="minorHAnsi" w:cstheme="minorHAnsi"/>
        </w:rPr>
        <w:t> 631.96</w:t>
      </w:r>
      <w:r w:rsidR="00D71217" w:rsidRPr="00D71217">
        <w:rPr>
          <w:rFonts w:asciiTheme="minorHAnsi" w:hAnsiTheme="minorHAnsi" w:cstheme="minorHAnsi"/>
        </w:rPr>
        <w:t xml:space="preserve"> € TTC </w:t>
      </w:r>
    </w:p>
    <w:p w14:paraId="7B103617" w14:textId="4F40C531" w:rsidR="004673F5" w:rsidRPr="00F16E1C" w:rsidRDefault="004673F5" w:rsidP="004673F5">
      <w:pPr>
        <w:ind w:left="1130" w:hanging="1130"/>
        <w:jc w:val="both"/>
        <w:rPr>
          <w:rFonts w:asciiTheme="minorHAnsi" w:hAnsiTheme="minorHAnsi" w:cstheme="minorHAnsi"/>
        </w:rPr>
      </w:pPr>
      <w:r w:rsidRPr="00F16E1C">
        <w:rPr>
          <w:rFonts w:ascii="Calibri" w:hAnsi="Calibri"/>
        </w:rPr>
        <w:t xml:space="preserve">Société : </w:t>
      </w:r>
      <w:r w:rsidRPr="00F16E1C">
        <w:rPr>
          <w:rFonts w:ascii="Calibri" w:hAnsi="Calibri"/>
        </w:rPr>
        <w:tab/>
      </w:r>
      <w:r w:rsidR="00F758BB">
        <w:rPr>
          <w:rFonts w:asciiTheme="minorHAnsi" w:hAnsiTheme="minorHAnsi" w:cstheme="minorHAnsi"/>
        </w:rPr>
        <w:t xml:space="preserve">SPIE BATIGNOLLES DUMAS </w:t>
      </w:r>
    </w:p>
    <w:p w14:paraId="2D50E5E8" w14:textId="37BB741C" w:rsidR="007225F0" w:rsidRDefault="007225F0" w:rsidP="00B04EAF">
      <w:pPr>
        <w:ind w:left="1130" w:hanging="1130"/>
        <w:jc w:val="both"/>
        <w:rPr>
          <w:rFonts w:ascii="Calibri" w:hAnsi="Calibri"/>
        </w:rPr>
      </w:pPr>
    </w:p>
    <w:p w14:paraId="2D621962" w14:textId="6666279C" w:rsidR="00F758BB" w:rsidRDefault="00F758BB" w:rsidP="00B04EAF">
      <w:pPr>
        <w:ind w:left="1130" w:hanging="1130"/>
        <w:jc w:val="both"/>
        <w:rPr>
          <w:rFonts w:ascii="Calibri" w:hAnsi="Calibri"/>
        </w:rPr>
      </w:pPr>
      <w:r>
        <w:rPr>
          <w:rFonts w:ascii="Calibri" w:hAnsi="Calibri"/>
        </w:rPr>
        <w:t xml:space="preserve">N°B56.22 : </w:t>
      </w:r>
      <w:r>
        <w:rPr>
          <w:rFonts w:ascii="Calibri" w:hAnsi="Calibri"/>
        </w:rPr>
        <w:tab/>
        <w:t xml:space="preserve">Autorisation de </w:t>
      </w:r>
      <w:r w:rsidR="00893C25">
        <w:rPr>
          <w:rFonts w:ascii="Calibri" w:hAnsi="Calibri"/>
        </w:rPr>
        <w:t>signature du</w:t>
      </w:r>
      <w:r>
        <w:rPr>
          <w:rFonts w:ascii="Calibri" w:hAnsi="Calibri"/>
        </w:rPr>
        <w:t xml:space="preserve"> contrat n°2022.43.00 relatif à l</w:t>
      </w:r>
      <w:r w:rsidR="00612590">
        <w:rPr>
          <w:rFonts w:ascii="Calibri" w:hAnsi="Calibri"/>
        </w:rPr>
        <w:t>’</w:t>
      </w:r>
      <w:r>
        <w:rPr>
          <w:rFonts w:ascii="Calibri" w:hAnsi="Calibri"/>
        </w:rPr>
        <w:t>aménage</w:t>
      </w:r>
      <w:r w:rsidR="00612590">
        <w:rPr>
          <w:rFonts w:ascii="Calibri" w:hAnsi="Calibri"/>
        </w:rPr>
        <w:t>ment d’</w:t>
      </w:r>
      <w:r>
        <w:rPr>
          <w:rFonts w:ascii="Calibri" w:hAnsi="Calibri"/>
        </w:rPr>
        <w:t>un parking</w:t>
      </w:r>
      <w:r w:rsidR="00612590">
        <w:rPr>
          <w:rFonts w:ascii="Calibri" w:hAnsi="Calibri"/>
        </w:rPr>
        <w:t xml:space="preserve"> et de</w:t>
      </w:r>
      <w:r>
        <w:rPr>
          <w:rFonts w:ascii="Calibri" w:hAnsi="Calibri"/>
        </w:rPr>
        <w:t xml:space="preserve"> </w:t>
      </w:r>
      <w:r w:rsidR="00D969B6">
        <w:rPr>
          <w:rFonts w:ascii="Calibri" w:hAnsi="Calibri"/>
        </w:rPr>
        <w:t xml:space="preserve">la voirie </w:t>
      </w:r>
      <w:r w:rsidR="00612590">
        <w:rPr>
          <w:rFonts w:ascii="Calibri" w:hAnsi="Calibri"/>
        </w:rPr>
        <w:t>m</w:t>
      </w:r>
      <w:r w:rsidR="00D969B6">
        <w:rPr>
          <w:rFonts w:ascii="Calibri" w:hAnsi="Calibri"/>
        </w:rPr>
        <w:t xml:space="preserve">ontée du </w:t>
      </w:r>
      <w:r w:rsidR="00612590">
        <w:rPr>
          <w:rFonts w:ascii="Calibri" w:hAnsi="Calibri"/>
        </w:rPr>
        <w:t>C</w:t>
      </w:r>
      <w:r w:rsidR="00D969B6">
        <w:rPr>
          <w:rFonts w:ascii="Calibri" w:hAnsi="Calibri"/>
        </w:rPr>
        <w:t>arton</w:t>
      </w:r>
      <w:r w:rsidR="00612590">
        <w:rPr>
          <w:rFonts w:ascii="Calibri" w:hAnsi="Calibri"/>
        </w:rPr>
        <w:t xml:space="preserve"> et a</w:t>
      </w:r>
      <w:r w:rsidR="00D969B6">
        <w:rPr>
          <w:rFonts w:ascii="Calibri" w:hAnsi="Calibri"/>
        </w:rPr>
        <w:t>u terrassement pour la pose de trois silos enterrés Place du Marché à St Symphorien d’Ozon (</w:t>
      </w:r>
      <w:r w:rsidR="00612590">
        <w:rPr>
          <w:rFonts w:ascii="Calibri" w:hAnsi="Calibri"/>
        </w:rPr>
        <w:t>m</w:t>
      </w:r>
      <w:r w:rsidR="00D969B6">
        <w:rPr>
          <w:rFonts w:ascii="Calibri" w:hAnsi="Calibri"/>
        </w:rPr>
        <w:t>arché subséquent n°18)</w:t>
      </w:r>
    </w:p>
    <w:p w14:paraId="33B75238" w14:textId="40E817D1" w:rsidR="00D969B6" w:rsidRDefault="00D969B6" w:rsidP="00B04EAF">
      <w:pPr>
        <w:ind w:left="1130" w:hanging="1130"/>
        <w:jc w:val="both"/>
        <w:rPr>
          <w:rFonts w:ascii="Calibri" w:hAnsi="Calibri"/>
        </w:rPr>
      </w:pPr>
      <w:r>
        <w:rPr>
          <w:rFonts w:ascii="Calibri" w:hAnsi="Calibri"/>
        </w:rPr>
        <w:t xml:space="preserve">Montant : </w:t>
      </w:r>
      <w:r>
        <w:rPr>
          <w:rFonts w:ascii="Calibri" w:hAnsi="Calibri"/>
        </w:rPr>
        <w:tab/>
        <w:t>124 303.03€ HT soit 149 163.64€ TTC</w:t>
      </w:r>
    </w:p>
    <w:p w14:paraId="22E679BB" w14:textId="21ADEA57" w:rsidR="00D969B6" w:rsidRDefault="00D969B6" w:rsidP="00B04EAF">
      <w:pPr>
        <w:ind w:left="1130" w:hanging="1130"/>
        <w:jc w:val="both"/>
        <w:rPr>
          <w:rFonts w:ascii="Calibri" w:hAnsi="Calibri"/>
        </w:rPr>
      </w:pPr>
      <w:r>
        <w:rPr>
          <w:rFonts w:ascii="Calibri" w:hAnsi="Calibri"/>
        </w:rPr>
        <w:t xml:space="preserve">Société : </w:t>
      </w:r>
      <w:r>
        <w:rPr>
          <w:rFonts w:ascii="Calibri" w:hAnsi="Calibri"/>
        </w:rPr>
        <w:tab/>
        <w:t xml:space="preserve">JEAN LEFEBVRE RHONE ALPES  </w:t>
      </w:r>
    </w:p>
    <w:p w14:paraId="1B6C0E5F" w14:textId="1B7021A3" w:rsidR="00D969B6" w:rsidRDefault="00D969B6" w:rsidP="00B04EAF">
      <w:pPr>
        <w:ind w:left="1130" w:hanging="1130"/>
        <w:jc w:val="both"/>
        <w:rPr>
          <w:rFonts w:ascii="Calibri" w:hAnsi="Calibri"/>
        </w:rPr>
      </w:pPr>
    </w:p>
    <w:p w14:paraId="37C73CDD" w14:textId="773E2B5B" w:rsidR="00D969B6" w:rsidRDefault="00D969B6" w:rsidP="00B04EAF">
      <w:pPr>
        <w:ind w:left="1130" w:hanging="1130"/>
        <w:jc w:val="both"/>
        <w:rPr>
          <w:rFonts w:ascii="Calibri" w:hAnsi="Calibri"/>
        </w:rPr>
      </w:pPr>
      <w:r>
        <w:rPr>
          <w:rFonts w:ascii="Calibri" w:hAnsi="Calibri"/>
        </w:rPr>
        <w:t>N°B57.22 :</w:t>
      </w:r>
      <w:r>
        <w:rPr>
          <w:rFonts w:ascii="Calibri" w:hAnsi="Calibri"/>
        </w:rPr>
        <w:tab/>
        <w:t xml:space="preserve">Autorisation de </w:t>
      </w:r>
      <w:r w:rsidR="00893C25">
        <w:rPr>
          <w:rFonts w:ascii="Calibri" w:hAnsi="Calibri"/>
        </w:rPr>
        <w:t>signature de</w:t>
      </w:r>
      <w:r>
        <w:rPr>
          <w:rFonts w:ascii="Calibri" w:hAnsi="Calibri"/>
        </w:rPr>
        <w:t xml:space="preserve"> l’acte permettant à la CCPO d’acquérir une parcelle cadastrée A n°215 d’une superficie totale d’environ 70m2, sise Route de Mions à Chaponnay, pour le projet d’aménagement </w:t>
      </w:r>
      <w:proofErr w:type="gramStart"/>
      <w:r>
        <w:rPr>
          <w:rFonts w:ascii="Calibri" w:hAnsi="Calibri"/>
        </w:rPr>
        <w:t>d’un tourne</w:t>
      </w:r>
      <w:proofErr w:type="gramEnd"/>
      <w:r>
        <w:rPr>
          <w:rFonts w:ascii="Calibri" w:hAnsi="Calibri"/>
        </w:rPr>
        <w:t xml:space="preserve"> à gauche</w:t>
      </w:r>
    </w:p>
    <w:p w14:paraId="0FA09930" w14:textId="0512596C" w:rsidR="00D969B6" w:rsidRDefault="00D969B6" w:rsidP="00B04EAF">
      <w:pPr>
        <w:ind w:left="1130" w:hanging="1130"/>
        <w:jc w:val="both"/>
        <w:rPr>
          <w:rFonts w:ascii="Calibri" w:hAnsi="Calibri"/>
        </w:rPr>
      </w:pPr>
      <w:r>
        <w:rPr>
          <w:rFonts w:ascii="Calibri" w:hAnsi="Calibri"/>
        </w:rPr>
        <w:t>Montant :</w:t>
      </w:r>
      <w:r>
        <w:rPr>
          <w:rFonts w:ascii="Calibri" w:hAnsi="Calibri"/>
        </w:rPr>
        <w:tab/>
      </w:r>
      <w:r w:rsidR="00893C25">
        <w:rPr>
          <w:rFonts w:ascii="Calibri" w:hAnsi="Calibri"/>
        </w:rPr>
        <w:t xml:space="preserve">5€/m² soit </w:t>
      </w:r>
      <w:r w:rsidR="005473E5">
        <w:rPr>
          <w:rFonts w:ascii="Calibri" w:hAnsi="Calibri"/>
        </w:rPr>
        <w:t>350 €</w:t>
      </w:r>
      <w:r w:rsidR="00893C25">
        <w:rPr>
          <w:rFonts w:ascii="Calibri" w:hAnsi="Calibri"/>
        </w:rPr>
        <w:t xml:space="preserve"> (variation possible</w:t>
      </w:r>
      <w:r w:rsidR="005473E5">
        <w:rPr>
          <w:rFonts w:ascii="Calibri" w:hAnsi="Calibri"/>
        </w:rPr>
        <w:t xml:space="preserve"> en fonction de la superficie réelle après arpentage</w:t>
      </w:r>
      <w:r w:rsidR="00893C25">
        <w:rPr>
          <w:rFonts w:ascii="Calibri" w:hAnsi="Calibri"/>
        </w:rPr>
        <w:t>)</w:t>
      </w:r>
    </w:p>
    <w:p w14:paraId="30596F8F" w14:textId="31BE9CA7" w:rsidR="005473E5" w:rsidRDefault="005473E5" w:rsidP="00B04EAF">
      <w:pPr>
        <w:ind w:left="1130" w:hanging="1130"/>
        <w:jc w:val="both"/>
        <w:rPr>
          <w:rFonts w:ascii="Calibri" w:hAnsi="Calibri"/>
        </w:rPr>
      </w:pPr>
      <w:r>
        <w:rPr>
          <w:rFonts w:ascii="Calibri" w:hAnsi="Calibri"/>
        </w:rPr>
        <w:t>Propriétaire :</w:t>
      </w:r>
      <w:r>
        <w:rPr>
          <w:rFonts w:ascii="Calibri" w:hAnsi="Calibri"/>
        </w:rPr>
        <w:tab/>
        <w:t xml:space="preserve">privé </w:t>
      </w:r>
    </w:p>
    <w:p w14:paraId="788C8A2E" w14:textId="429E0CE8" w:rsidR="005473E5" w:rsidRDefault="005473E5" w:rsidP="00B04EAF">
      <w:pPr>
        <w:ind w:left="1130" w:hanging="1130"/>
        <w:jc w:val="both"/>
        <w:rPr>
          <w:rFonts w:ascii="Calibri" w:hAnsi="Calibri"/>
        </w:rPr>
      </w:pPr>
    </w:p>
    <w:p w14:paraId="5022F030" w14:textId="4B59AF03" w:rsidR="00EE149B" w:rsidRDefault="005473E5" w:rsidP="00893C25">
      <w:pPr>
        <w:ind w:left="1130" w:hanging="1130"/>
        <w:jc w:val="both"/>
        <w:rPr>
          <w:rFonts w:ascii="Calibri" w:hAnsi="Calibri"/>
        </w:rPr>
      </w:pPr>
      <w:r>
        <w:rPr>
          <w:rFonts w:ascii="Calibri" w:hAnsi="Calibri"/>
        </w:rPr>
        <w:t xml:space="preserve">N°B58.22 : </w:t>
      </w:r>
      <w:r>
        <w:rPr>
          <w:rFonts w:ascii="Calibri" w:hAnsi="Calibri"/>
        </w:rPr>
        <w:tab/>
        <w:t>Autorisation de sign</w:t>
      </w:r>
      <w:r w:rsidR="00893C25">
        <w:rPr>
          <w:rFonts w:ascii="Calibri" w:hAnsi="Calibri"/>
        </w:rPr>
        <w:t xml:space="preserve">ature de </w:t>
      </w:r>
      <w:r>
        <w:rPr>
          <w:rFonts w:ascii="Calibri" w:hAnsi="Calibri"/>
        </w:rPr>
        <w:t xml:space="preserve">l’avenant n°1 au contrat n° 2022.26.00 </w:t>
      </w:r>
      <w:r w:rsidR="00893C25">
        <w:rPr>
          <w:rFonts w:ascii="Calibri" w:hAnsi="Calibri"/>
        </w:rPr>
        <w:t>relatif aux</w:t>
      </w:r>
      <w:r>
        <w:rPr>
          <w:rFonts w:ascii="Calibri" w:hAnsi="Calibri"/>
        </w:rPr>
        <w:t xml:space="preserve"> travaux d’aménagement du carrefour, chemin de la Blancherie et réfection de voirie chemin de Vénissieux à St Symphorien d’Ozon (marché subséquent n°15)</w:t>
      </w:r>
      <w:r w:rsidR="00EE149B">
        <w:rPr>
          <w:rFonts w:ascii="Calibri" w:hAnsi="Calibri"/>
        </w:rPr>
        <w:t xml:space="preserve">, </w:t>
      </w:r>
      <w:r w:rsidR="00893C25">
        <w:rPr>
          <w:rFonts w:ascii="Calibri" w:hAnsi="Calibri"/>
        </w:rPr>
        <w:t>du fait de la diminution de la surface</w:t>
      </w:r>
      <w:r w:rsidR="00EE149B">
        <w:rPr>
          <w:rFonts w:ascii="Calibri" w:hAnsi="Calibri"/>
        </w:rPr>
        <w:t xml:space="preserve"> de réfection de la voirie chemin de Vénissieux</w:t>
      </w:r>
    </w:p>
    <w:p w14:paraId="49A22953" w14:textId="69FAC88D" w:rsidR="006E6B4D" w:rsidRDefault="00EE149B" w:rsidP="00B04EAF">
      <w:pPr>
        <w:ind w:left="1130" w:hanging="1130"/>
        <w:jc w:val="both"/>
        <w:rPr>
          <w:rFonts w:ascii="Calibri" w:hAnsi="Calibri"/>
        </w:rPr>
      </w:pPr>
      <w:r>
        <w:rPr>
          <w:rFonts w:ascii="Calibri" w:hAnsi="Calibri"/>
        </w:rPr>
        <w:t xml:space="preserve">Montant : </w:t>
      </w:r>
      <w:r>
        <w:rPr>
          <w:rFonts w:ascii="Calibri" w:hAnsi="Calibri"/>
        </w:rPr>
        <w:tab/>
      </w:r>
      <w:r w:rsidR="00893C25">
        <w:rPr>
          <w:rFonts w:ascii="Calibri" w:hAnsi="Calibri"/>
        </w:rPr>
        <w:t>-</w:t>
      </w:r>
      <w:r>
        <w:rPr>
          <w:rFonts w:ascii="Calibri" w:hAnsi="Calibri"/>
        </w:rPr>
        <w:t xml:space="preserve"> 7 142.16 € HT soit </w:t>
      </w:r>
      <w:r w:rsidR="00893C25">
        <w:rPr>
          <w:rFonts w:ascii="Calibri" w:hAnsi="Calibri"/>
        </w:rPr>
        <w:t>-</w:t>
      </w:r>
      <w:r>
        <w:rPr>
          <w:rFonts w:ascii="Calibri" w:hAnsi="Calibri"/>
        </w:rPr>
        <w:t xml:space="preserve">12.99 % </w:t>
      </w:r>
      <w:r w:rsidR="00893C25">
        <w:rPr>
          <w:rFonts w:ascii="Calibri" w:hAnsi="Calibri"/>
        </w:rPr>
        <w:t>par rapport au montant initial</w:t>
      </w:r>
      <w:r>
        <w:rPr>
          <w:rFonts w:ascii="Calibri" w:hAnsi="Calibri"/>
        </w:rPr>
        <w:t xml:space="preserve">, soit </w:t>
      </w:r>
      <w:r w:rsidR="00893C25">
        <w:rPr>
          <w:rFonts w:ascii="Calibri" w:hAnsi="Calibri"/>
        </w:rPr>
        <w:t>un nouveau montant de</w:t>
      </w:r>
      <w:r>
        <w:rPr>
          <w:rFonts w:ascii="Calibri" w:hAnsi="Calibri"/>
        </w:rPr>
        <w:t xml:space="preserve"> 47 851.75 €HT soit 57 422.10 €TTC </w:t>
      </w:r>
    </w:p>
    <w:p w14:paraId="44620669" w14:textId="4AD41CCB" w:rsidR="005473E5" w:rsidRDefault="006E6B4D" w:rsidP="00B04EAF">
      <w:pPr>
        <w:ind w:left="1130" w:hanging="1130"/>
        <w:jc w:val="both"/>
        <w:rPr>
          <w:rFonts w:ascii="Calibri" w:hAnsi="Calibri"/>
        </w:rPr>
      </w:pPr>
      <w:r>
        <w:rPr>
          <w:rFonts w:ascii="Calibri" w:hAnsi="Calibri"/>
        </w:rPr>
        <w:t>Société :</w:t>
      </w:r>
      <w:r>
        <w:rPr>
          <w:rFonts w:ascii="Calibri" w:hAnsi="Calibri"/>
        </w:rPr>
        <w:tab/>
        <w:t>SPIE BATIGNOLLES DUMAS</w:t>
      </w:r>
      <w:r w:rsidR="005473E5">
        <w:rPr>
          <w:rFonts w:ascii="Calibri" w:hAnsi="Calibri"/>
        </w:rPr>
        <w:tab/>
      </w:r>
    </w:p>
    <w:p w14:paraId="4661831E" w14:textId="00933EBC" w:rsidR="002619C1" w:rsidRDefault="002619C1" w:rsidP="00B04EAF">
      <w:pPr>
        <w:ind w:left="1130" w:hanging="1130"/>
        <w:jc w:val="both"/>
        <w:rPr>
          <w:rFonts w:ascii="Calibri" w:hAnsi="Calibri"/>
        </w:rPr>
      </w:pPr>
    </w:p>
    <w:p w14:paraId="64C6BC90" w14:textId="516DDF1E" w:rsidR="002619C1" w:rsidRPr="00F16E1C" w:rsidRDefault="002619C1" w:rsidP="002619C1">
      <w:pPr>
        <w:ind w:left="1130" w:hanging="1130"/>
        <w:jc w:val="both"/>
        <w:rPr>
          <w:rFonts w:asciiTheme="minorHAnsi" w:hAnsiTheme="minorHAnsi" w:cstheme="minorHAnsi"/>
        </w:rPr>
      </w:pPr>
      <w:r w:rsidRPr="00F16E1C">
        <w:rPr>
          <w:rFonts w:ascii="Calibri" w:hAnsi="Calibri"/>
          <w:bCs/>
        </w:rPr>
        <w:t>N° B</w:t>
      </w:r>
      <w:r>
        <w:rPr>
          <w:rFonts w:ascii="Calibri" w:hAnsi="Calibri"/>
          <w:bCs/>
        </w:rPr>
        <w:t>59</w:t>
      </w:r>
      <w:r w:rsidRPr="00F16E1C">
        <w:rPr>
          <w:rFonts w:ascii="Calibri" w:hAnsi="Calibri"/>
          <w:bCs/>
        </w:rPr>
        <w:t>.22 :</w:t>
      </w:r>
      <w:r w:rsidRPr="00F16E1C">
        <w:rPr>
          <w:rFonts w:ascii="Calibri" w:hAnsi="Calibri"/>
          <w:bCs/>
        </w:rPr>
        <w:tab/>
      </w:r>
      <w:r w:rsidRPr="00D351E3">
        <w:rPr>
          <w:rFonts w:asciiTheme="minorHAnsi" w:hAnsiTheme="minorHAnsi" w:cstheme="minorHAnsi"/>
          <w:color w:val="000000"/>
        </w:rPr>
        <w:t>Autorisation de sign</w:t>
      </w:r>
      <w:r w:rsidR="00893C25">
        <w:rPr>
          <w:rFonts w:asciiTheme="minorHAnsi" w:hAnsiTheme="minorHAnsi" w:cstheme="minorHAnsi"/>
          <w:color w:val="000000"/>
        </w:rPr>
        <w:t>ature de</w:t>
      </w:r>
      <w:r>
        <w:rPr>
          <w:rFonts w:asciiTheme="minorHAnsi" w:hAnsiTheme="minorHAnsi" w:cstheme="minorHAnsi"/>
          <w:color w:val="000000"/>
        </w:rPr>
        <w:t xml:space="preserve"> l’avenant n°1 au marché n° 2022.05.02 </w:t>
      </w:r>
      <w:r w:rsidRPr="00D351E3">
        <w:rPr>
          <w:rFonts w:asciiTheme="minorHAnsi" w:hAnsiTheme="minorHAnsi" w:cstheme="minorHAnsi"/>
          <w:color w:val="000000"/>
        </w:rPr>
        <w:t xml:space="preserve">relatif </w:t>
      </w:r>
      <w:r w:rsidR="00893C25">
        <w:rPr>
          <w:rFonts w:asciiTheme="minorHAnsi" w:hAnsiTheme="minorHAnsi" w:cstheme="minorHAnsi"/>
          <w:color w:val="000000"/>
        </w:rPr>
        <w:t>à</w:t>
      </w:r>
      <w:r>
        <w:rPr>
          <w:rFonts w:asciiTheme="minorHAnsi" w:hAnsiTheme="minorHAnsi" w:cstheme="minorHAnsi"/>
          <w:color w:val="000000"/>
        </w:rPr>
        <w:t xml:space="preserve"> la participation du bureau d’études aux réunions de validation à venir avec les comités de pilotage par l’ajout de 4 réunions en visioconférence supplémentaires dans le cadre de l’évaluation environnementale stratégique du Plan Climat Air Energie Territorial </w:t>
      </w:r>
    </w:p>
    <w:p w14:paraId="373CBCED" w14:textId="698C5DB6" w:rsidR="002619C1" w:rsidRDefault="002619C1" w:rsidP="002619C1">
      <w:pPr>
        <w:ind w:left="1128" w:hanging="1128"/>
        <w:jc w:val="both"/>
        <w:rPr>
          <w:rFonts w:ascii="Calibri" w:hAnsi="Calibri"/>
        </w:rPr>
      </w:pPr>
      <w:r w:rsidRPr="00F16E1C">
        <w:rPr>
          <w:rFonts w:ascii="Calibri" w:hAnsi="Calibri"/>
        </w:rPr>
        <w:t>Montant :</w:t>
      </w:r>
      <w:r w:rsidRPr="00F16E1C">
        <w:rPr>
          <w:rFonts w:ascii="Calibri" w:hAnsi="Calibri"/>
        </w:rPr>
        <w:tab/>
      </w:r>
      <w:r>
        <w:rPr>
          <w:rFonts w:ascii="Calibri" w:hAnsi="Calibri"/>
        </w:rPr>
        <w:t xml:space="preserve">1 400€ HT </w:t>
      </w:r>
      <w:r w:rsidR="00893C25">
        <w:rPr>
          <w:rFonts w:ascii="Calibri" w:hAnsi="Calibri"/>
        </w:rPr>
        <w:t>soit +</w:t>
      </w:r>
      <w:r>
        <w:rPr>
          <w:rFonts w:ascii="Calibri" w:hAnsi="Calibri"/>
        </w:rPr>
        <w:t xml:space="preserve"> 9.41 %</w:t>
      </w:r>
      <w:r w:rsidR="00893C25">
        <w:rPr>
          <w:rFonts w:ascii="Calibri" w:hAnsi="Calibri"/>
        </w:rPr>
        <w:t xml:space="preserve"> par rapport au montant initial</w:t>
      </w:r>
      <w:r w:rsidR="0056233D">
        <w:rPr>
          <w:rFonts w:ascii="Calibri" w:hAnsi="Calibri"/>
        </w:rPr>
        <w:t>, soit un</w:t>
      </w:r>
      <w:r>
        <w:rPr>
          <w:rFonts w:ascii="Calibri" w:hAnsi="Calibri"/>
        </w:rPr>
        <w:t xml:space="preserve"> nouveau montant d</w:t>
      </w:r>
      <w:r w:rsidR="0056233D">
        <w:rPr>
          <w:rFonts w:ascii="Calibri" w:hAnsi="Calibri"/>
        </w:rPr>
        <w:t xml:space="preserve">e </w:t>
      </w:r>
      <w:r>
        <w:rPr>
          <w:rFonts w:asciiTheme="minorHAnsi" w:hAnsiTheme="minorHAnsi" w:cstheme="minorHAnsi"/>
        </w:rPr>
        <w:t>16 285.00</w:t>
      </w:r>
      <w:r w:rsidRPr="00D71217">
        <w:rPr>
          <w:rFonts w:asciiTheme="minorHAnsi" w:hAnsiTheme="minorHAnsi" w:cstheme="minorHAnsi"/>
        </w:rPr>
        <w:t xml:space="preserve"> € HT soit </w:t>
      </w:r>
      <w:r>
        <w:rPr>
          <w:rFonts w:asciiTheme="minorHAnsi" w:hAnsiTheme="minorHAnsi" w:cstheme="minorHAnsi"/>
        </w:rPr>
        <w:t>19 542.00</w:t>
      </w:r>
      <w:r w:rsidRPr="00D71217">
        <w:rPr>
          <w:rFonts w:asciiTheme="minorHAnsi" w:hAnsiTheme="minorHAnsi" w:cstheme="minorHAnsi"/>
        </w:rPr>
        <w:t xml:space="preserve"> € TTC </w:t>
      </w:r>
    </w:p>
    <w:p w14:paraId="3028970E" w14:textId="70EB4962" w:rsidR="002619C1" w:rsidRPr="00F16E1C" w:rsidRDefault="002619C1" w:rsidP="002619C1">
      <w:pPr>
        <w:ind w:left="1130" w:hanging="1130"/>
        <w:jc w:val="both"/>
        <w:rPr>
          <w:rFonts w:asciiTheme="minorHAnsi" w:hAnsiTheme="minorHAnsi" w:cstheme="minorHAnsi"/>
        </w:rPr>
      </w:pPr>
      <w:r w:rsidRPr="00F16E1C">
        <w:rPr>
          <w:rFonts w:ascii="Calibri" w:hAnsi="Calibri"/>
        </w:rPr>
        <w:t xml:space="preserve">Société : </w:t>
      </w:r>
      <w:r w:rsidRPr="00F16E1C">
        <w:rPr>
          <w:rFonts w:ascii="Calibri" w:hAnsi="Calibri"/>
        </w:rPr>
        <w:tab/>
      </w:r>
      <w:r>
        <w:rPr>
          <w:rFonts w:asciiTheme="minorHAnsi" w:hAnsiTheme="minorHAnsi" w:cstheme="minorHAnsi"/>
        </w:rPr>
        <w:t xml:space="preserve">MTDA </w:t>
      </w:r>
    </w:p>
    <w:p w14:paraId="02794411" w14:textId="2888A460" w:rsidR="002619C1" w:rsidRDefault="002619C1" w:rsidP="00B04EAF">
      <w:pPr>
        <w:ind w:left="1130" w:hanging="1130"/>
        <w:jc w:val="both"/>
        <w:rPr>
          <w:rFonts w:ascii="Calibri" w:hAnsi="Calibri"/>
        </w:rPr>
      </w:pPr>
    </w:p>
    <w:p w14:paraId="421A2FE5" w14:textId="77777777" w:rsidR="006E4AED" w:rsidRDefault="006E4AED" w:rsidP="00491FA7">
      <w:pPr>
        <w:ind w:left="1134" w:hanging="1134"/>
        <w:jc w:val="both"/>
        <w:rPr>
          <w:rFonts w:ascii="Calibri" w:hAnsi="Calibri"/>
          <w:b/>
          <w:u w:val="single"/>
        </w:rPr>
      </w:pPr>
    </w:p>
    <w:p w14:paraId="44BE0E25" w14:textId="77777777" w:rsidR="006E4AED" w:rsidRDefault="006E4AED" w:rsidP="00491FA7">
      <w:pPr>
        <w:ind w:left="1134" w:hanging="1134"/>
        <w:jc w:val="both"/>
        <w:rPr>
          <w:rFonts w:ascii="Calibri" w:hAnsi="Calibri"/>
          <w:b/>
          <w:u w:val="single"/>
        </w:rPr>
      </w:pPr>
    </w:p>
    <w:p w14:paraId="649EA0FF" w14:textId="77777777" w:rsidR="006E4AED" w:rsidRDefault="006E4AED" w:rsidP="00491FA7">
      <w:pPr>
        <w:ind w:left="1134" w:hanging="1134"/>
        <w:jc w:val="both"/>
        <w:rPr>
          <w:rFonts w:ascii="Calibri" w:hAnsi="Calibri"/>
          <w:b/>
          <w:u w:val="single"/>
        </w:rPr>
      </w:pPr>
    </w:p>
    <w:p w14:paraId="11665F94" w14:textId="77777777" w:rsidR="006E4AED" w:rsidRDefault="006E4AED" w:rsidP="00491FA7">
      <w:pPr>
        <w:ind w:left="1134" w:hanging="1134"/>
        <w:jc w:val="both"/>
        <w:rPr>
          <w:rFonts w:ascii="Calibri" w:hAnsi="Calibri"/>
          <w:b/>
          <w:u w:val="single"/>
        </w:rPr>
      </w:pPr>
    </w:p>
    <w:p w14:paraId="4141407E" w14:textId="77777777" w:rsidR="006E4AED" w:rsidRDefault="006E4AED" w:rsidP="00491FA7">
      <w:pPr>
        <w:ind w:left="1134" w:hanging="1134"/>
        <w:jc w:val="both"/>
        <w:rPr>
          <w:rFonts w:ascii="Calibri" w:hAnsi="Calibri"/>
          <w:b/>
          <w:u w:val="single"/>
        </w:rPr>
      </w:pPr>
    </w:p>
    <w:p w14:paraId="512B2743" w14:textId="77777777" w:rsidR="006E4AED" w:rsidRDefault="006E4AED" w:rsidP="00491FA7">
      <w:pPr>
        <w:ind w:left="1134" w:hanging="1134"/>
        <w:jc w:val="both"/>
        <w:rPr>
          <w:rFonts w:ascii="Calibri" w:hAnsi="Calibri"/>
          <w:b/>
          <w:u w:val="single"/>
        </w:rPr>
      </w:pPr>
    </w:p>
    <w:p w14:paraId="4C385CE5" w14:textId="7F53E954" w:rsidR="00491FA7" w:rsidRPr="00F16E1C" w:rsidRDefault="00491FA7" w:rsidP="00491FA7">
      <w:pPr>
        <w:ind w:left="1134" w:hanging="1134"/>
        <w:jc w:val="both"/>
        <w:rPr>
          <w:rFonts w:ascii="Calibri" w:hAnsi="Calibri"/>
          <w:b/>
          <w:u w:val="single"/>
        </w:rPr>
      </w:pPr>
      <w:r w:rsidRPr="00F16E1C">
        <w:rPr>
          <w:rFonts w:ascii="Calibri" w:hAnsi="Calibri"/>
          <w:b/>
          <w:u w:val="single"/>
        </w:rPr>
        <w:t>Décisions du Président :</w:t>
      </w:r>
    </w:p>
    <w:p w14:paraId="43968C79" w14:textId="77777777" w:rsidR="000D0E8D" w:rsidRPr="00104CFF" w:rsidRDefault="000D0E8D" w:rsidP="00491FA7">
      <w:pPr>
        <w:ind w:left="1134" w:hanging="1134"/>
        <w:jc w:val="both"/>
        <w:rPr>
          <w:rFonts w:ascii="Calibri" w:hAnsi="Calibri"/>
          <w:b/>
          <w:u w:val="single"/>
        </w:rPr>
      </w:pPr>
    </w:p>
    <w:p w14:paraId="15ADB61A" w14:textId="5B6C3C11" w:rsidR="00712A98" w:rsidRPr="00104CFF" w:rsidRDefault="00E05400" w:rsidP="00712A98">
      <w:pPr>
        <w:ind w:left="1134" w:hanging="1134"/>
        <w:jc w:val="both"/>
        <w:rPr>
          <w:rFonts w:ascii="Calibri" w:hAnsi="Calibri"/>
        </w:rPr>
      </w:pPr>
      <w:r w:rsidRPr="00104CFF">
        <w:rPr>
          <w:rFonts w:ascii="Calibri" w:hAnsi="Calibri"/>
          <w:bCs/>
        </w:rPr>
        <w:t>N°</w:t>
      </w:r>
      <w:r w:rsidR="00BD678E">
        <w:rPr>
          <w:rFonts w:ascii="Calibri" w:hAnsi="Calibri"/>
          <w:bCs/>
        </w:rPr>
        <w:t>52</w:t>
      </w:r>
      <w:r w:rsidRPr="00104CFF">
        <w:rPr>
          <w:rFonts w:ascii="Calibri" w:hAnsi="Calibri"/>
          <w:bCs/>
        </w:rPr>
        <w:t>.2</w:t>
      </w:r>
      <w:r w:rsidR="00B557B5" w:rsidRPr="00104CFF">
        <w:rPr>
          <w:rFonts w:ascii="Calibri" w:hAnsi="Calibri"/>
          <w:bCs/>
        </w:rPr>
        <w:t>2</w:t>
      </w:r>
      <w:r w:rsidRPr="00104CFF">
        <w:rPr>
          <w:rFonts w:ascii="Calibri" w:hAnsi="Calibri"/>
          <w:bCs/>
        </w:rPr>
        <w:t xml:space="preserve"> : </w:t>
      </w:r>
      <w:r w:rsidRPr="00104CFF">
        <w:rPr>
          <w:rFonts w:ascii="Calibri" w:hAnsi="Calibri"/>
          <w:bCs/>
        </w:rPr>
        <w:tab/>
      </w:r>
      <w:r w:rsidR="00712A98" w:rsidRPr="00104CFF">
        <w:rPr>
          <w:rFonts w:ascii="Calibri" w:hAnsi="Calibri" w:cs="Calibri"/>
          <w:color w:val="000000"/>
        </w:rPr>
        <w:t>Signature d</w:t>
      </w:r>
      <w:r w:rsidR="00B82CC1">
        <w:rPr>
          <w:rFonts w:ascii="Calibri" w:hAnsi="Calibri" w:cs="Calibri"/>
          <w:color w:val="000000"/>
        </w:rPr>
        <w:t>u</w:t>
      </w:r>
      <w:r w:rsidR="00712A98" w:rsidRPr="00104CFF">
        <w:rPr>
          <w:rFonts w:ascii="Calibri" w:hAnsi="Calibri" w:cs="Calibri"/>
          <w:color w:val="000000"/>
        </w:rPr>
        <w:t xml:space="preserve"> </w:t>
      </w:r>
      <w:r w:rsidR="00712A98" w:rsidRPr="00104CFF">
        <w:rPr>
          <w:rFonts w:asciiTheme="minorHAnsi" w:hAnsiTheme="minorHAnsi" w:cs="Arial"/>
        </w:rPr>
        <w:t>con</w:t>
      </w:r>
      <w:r w:rsidR="00BD678E">
        <w:rPr>
          <w:rFonts w:asciiTheme="minorHAnsi" w:hAnsiTheme="minorHAnsi" w:cs="Arial"/>
        </w:rPr>
        <w:t>trat n°2022</w:t>
      </w:r>
      <w:r w:rsidR="00B82CC1">
        <w:rPr>
          <w:rFonts w:asciiTheme="minorHAnsi" w:hAnsiTheme="minorHAnsi" w:cs="Arial"/>
        </w:rPr>
        <w:t>.</w:t>
      </w:r>
      <w:r w:rsidR="00BD678E">
        <w:rPr>
          <w:rFonts w:asciiTheme="minorHAnsi" w:hAnsiTheme="minorHAnsi" w:cs="Arial"/>
        </w:rPr>
        <w:t>39</w:t>
      </w:r>
      <w:r w:rsidR="00B82CC1">
        <w:rPr>
          <w:rFonts w:asciiTheme="minorHAnsi" w:hAnsiTheme="minorHAnsi" w:cs="Arial"/>
        </w:rPr>
        <w:t>.</w:t>
      </w:r>
      <w:r w:rsidR="00BD678E">
        <w:rPr>
          <w:rFonts w:asciiTheme="minorHAnsi" w:hAnsiTheme="minorHAnsi" w:cs="Arial"/>
        </w:rPr>
        <w:t xml:space="preserve">00 afin d’assurer la publication des avis, l’e-diffusion des dossiers de consultation, la réception électronique des plis et la communication électronique sur un profil acheteur dans le cadre des procédures de marchés publics </w:t>
      </w:r>
    </w:p>
    <w:p w14:paraId="442FBE7D" w14:textId="118C9999" w:rsidR="00712A98" w:rsidRPr="00104CFF" w:rsidRDefault="00712A98" w:rsidP="00712A98">
      <w:pPr>
        <w:ind w:left="1134" w:hanging="1134"/>
        <w:jc w:val="both"/>
        <w:rPr>
          <w:rFonts w:ascii="Calibri" w:hAnsi="Calibri" w:cs="Calibri"/>
          <w:color w:val="000000"/>
        </w:rPr>
      </w:pPr>
      <w:r w:rsidRPr="00104CFF">
        <w:rPr>
          <w:rFonts w:ascii="Calibri" w:hAnsi="Calibri"/>
        </w:rPr>
        <w:t>Montant :</w:t>
      </w:r>
      <w:r w:rsidRPr="00104CFF">
        <w:rPr>
          <w:rFonts w:ascii="Calibri" w:hAnsi="Calibri"/>
        </w:rPr>
        <w:tab/>
      </w:r>
      <w:r w:rsidR="00957AAE">
        <w:rPr>
          <w:rFonts w:asciiTheme="minorHAnsi" w:hAnsiTheme="minorHAnsi" w:cstheme="minorHAnsi"/>
        </w:rPr>
        <w:t>2</w:t>
      </w:r>
      <w:r w:rsidR="00B82CC1">
        <w:rPr>
          <w:rFonts w:asciiTheme="minorHAnsi" w:hAnsiTheme="minorHAnsi" w:cstheme="minorHAnsi"/>
        </w:rPr>
        <w:t> </w:t>
      </w:r>
      <w:r w:rsidR="00957AAE">
        <w:rPr>
          <w:rFonts w:asciiTheme="minorHAnsi" w:hAnsiTheme="minorHAnsi" w:cstheme="minorHAnsi"/>
        </w:rPr>
        <w:t>000</w:t>
      </w:r>
      <w:r w:rsidR="00B82CC1">
        <w:rPr>
          <w:rFonts w:asciiTheme="minorHAnsi" w:hAnsiTheme="minorHAnsi" w:cstheme="minorHAnsi"/>
        </w:rPr>
        <w:t xml:space="preserve"> €</w:t>
      </w:r>
      <w:r w:rsidR="00957AAE">
        <w:rPr>
          <w:rFonts w:asciiTheme="minorHAnsi" w:hAnsiTheme="minorHAnsi" w:cstheme="minorHAnsi"/>
        </w:rPr>
        <w:t xml:space="preserve"> HT soit 2</w:t>
      </w:r>
      <w:r w:rsidR="00B82CC1">
        <w:rPr>
          <w:rFonts w:asciiTheme="minorHAnsi" w:hAnsiTheme="minorHAnsi" w:cstheme="minorHAnsi"/>
        </w:rPr>
        <w:t> </w:t>
      </w:r>
      <w:r w:rsidR="00957AAE">
        <w:rPr>
          <w:rFonts w:asciiTheme="minorHAnsi" w:hAnsiTheme="minorHAnsi" w:cstheme="minorHAnsi"/>
        </w:rPr>
        <w:t>400</w:t>
      </w:r>
      <w:r w:rsidR="00B82CC1">
        <w:rPr>
          <w:rFonts w:asciiTheme="minorHAnsi" w:hAnsiTheme="minorHAnsi" w:cstheme="minorHAnsi"/>
        </w:rPr>
        <w:t xml:space="preserve"> €</w:t>
      </w:r>
      <w:r w:rsidR="00957AAE">
        <w:rPr>
          <w:rFonts w:asciiTheme="minorHAnsi" w:hAnsiTheme="minorHAnsi" w:cstheme="minorHAnsi"/>
        </w:rPr>
        <w:t xml:space="preserve"> TTC</w:t>
      </w:r>
      <w:r w:rsidR="00B82CC1">
        <w:rPr>
          <w:rFonts w:asciiTheme="minorHAnsi" w:hAnsiTheme="minorHAnsi" w:cstheme="minorHAnsi"/>
        </w:rPr>
        <w:t>/an</w:t>
      </w:r>
    </w:p>
    <w:p w14:paraId="76ABA057" w14:textId="3BC64426" w:rsidR="00712A98" w:rsidRPr="00104CFF" w:rsidRDefault="00712A98" w:rsidP="00712A98">
      <w:pPr>
        <w:ind w:left="1131" w:hanging="1131"/>
        <w:jc w:val="both"/>
        <w:rPr>
          <w:rFonts w:asciiTheme="minorHAnsi" w:hAnsiTheme="minorHAnsi" w:cstheme="minorHAnsi"/>
        </w:rPr>
      </w:pPr>
      <w:r w:rsidRPr="00104CFF">
        <w:rPr>
          <w:rFonts w:ascii="Calibri" w:hAnsi="Calibri"/>
        </w:rPr>
        <w:t xml:space="preserve">Société : </w:t>
      </w:r>
      <w:r w:rsidRPr="00104CFF">
        <w:rPr>
          <w:rFonts w:ascii="Calibri" w:hAnsi="Calibri"/>
        </w:rPr>
        <w:tab/>
      </w:r>
      <w:r w:rsidR="00957AAE">
        <w:rPr>
          <w:rFonts w:asciiTheme="minorHAnsi" w:hAnsiTheme="minorHAnsi" w:cs="Arial"/>
        </w:rPr>
        <w:t xml:space="preserve">DEMATIS </w:t>
      </w:r>
    </w:p>
    <w:p w14:paraId="582C92AA" w14:textId="31332F21" w:rsidR="00E05400" w:rsidRPr="00104CFF" w:rsidRDefault="00E05400" w:rsidP="00712A98">
      <w:pPr>
        <w:ind w:left="1134" w:hanging="1134"/>
        <w:jc w:val="both"/>
        <w:rPr>
          <w:rFonts w:ascii="Calibri" w:hAnsi="Calibri"/>
          <w:bCs/>
        </w:rPr>
      </w:pPr>
    </w:p>
    <w:p w14:paraId="07AD695E" w14:textId="07132E11" w:rsidR="00712A98" w:rsidRPr="00104CFF" w:rsidRDefault="002E7AB2" w:rsidP="00712A98">
      <w:pPr>
        <w:ind w:left="1134" w:hanging="1134"/>
        <w:jc w:val="both"/>
        <w:rPr>
          <w:rFonts w:ascii="Calibri" w:hAnsi="Calibri"/>
        </w:rPr>
      </w:pPr>
      <w:r w:rsidRPr="00104CFF">
        <w:rPr>
          <w:rFonts w:ascii="Calibri" w:hAnsi="Calibri"/>
          <w:bCs/>
        </w:rPr>
        <w:t>N°</w:t>
      </w:r>
      <w:r w:rsidR="00597594">
        <w:rPr>
          <w:rFonts w:ascii="Calibri" w:hAnsi="Calibri"/>
          <w:bCs/>
        </w:rPr>
        <w:t>53</w:t>
      </w:r>
      <w:r w:rsidRPr="00104CFF">
        <w:rPr>
          <w:rFonts w:ascii="Calibri" w:hAnsi="Calibri"/>
          <w:bCs/>
        </w:rPr>
        <w:t>.2</w:t>
      </w:r>
      <w:r w:rsidR="00B557B5" w:rsidRPr="00104CFF">
        <w:rPr>
          <w:rFonts w:ascii="Calibri" w:hAnsi="Calibri"/>
          <w:bCs/>
        </w:rPr>
        <w:t>2</w:t>
      </w:r>
      <w:r w:rsidRPr="00104CFF">
        <w:rPr>
          <w:rFonts w:ascii="Calibri" w:hAnsi="Calibri"/>
          <w:bCs/>
        </w:rPr>
        <w:t xml:space="preserve"> : </w:t>
      </w:r>
      <w:r w:rsidRPr="00104CFF">
        <w:rPr>
          <w:rFonts w:ascii="Calibri" w:hAnsi="Calibri"/>
          <w:bCs/>
        </w:rPr>
        <w:tab/>
      </w:r>
      <w:r w:rsidR="00712A98" w:rsidRPr="00104CFF">
        <w:rPr>
          <w:rFonts w:ascii="Calibri" w:hAnsi="Calibri" w:cs="Calibri"/>
          <w:color w:val="000000"/>
        </w:rPr>
        <w:t>Signature d</w:t>
      </w:r>
      <w:r w:rsidR="00B82CC1">
        <w:rPr>
          <w:rFonts w:ascii="Calibri" w:hAnsi="Calibri" w:cs="Calibri"/>
          <w:color w:val="000000"/>
        </w:rPr>
        <w:t>u</w:t>
      </w:r>
      <w:r w:rsidR="00597594">
        <w:rPr>
          <w:rFonts w:ascii="Calibri" w:hAnsi="Calibri" w:cs="Calibri"/>
          <w:color w:val="000000"/>
        </w:rPr>
        <w:t xml:space="preserve"> contrat de prestations de services n°2022</w:t>
      </w:r>
      <w:r w:rsidR="00B82CC1">
        <w:rPr>
          <w:rFonts w:ascii="Calibri" w:hAnsi="Calibri" w:cs="Calibri"/>
          <w:color w:val="000000"/>
        </w:rPr>
        <w:t>.</w:t>
      </w:r>
      <w:r w:rsidR="00597594">
        <w:rPr>
          <w:rFonts w:ascii="Calibri" w:hAnsi="Calibri" w:cs="Calibri"/>
          <w:color w:val="000000"/>
        </w:rPr>
        <w:t>40</w:t>
      </w:r>
      <w:r w:rsidR="00B82CC1">
        <w:rPr>
          <w:rFonts w:ascii="Calibri" w:hAnsi="Calibri" w:cs="Calibri"/>
          <w:color w:val="000000"/>
        </w:rPr>
        <w:t>.</w:t>
      </w:r>
      <w:r w:rsidR="00597594">
        <w:rPr>
          <w:rFonts w:ascii="Calibri" w:hAnsi="Calibri" w:cs="Calibri"/>
          <w:color w:val="000000"/>
        </w:rPr>
        <w:t xml:space="preserve">00 pour la dératisation de la ZI du Chapotin à Chaponnay </w:t>
      </w:r>
    </w:p>
    <w:p w14:paraId="22AFE8B5" w14:textId="04ED5997" w:rsidR="00712A98" w:rsidRPr="00104CFF" w:rsidRDefault="00712A98" w:rsidP="00712A98">
      <w:pPr>
        <w:ind w:left="1134" w:hanging="1134"/>
        <w:jc w:val="both"/>
        <w:rPr>
          <w:rFonts w:ascii="Calibri" w:hAnsi="Calibri" w:cs="Calibri"/>
          <w:color w:val="000000"/>
        </w:rPr>
      </w:pPr>
      <w:r w:rsidRPr="00104CFF">
        <w:rPr>
          <w:rFonts w:ascii="Calibri" w:hAnsi="Calibri"/>
        </w:rPr>
        <w:t>Montant :</w:t>
      </w:r>
      <w:r w:rsidRPr="00104CFF">
        <w:rPr>
          <w:rFonts w:ascii="Calibri" w:hAnsi="Calibri"/>
        </w:rPr>
        <w:tab/>
      </w:r>
      <w:r w:rsidRPr="00104CFF">
        <w:rPr>
          <w:rFonts w:asciiTheme="minorHAnsi" w:hAnsiTheme="minorHAnsi" w:cstheme="minorHAnsi"/>
        </w:rPr>
        <w:t>1</w:t>
      </w:r>
      <w:r w:rsidR="00B82CC1">
        <w:rPr>
          <w:rFonts w:asciiTheme="minorHAnsi" w:hAnsiTheme="minorHAnsi" w:cstheme="minorHAnsi"/>
        </w:rPr>
        <w:t> </w:t>
      </w:r>
      <w:r w:rsidR="00104235">
        <w:rPr>
          <w:rFonts w:asciiTheme="minorHAnsi" w:hAnsiTheme="minorHAnsi" w:cstheme="minorHAnsi"/>
        </w:rPr>
        <w:t>5</w:t>
      </w:r>
      <w:r w:rsidRPr="00104CFF">
        <w:rPr>
          <w:rFonts w:asciiTheme="minorHAnsi" w:hAnsiTheme="minorHAnsi" w:cstheme="minorHAnsi"/>
        </w:rPr>
        <w:t>00</w:t>
      </w:r>
      <w:r w:rsidR="00B82CC1">
        <w:rPr>
          <w:rFonts w:asciiTheme="minorHAnsi" w:hAnsiTheme="minorHAnsi" w:cstheme="minorHAnsi"/>
        </w:rPr>
        <w:t xml:space="preserve"> </w:t>
      </w:r>
      <w:r w:rsidRPr="00104CFF">
        <w:rPr>
          <w:rFonts w:asciiTheme="minorHAnsi" w:hAnsiTheme="minorHAnsi" w:cstheme="minorHAnsi"/>
        </w:rPr>
        <w:t>€</w:t>
      </w:r>
      <w:r w:rsidR="00104235">
        <w:rPr>
          <w:rFonts w:asciiTheme="minorHAnsi" w:hAnsiTheme="minorHAnsi" w:cstheme="minorHAnsi"/>
        </w:rPr>
        <w:t xml:space="preserve"> HT soit 1</w:t>
      </w:r>
      <w:r w:rsidR="00B82CC1">
        <w:rPr>
          <w:rFonts w:asciiTheme="minorHAnsi" w:hAnsiTheme="minorHAnsi" w:cstheme="minorHAnsi"/>
        </w:rPr>
        <w:t> </w:t>
      </w:r>
      <w:r w:rsidR="00104235">
        <w:rPr>
          <w:rFonts w:asciiTheme="minorHAnsi" w:hAnsiTheme="minorHAnsi" w:cstheme="minorHAnsi"/>
        </w:rPr>
        <w:t>800</w:t>
      </w:r>
      <w:r w:rsidR="00B82CC1">
        <w:rPr>
          <w:rFonts w:asciiTheme="minorHAnsi" w:hAnsiTheme="minorHAnsi" w:cstheme="minorHAnsi"/>
        </w:rPr>
        <w:t xml:space="preserve"> </w:t>
      </w:r>
      <w:r w:rsidR="00104235">
        <w:rPr>
          <w:rFonts w:asciiTheme="minorHAnsi" w:hAnsiTheme="minorHAnsi" w:cstheme="minorHAnsi"/>
        </w:rPr>
        <w:t>€ TTC</w:t>
      </w:r>
      <w:r w:rsidR="00B82CC1">
        <w:rPr>
          <w:rFonts w:asciiTheme="minorHAnsi" w:hAnsiTheme="minorHAnsi" w:cstheme="minorHAnsi"/>
        </w:rPr>
        <w:t>/an</w:t>
      </w:r>
    </w:p>
    <w:p w14:paraId="5E9F3207" w14:textId="3F67D249" w:rsidR="00A66FD0" w:rsidRPr="00104CFF" w:rsidRDefault="00104235" w:rsidP="00712A98">
      <w:pPr>
        <w:ind w:left="1134" w:hanging="1134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>Société</w:t>
      </w:r>
      <w:r w:rsidR="00712A98" w:rsidRPr="00104CFF">
        <w:rPr>
          <w:rFonts w:ascii="Calibri" w:hAnsi="Calibri"/>
        </w:rPr>
        <w:t xml:space="preserve"> : </w:t>
      </w:r>
      <w:r w:rsidR="00712A98" w:rsidRPr="00104CFF">
        <w:rPr>
          <w:rFonts w:ascii="Calibri" w:hAnsi="Calibri"/>
        </w:rPr>
        <w:tab/>
      </w:r>
      <w:r>
        <w:rPr>
          <w:rFonts w:asciiTheme="minorHAnsi" w:hAnsiTheme="minorHAnsi" w:cstheme="minorHAnsi"/>
        </w:rPr>
        <w:t xml:space="preserve">ACEDRA </w:t>
      </w:r>
    </w:p>
    <w:p w14:paraId="16EC2920" w14:textId="77777777" w:rsidR="003A6FAD" w:rsidRPr="00104CFF" w:rsidRDefault="003A6FAD" w:rsidP="002E7AB2">
      <w:pPr>
        <w:ind w:left="1134" w:hanging="1134"/>
        <w:jc w:val="both"/>
        <w:rPr>
          <w:rFonts w:asciiTheme="minorHAnsi" w:hAnsiTheme="minorHAnsi" w:cstheme="minorHAnsi"/>
        </w:rPr>
      </w:pPr>
    </w:p>
    <w:p w14:paraId="085B96BA" w14:textId="413DC7AC" w:rsidR="00712A98" w:rsidRPr="00104CFF" w:rsidRDefault="008C0F44" w:rsidP="001150BF">
      <w:pPr>
        <w:ind w:left="1134" w:hanging="1134"/>
        <w:jc w:val="both"/>
        <w:rPr>
          <w:rFonts w:ascii="Calibri" w:hAnsi="Calibri"/>
        </w:rPr>
      </w:pPr>
      <w:r w:rsidRPr="00104CFF">
        <w:rPr>
          <w:rFonts w:ascii="Calibri" w:hAnsi="Calibri"/>
          <w:bCs/>
        </w:rPr>
        <w:t>N°</w:t>
      </w:r>
      <w:r w:rsidR="006E6B4D">
        <w:rPr>
          <w:rFonts w:ascii="Calibri" w:hAnsi="Calibri"/>
          <w:bCs/>
        </w:rPr>
        <w:t>5</w:t>
      </w:r>
      <w:r w:rsidR="00712A98" w:rsidRPr="00104CFF">
        <w:rPr>
          <w:rFonts w:ascii="Calibri" w:hAnsi="Calibri"/>
          <w:bCs/>
        </w:rPr>
        <w:t>4</w:t>
      </w:r>
      <w:r w:rsidRPr="00104CFF">
        <w:rPr>
          <w:rFonts w:ascii="Calibri" w:hAnsi="Calibri"/>
          <w:bCs/>
        </w:rPr>
        <w:t xml:space="preserve">.22 : </w:t>
      </w:r>
      <w:r w:rsidRPr="00104CFF">
        <w:rPr>
          <w:rFonts w:ascii="Calibri" w:hAnsi="Calibri"/>
          <w:bCs/>
        </w:rPr>
        <w:tab/>
      </w:r>
      <w:r w:rsidR="00712A98" w:rsidRPr="00104CFF">
        <w:rPr>
          <w:rFonts w:ascii="Calibri" w:hAnsi="Calibri" w:cs="Calibri"/>
          <w:color w:val="000000"/>
        </w:rPr>
        <w:t>Signature d'une convention pour le versement d'une aide pour un propriétaire occupant pour le remplacement de son chauffage au bois dans le cadre du Fonds Air Bois</w:t>
      </w:r>
    </w:p>
    <w:p w14:paraId="5FEC73A5" w14:textId="1BF6CAC4" w:rsidR="008C0F44" w:rsidRPr="00104CFF" w:rsidRDefault="008C0F44" w:rsidP="001150BF">
      <w:pPr>
        <w:ind w:left="1134" w:hanging="1134"/>
        <w:jc w:val="both"/>
        <w:rPr>
          <w:rFonts w:ascii="Calibri" w:hAnsi="Calibri" w:cs="Calibri"/>
          <w:color w:val="000000"/>
        </w:rPr>
      </w:pPr>
      <w:r w:rsidRPr="00104CFF">
        <w:rPr>
          <w:rFonts w:ascii="Calibri" w:hAnsi="Calibri"/>
        </w:rPr>
        <w:t>Montant :</w:t>
      </w:r>
      <w:r w:rsidRPr="00104CFF">
        <w:rPr>
          <w:rFonts w:ascii="Calibri" w:hAnsi="Calibri"/>
        </w:rPr>
        <w:tab/>
      </w:r>
      <w:r w:rsidR="00712A98" w:rsidRPr="00104CFF">
        <w:rPr>
          <w:rFonts w:asciiTheme="minorHAnsi" w:hAnsiTheme="minorHAnsi" w:cstheme="minorHAnsi"/>
        </w:rPr>
        <w:t>1</w:t>
      </w:r>
      <w:r w:rsidR="0046619B">
        <w:rPr>
          <w:rFonts w:asciiTheme="minorHAnsi" w:hAnsiTheme="minorHAnsi" w:cstheme="minorHAnsi"/>
        </w:rPr>
        <w:t xml:space="preserve"> </w:t>
      </w:r>
      <w:r w:rsidR="00712A98" w:rsidRPr="00104CFF">
        <w:rPr>
          <w:rFonts w:asciiTheme="minorHAnsi" w:hAnsiTheme="minorHAnsi" w:cstheme="minorHAnsi"/>
        </w:rPr>
        <w:t>000</w:t>
      </w:r>
      <w:r w:rsidR="00B82CC1">
        <w:rPr>
          <w:rFonts w:asciiTheme="minorHAnsi" w:hAnsiTheme="minorHAnsi" w:cstheme="minorHAnsi"/>
        </w:rPr>
        <w:t xml:space="preserve"> </w:t>
      </w:r>
      <w:r w:rsidR="00712A98" w:rsidRPr="00104CFF">
        <w:rPr>
          <w:rFonts w:asciiTheme="minorHAnsi" w:hAnsiTheme="minorHAnsi" w:cstheme="minorHAnsi"/>
        </w:rPr>
        <w:t>€</w:t>
      </w:r>
    </w:p>
    <w:p w14:paraId="75B931EB" w14:textId="180A5D7F" w:rsidR="00712A98" w:rsidRPr="00104CFF" w:rsidRDefault="00712A98" w:rsidP="00712A98">
      <w:pPr>
        <w:ind w:left="1130" w:hanging="1130"/>
        <w:jc w:val="both"/>
        <w:rPr>
          <w:rFonts w:asciiTheme="minorHAnsi" w:hAnsiTheme="minorHAnsi" w:cstheme="minorHAnsi"/>
        </w:rPr>
      </w:pPr>
      <w:r w:rsidRPr="00104CFF">
        <w:rPr>
          <w:rFonts w:ascii="Calibri" w:hAnsi="Calibri"/>
        </w:rPr>
        <w:t xml:space="preserve">Propriétaire : </w:t>
      </w:r>
      <w:r w:rsidRPr="00104CFF">
        <w:rPr>
          <w:rFonts w:ascii="Calibri" w:hAnsi="Calibri"/>
        </w:rPr>
        <w:tab/>
      </w:r>
      <w:r w:rsidRPr="00104CFF">
        <w:rPr>
          <w:rFonts w:asciiTheme="minorHAnsi" w:hAnsiTheme="minorHAnsi" w:cstheme="minorHAnsi"/>
        </w:rPr>
        <w:t xml:space="preserve">Privé </w:t>
      </w:r>
    </w:p>
    <w:p w14:paraId="123F8FB8" w14:textId="53254E35" w:rsidR="00A66FD0" w:rsidRDefault="00A66FD0" w:rsidP="002E7AB2">
      <w:pPr>
        <w:ind w:left="1134" w:hanging="1134"/>
        <w:jc w:val="both"/>
        <w:rPr>
          <w:rFonts w:asciiTheme="minorHAnsi" w:hAnsiTheme="minorHAnsi" w:cstheme="minorHAnsi"/>
        </w:rPr>
      </w:pPr>
    </w:p>
    <w:p w14:paraId="5B1B66C0" w14:textId="77777777" w:rsidR="006E6B4D" w:rsidRPr="00104CFF" w:rsidRDefault="0013331F" w:rsidP="006E6B4D">
      <w:pPr>
        <w:ind w:left="1134" w:hanging="1134"/>
        <w:jc w:val="both"/>
        <w:rPr>
          <w:rFonts w:ascii="Calibri" w:hAnsi="Calibri"/>
        </w:rPr>
      </w:pPr>
      <w:r w:rsidRPr="00104CFF">
        <w:rPr>
          <w:rFonts w:asciiTheme="minorHAnsi" w:hAnsiTheme="minorHAnsi" w:cstheme="minorHAnsi"/>
          <w:bCs/>
        </w:rPr>
        <w:t xml:space="preserve">N° </w:t>
      </w:r>
      <w:r w:rsidR="006E6B4D">
        <w:rPr>
          <w:rFonts w:asciiTheme="minorHAnsi" w:hAnsiTheme="minorHAnsi" w:cstheme="minorHAnsi"/>
          <w:bCs/>
        </w:rPr>
        <w:t>55</w:t>
      </w:r>
      <w:r w:rsidRPr="00104CFF">
        <w:rPr>
          <w:rFonts w:asciiTheme="minorHAnsi" w:hAnsiTheme="minorHAnsi" w:cstheme="minorHAnsi"/>
          <w:bCs/>
        </w:rPr>
        <w:t>.22 :</w:t>
      </w:r>
      <w:r w:rsidRPr="00104CFF">
        <w:rPr>
          <w:rFonts w:asciiTheme="minorHAnsi" w:hAnsiTheme="minorHAnsi" w:cstheme="minorHAnsi"/>
          <w:bCs/>
        </w:rPr>
        <w:tab/>
      </w:r>
      <w:r w:rsidR="006E6B4D" w:rsidRPr="00104CFF">
        <w:rPr>
          <w:rFonts w:ascii="Calibri" w:hAnsi="Calibri" w:cs="Calibri"/>
          <w:color w:val="000000"/>
        </w:rPr>
        <w:t>Signature d'une convention pour le versement d'une aide pour un propriétaire occupant pour le remplacement de son chauffage au bois dans le cadre du Fonds Air Bois</w:t>
      </w:r>
    </w:p>
    <w:p w14:paraId="4541ADE4" w14:textId="65CD7CFE" w:rsidR="006E6B4D" w:rsidRPr="00104CFF" w:rsidRDefault="006E6B4D" w:rsidP="006E6B4D">
      <w:pPr>
        <w:ind w:left="1134" w:hanging="1134"/>
        <w:jc w:val="both"/>
        <w:rPr>
          <w:rFonts w:ascii="Calibri" w:hAnsi="Calibri" w:cs="Calibri"/>
          <w:color w:val="000000"/>
        </w:rPr>
      </w:pPr>
      <w:r w:rsidRPr="00104CFF">
        <w:rPr>
          <w:rFonts w:ascii="Calibri" w:hAnsi="Calibri"/>
        </w:rPr>
        <w:t>Montant :</w:t>
      </w:r>
      <w:r w:rsidRPr="00104CFF">
        <w:rPr>
          <w:rFonts w:ascii="Calibri" w:hAnsi="Calibri"/>
        </w:rPr>
        <w:tab/>
      </w:r>
      <w:r w:rsidRPr="00104CFF">
        <w:rPr>
          <w:rFonts w:asciiTheme="minorHAnsi" w:hAnsiTheme="minorHAnsi" w:cstheme="minorHAnsi"/>
        </w:rPr>
        <w:t>1</w:t>
      </w:r>
      <w:r w:rsidR="0046619B">
        <w:rPr>
          <w:rFonts w:asciiTheme="minorHAnsi" w:hAnsiTheme="minorHAnsi" w:cstheme="minorHAnsi"/>
        </w:rPr>
        <w:t xml:space="preserve"> </w:t>
      </w:r>
      <w:r w:rsidRPr="00104CFF">
        <w:rPr>
          <w:rFonts w:asciiTheme="minorHAnsi" w:hAnsiTheme="minorHAnsi" w:cstheme="minorHAnsi"/>
        </w:rPr>
        <w:t>000 €</w:t>
      </w:r>
    </w:p>
    <w:p w14:paraId="3F5B6829" w14:textId="03B8CB04" w:rsidR="0013331F" w:rsidRDefault="006E6B4D" w:rsidP="006E6B4D">
      <w:pPr>
        <w:ind w:left="1130" w:hanging="1130"/>
        <w:jc w:val="both"/>
        <w:rPr>
          <w:rFonts w:asciiTheme="minorHAnsi" w:hAnsiTheme="minorHAnsi" w:cstheme="minorHAnsi"/>
        </w:rPr>
      </w:pPr>
      <w:r w:rsidRPr="00104CFF">
        <w:rPr>
          <w:rFonts w:ascii="Calibri" w:hAnsi="Calibri"/>
        </w:rPr>
        <w:t xml:space="preserve">Propriétaire : </w:t>
      </w:r>
      <w:r w:rsidRPr="00104CFF">
        <w:rPr>
          <w:rFonts w:ascii="Calibri" w:hAnsi="Calibri"/>
        </w:rPr>
        <w:tab/>
      </w:r>
      <w:r w:rsidRPr="00104CFF">
        <w:rPr>
          <w:rFonts w:asciiTheme="minorHAnsi" w:hAnsiTheme="minorHAnsi" w:cstheme="minorHAnsi"/>
        </w:rPr>
        <w:t>Privé</w:t>
      </w:r>
    </w:p>
    <w:p w14:paraId="17AFAEF6" w14:textId="77777777" w:rsidR="000170CC" w:rsidRPr="00104CFF" w:rsidRDefault="000170CC" w:rsidP="0013331F">
      <w:pPr>
        <w:ind w:left="1130" w:hanging="1130"/>
        <w:jc w:val="both"/>
        <w:rPr>
          <w:rFonts w:asciiTheme="minorHAnsi" w:hAnsiTheme="minorHAnsi" w:cstheme="minorHAnsi"/>
        </w:rPr>
      </w:pPr>
    </w:p>
    <w:p w14:paraId="40BF1606" w14:textId="536DF162" w:rsidR="000170CC" w:rsidRPr="00104CFF" w:rsidRDefault="000170CC" w:rsidP="000170CC">
      <w:pPr>
        <w:ind w:left="1134" w:hanging="1134"/>
        <w:jc w:val="both"/>
        <w:rPr>
          <w:rFonts w:ascii="Calibri" w:hAnsi="Calibri"/>
        </w:rPr>
      </w:pPr>
      <w:r w:rsidRPr="00104CFF">
        <w:rPr>
          <w:rFonts w:ascii="Calibri" w:hAnsi="Calibri"/>
          <w:bCs/>
        </w:rPr>
        <w:t>N°</w:t>
      </w:r>
      <w:r>
        <w:rPr>
          <w:rFonts w:ascii="Calibri" w:hAnsi="Calibri"/>
          <w:bCs/>
        </w:rPr>
        <w:t>5</w:t>
      </w:r>
      <w:r w:rsidR="000D73A2">
        <w:rPr>
          <w:rFonts w:ascii="Calibri" w:hAnsi="Calibri"/>
          <w:bCs/>
        </w:rPr>
        <w:t>6</w:t>
      </w:r>
      <w:r w:rsidRPr="00104CFF">
        <w:rPr>
          <w:rFonts w:ascii="Calibri" w:hAnsi="Calibri"/>
          <w:bCs/>
        </w:rPr>
        <w:t xml:space="preserve">.22 : </w:t>
      </w:r>
      <w:r w:rsidRPr="00104CFF">
        <w:rPr>
          <w:rFonts w:ascii="Calibri" w:hAnsi="Calibri"/>
          <w:bCs/>
        </w:rPr>
        <w:tab/>
      </w:r>
      <w:r w:rsidRPr="00104CFF">
        <w:rPr>
          <w:rFonts w:ascii="Calibri" w:hAnsi="Calibri" w:cs="Calibri"/>
          <w:color w:val="000000"/>
        </w:rPr>
        <w:t>Signature d'une convention pour le versement d'une aide pour un propriétaire occupant pour le remplacement de son chauffage au bois dans le cadre du Fonds Air Bois</w:t>
      </w:r>
    </w:p>
    <w:p w14:paraId="7DBCB65F" w14:textId="17D93982" w:rsidR="000170CC" w:rsidRPr="00104CFF" w:rsidRDefault="000170CC" w:rsidP="000170CC">
      <w:pPr>
        <w:ind w:left="1134" w:hanging="1134"/>
        <w:jc w:val="both"/>
        <w:rPr>
          <w:rFonts w:ascii="Calibri" w:hAnsi="Calibri" w:cs="Calibri"/>
          <w:color w:val="000000"/>
        </w:rPr>
      </w:pPr>
      <w:r w:rsidRPr="00104CFF">
        <w:rPr>
          <w:rFonts w:ascii="Calibri" w:hAnsi="Calibri"/>
        </w:rPr>
        <w:t>Montant :</w:t>
      </w:r>
      <w:r w:rsidRPr="00104CFF">
        <w:rPr>
          <w:rFonts w:ascii="Calibri" w:hAnsi="Calibri"/>
        </w:rPr>
        <w:tab/>
      </w:r>
      <w:r w:rsidRPr="00104CFF">
        <w:rPr>
          <w:rFonts w:asciiTheme="minorHAnsi" w:hAnsiTheme="minorHAnsi" w:cstheme="minorHAnsi"/>
        </w:rPr>
        <w:t>1</w:t>
      </w:r>
      <w:r w:rsidR="0046619B">
        <w:rPr>
          <w:rFonts w:asciiTheme="minorHAnsi" w:hAnsiTheme="minorHAnsi" w:cstheme="minorHAnsi"/>
        </w:rPr>
        <w:t xml:space="preserve"> </w:t>
      </w:r>
      <w:r w:rsidRPr="00104CFF">
        <w:rPr>
          <w:rFonts w:asciiTheme="minorHAnsi" w:hAnsiTheme="minorHAnsi" w:cstheme="minorHAnsi"/>
        </w:rPr>
        <w:t>000 €</w:t>
      </w:r>
    </w:p>
    <w:p w14:paraId="3B65E263" w14:textId="4EE9A424" w:rsidR="00A66FD0" w:rsidRDefault="000170CC" w:rsidP="000170CC">
      <w:pPr>
        <w:ind w:left="1134" w:hanging="1134"/>
        <w:jc w:val="both"/>
        <w:rPr>
          <w:rFonts w:asciiTheme="minorHAnsi" w:hAnsiTheme="minorHAnsi" w:cstheme="minorHAnsi"/>
        </w:rPr>
      </w:pPr>
      <w:r w:rsidRPr="00104CFF">
        <w:rPr>
          <w:rFonts w:ascii="Calibri" w:hAnsi="Calibri"/>
        </w:rPr>
        <w:t xml:space="preserve">Propriétaire : </w:t>
      </w:r>
      <w:r w:rsidRPr="00104CFF">
        <w:rPr>
          <w:rFonts w:ascii="Calibri" w:hAnsi="Calibri"/>
        </w:rPr>
        <w:tab/>
      </w:r>
      <w:r w:rsidRPr="00104CFF">
        <w:rPr>
          <w:rFonts w:asciiTheme="minorHAnsi" w:hAnsiTheme="minorHAnsi" w:cstheme="minorHAnsi"/>
        </w:rPr>
        <w:t>Privé</w:t>
      </w:r>
    </w:p>
    <w:p w14:paraId="744AE32C" w14:textId="77FA16FA" w:rsidR="000170CC" w:rsidRDefault="000170CC" w:rsidP="000170CC">
      <w:pPr>
        <w:ind w:left="1134" w:hanging="1134"/>
        <w:jc w:val="both"/>
        <w:rPr>
          <w:rFonts w:asciiTheme="minorHAnsi" w:hAnsiTheme="minorHAnsi" w:cstheme="minorHAnsi"/>
        </w:rPr>
      </w:pPr>
    </w:p>
    <w:p w14:paraId="02FAAE47" w14:textId="35392D52" w:rsidR="000170CC" w:rsidRPr="00104CFF" w:rsidRDefault="000170CC" w:rsidP="000170CC">
      <w:pPr>
        <w:ind w:left="1134" w:hanging="1134"/>
        <w:jc w:val="both"/>
        <w:rPr>
          <w:rFonts w:ascii="Calibri" w:hAnsi="Calibri"/>
        </w:rPr>
      </w:pPr>
      <w:r w:rsidRPr="00104CFF">
        <w:rPr>
          <w:rFonts w:ascii="Calibri" w:hAnsi="Calibri"/>
          <w:bCs/>
        </w:rPr>
        <w:t>N°</w:t>
      </w:r>
      <w:r>
        <w:rPr>
          <w:rFonts w:ascii="Calibri" w:hAnsi="Calibri"/>
          <w:bCs/>
        </w:rPr>
        <w:t>5</w:t>
      </w:r>
      <w:r w:rsidR="000D73A2">
        <w:rPr>
          <w:rFonts w:ascii="Calibri" w:hAnsi="Calibri"/>
          <w:bCs/>
        </w:rPr>
        <w:t>7</w:t>
      </w:r>
      <w:r w:rsidRPr="00104CFF">
        <w:rPr>
          <w:rFonts w:ascii="Calibri" w:hAnsi="Calibri"/>
          <w:bCs/>
        </w:rPr>
        <w:t xml:space="preserve">.22 : </w:t>
      </w:r>
      <w:r w:rsidRPr="00104CFF">
        <w:rPr>
          <w:rFonts w:ascii="Calibri" w:hAnsi="Calibri"/>
          <w:bCs/>
        </w:rPr>
        <w:tab/>
      </w:r>
      <w:r w:rsidRPr="00104CFF">
        <w:rPr>
          <w:rFonts w:ascii="Calibri" w:hAnsi="Calibri" w:cs="Calibri"/>
          <w:color w:val="000000"/>
        </w:rPr>
        <w:t xml:space="preserve">Signature d'une convention </w:t>
      </w:r>
      <w:r w:rsidR="00625255">
        <w:rPr>
          <w:rFonts w:ascii="Calibri" w:hAnsi="Calibri" w:cs="Calibri"/>
          <w:color w:val="000000"/>
        </w:rPr>
        <w:t xml:space="preserve">avec la commune de Marennes </w:t>
      </w:r>
      <w:r w:rsidR="00A45AF0">
        <w:rPr>
          <w:rFonts w:ascii="Calibri" w:hAnsi="Calibri" w:cs="Calibri"/>
          <w:color w:val="000000"/>
        </w:rPr>
        <w:t xml:space="preserve">définissant les modalités de </w:t>
      </w:r>
      <w:r w:rsidRPr="00104CFF">
        <w:rPr>
          <w:rFonts w:ascii="Calibri" w:hAnsi="Calibri" w:cs="Calibri"/>
          <w:color w:val="000000"/>
        </w:rPr>
        <w:t>versement d</w:t>
      </w:r>
      <w:r w:rsidR="00A45AF0">
        <w:rPr>
          <w:rFonts w:ascii="Calibri" w:hAnsi="Calibri" w:cs="Calibri"/>
          <w:color w:val="000000"/>
        </w:rPr>
        <w:t xml:space="preserve">es </w:t>
      </w:r>
      <w:r w:rsidRPr="00104CFF">
        <w:rPr>
          <w:rFonts w:ascii="Calibri" w:hAnsi="Calibri" w:cs="Calibri"/>
          <w:color w:val="000000"/>
        </w:rPr>
        <w:t>aide</w:t>
      </w:r>
      <w:r w:rsidR="00625255">
        <w:rPr>
          <w:rFonts w:ascii="Calibri" w:hAnsi="Calibri" w:cs="Calibri"/>
          <w:color w:val="000000"/>
        </w:rPr>
        <w:t xml:space="preserve">s de l'AMI SEQUOIA perçues par la CCPO </w:t>
      </w:r>
      <w:r w:rsidR="004A4DBC">
        <w:rPr>
          <w:rFonts w:ascii="Calibri" w:hAnsi="Calibri" w:cs="Calibri"/>
          <w:color w:val="000000"/>
        </w:rPr>
        <w:t>et correspondant aux dépenses de la commune</w:t>
      </w:r>
    </w:p>
    <w:p w14:paraId="65FC7F68" w14:textId="739C2398" w:rsidR="000170CC" w:rsidRPr="00104CFF" w:rsidRDefault="000170CC" w:rsidP="000170CC">
      <w:pPr>
        <w:ind w:left="1134" w:hanging="1134"/>
        <w:jc w:val="both"/>
        <w:rPr>
          <w:rFonts w:ascii="Calibri" w:hAnsi="Calibri" w:cs="Calibri"/>
          <w:color w:val="000000"/>
        </w:rPr>
      </w:pPr>
      <w:r w:rsidRPr="00104CFF">
        <w:rPr>
          <w:rFonts w:ascii="Calibri" w:hAnsi="Calibri"/>
        </w:rPr>
        <w:t>Montant :</w:t>
      </w:r>
      <w:r w:rsidRPr="00104CFF">
        <w:rPr>
          <w:rFonts w:ascii="Calibri" w:hAnsi="Calibri"/>
        </w:rPr>
        <w:tab/>
      </w:r>
      <w:r w:rsidR="00445242">
        <w:rPr>
          <w:rFonts w:ascii="Calibri" w:hAnsi="Calibri"/>
        </w:rPr>
        <w:t>-</w:t>
      </w:r>
    </w:p>
    <w:p w14:paraId="505068BC" w14:textId="6159B476" w:rsidR="000170CC" w:rsidRDefault="00445242" w:rsidP="000170CC">
      <w:pPr>
        <w:ind w:left="1134" w:hanging="1134"/>
        <w:jc w:val="both"/>
        <w:rPr>
          <w:rFonts w:ascii="Calibri" w:hAnsi="Calibri"/>
        </w:rPr>
      </w:pPr>
      <w:r>
        <w:rPr>
          <w:rFonts w:ascii="Calibri" w:hAnsi="Calibri"/>
        </w:rPr>
        <w:t>Collectivité</w:t>
      </w:r>
      <w:r w:rsidR="004A4DBC">
        <w:rPr>
          <w:rFonts w:ascii="Calibri" w:hAnsi="Calibri"/>
        </w:rPr>
        <w:t xml:space="preserve"> : </w:t>
      </w:r>
      <w:r w:rsidR="004A4DBC">
        <w:rPr>
          <w:rFonts w:ascii="Calibri" w:hAnsi="Calibri"/>
        </w:rPr>
        <w:tab/>
      </w:r>
      <w:r>
        <w:rPr>
          <w:rFonts w:ascii="Calibri" w:hAnsi="Calibri"/>
        </w:rPr>
        <w:t xml:space="preserve">Commune de </w:t>
      </w:r>
      <w:r w:rsidR="00A45AF0">
        <w:rPr>
          <w:rFonts w:ascii="Calibri" w:hAnsi="Calibri"/>
        </w:rPr>
        <w:t>Marennes</w:t>
      </w:r>
      <w:r w:rsidR="004A4DBC">
        <w:rPr>
          <w:rFonts w:ascii="Calibri" w:hAnsi="Calibri"/>
        </w:rPr>
        <w:t xml:space="preserve"> </w:t>
      </w:r>
    </w:p>
    <w:p w14:paraId="4D3BC52A" w14:textId="1FFF335F" w:rsidR="004A4DBC" w:rsidRDefault="004A4DBC" w:rsidP="000170CC">
      <w:pPr>
        <w:ind w:left="1134" w:hanging="1134"/>
        <w:jc w:val="both"/>
        <w:rPr>
          <w:rFonts w:ascii="Calibri" w:hAnsi="Calibri"/>
        </w:rPr>
      </w:pPr>
    </w:p>
    <w:p w14:paraId="0ED20C0A" w14:textId="35326BE4" w:rsidR="00945685" w:rsidRDefault="00945685" w:rsidP="00945685">
      <w:pPr>
        <w:ind w:left="1134" w:hanging="1134"/>
        <w:jc w:val="both"/>
        <w:rPr>
          <w:rFonts w:ascii="Calibri" w:hAnsi="Calibri"/>
          <w:bCs/>
        </w:rPr>
      </w:pPr>
      <w:r w:rsidRPr="00F16E1C">
        <w:rPr>
          <w:rFonts w:ascii="Calibri" w:hAnsi="Calibri"/>
          <w:bCs/>
        </w:rPr>
        <w:t xml:space="preserve">N° </w:t>
      </w:r>
      <w:r>
        <w:rPr>
          <w:rFonts w:ascii="Calibri" w:hAnsi="Calibri"/>
          <w:bCs/>
        </w:rPr>
        <w:t>58</w:t>
      </w:r>
      <w:r w:rsidRPr="00F16E1C">
        <w:rPr>
          <w:rFonts w:ascii="Calibri" w:hAnsi="Calibri"/>
          <w:bCs/>
        </w:rPr>
        <w:t>.22 :</w:t>
      </w:r>
      <w:r w:rsidRPr="00F16E1C">
        <w:rPr>
          <w:rFonts w:ascii="Calibri" w:hAnsi="Calibri"/>
          <w:bCs/>
        </w:rPr>
        <w:tab/>
      </w:r>
      <w:r w:rsidR="006019B0">
        <w:rPr>
          <w:rFonts w:ascii="Calibri" w:hAnsi="Calibri"/>
          <w:bCs/>
        </w:rPr>
        <w:t>Signature d’une</w:t>
      </w:r>
      <w:r>
        <w:rPr>
          <w:rFonts w:ascii="Calibri" w:hAnsi="Calibri"/>
          <w:bCs/>
        </w:rPr>
        <w:t xml:space="preserve"> convention</w:t>
      </w:r>
      <w:r w:rsidR="006019B0">
        <w:rPr>
          <w:rFonts w:ascii="Calibri" w:hAnsi="Calibri"/>
          <w:bCs/>
        </w:rPr>
        <w:t xml:space="preserve"> de travaux concernant la</w:t>
      </w:r>
      <w:r w:rsidRPr="002B737E">
        <w:rPr>
          <w:rFonts w:ascii="Calibri" w:hAnsi="Calibri"/>
          <w:bCs/>
        </w:rPr>
        <w:t xml:space="preserve"> parcelle cadastrée section </w:t>
      </w:r>
      <w:r>
        <w:rPr>
          <w:rFonts w:ascii="Calibri" w:hAnsi="Calibri"/>
          <w:bCs/>
        </w:rPr>
        <w:t>A</w:t>
      </w:r>
      <w:r w:rsidRPr="002B737E">
        <w:rPr>
          <w:rFonts w:ascii="Calibri" w:hAnsi="Calibri"/>
          <w:bCs/>
        </w:rPr>
        <w:t xml:space="preserve"> n°</w:t>
      </w:r>
      <w:r>
        <w:rPr>
          <w:rFonts w:ascii="Calibri" w:hAnsi="Calibri"/>
          <w:bCs/>
        </w:rPr>
        <w:t>1503</w:t>
      </w:r>
      <w:r w:rsidR="006019B0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sise Rue Tony Garnier ZA du Chapotin à Chaponnay</w:t>
      </w:r>
      <w:r w:rsidR="006019B0">
        <w:rPr>
          <w:rFonts w:ascii="Calibri" w:hAnsi="Calibri"/>
          <w:bCs/>
        </w:rPr>
        <w:t xml:space="preserve"> permettant le démarrage des travaux avant la signature de l’acte de vente</w:t>
      </w:r>
    </w:p>
    <w:p w14:paraId="2B24A25E" w14:textId="69726B32" w:rsidR="00945685" w:rsidRPr="00F16E1C" w:rsidRDefault="00945685" w:rsidP="00945685">
      <w:pPr>
        <w:ind w:left="1130" w:hanging="1130"/>
        <w:jc w:val="both"/>
        <w:rPr>
          <w:rFonts w:asciiTheme="minorHAnsi" w:hAnsiTheme="minorHAnsi" w:cstheme="minorHAnsi"/>
        </w:rPr>
      </w:pPr>
      <w:r w:rsidRPr="00F16E1C">
        <w:rPr>
          <w:rFonts w:ascii="Calibri" w:hAnsi="Calibri"/>
        </w:rPr>
        <w:t>Montant :</w:t>
      </w:r>
      <w:r w:rsidRPr="00F16E1C">
        <w:rPr>
          <w:rFonts w:ascii="Calibri" w:hAnsi="Calibri"/>
        </w:rPr>
        <w:tab/>
      </w:r>
      <w:r w:rsidR="006019B0">
        <w:rPr>
          <w:rFonts w:ascii="Calibri" w:hAnsi="Calibri" w:cs="Calibri"/>
          <w:bCs/>
        </w:rPr>
        <w:t>-</w:t>
      </w:r>
    </w:p>
    <w:p w14:paraId="3775B59C" w14:textId="77777777" w:rsidR="00945685" w:rsidRPr="00F16E1C" w:rsidRDefault="00945685" w:rsidP="00945685">
      <w:pPr>
        <w:ind w:left="1130" w:hanging="1130"/>
        <w:jc w:val="both"/>
        <w:rPr>
          <w:rFonts w:asciiTheme="minorHAnsi" w:hAnsiTheme="minorHAnsi" w:cstheme="minorHAnsi"/>
        </w:rPr>
      </w:pPr>
      <w:r w:rsidRPr="00F16E1C">
        <w:rPr>
          <w:rFonts w:ascii="Calibri" w:hAnsi="Calibri"/>
        </w:rPr>
        <w:t xml:space="preserve">Société : </w:t>
      </w:r>
      <w:r w:rsidRPr="00F16E1C">
        <w:rPr>
          <w:rFonts w:ascii="Calibri" w:hAnsi="Calibri"/>
        </w:rPr>
        <w:tab/>
      </w:r>
      <w:r>
        <w:rPr>
          <w:rFonts w:ascii="Calibri" w:hAnsi="Calibri" w:cs="Calibri"/>
          <w:bCs/>
        </w:rPr>
        <w:t>Société Nouvelle Roger de Lyon</w:t>
      </w:r>
    </w:p>
    <w:p w14:paraId="1C62763E" w14:textId="5671DC16" w:rsidR="004A4DBC" w:rsidRDefault="004A4DBC" w:rsidP="000170CC">
      <w:pPr>
        <w:ind w:left="1134" w:hanging="1134"/>
        <w:jc w:val="both"/>
        <w:rPr>
          <w:rFonts w:ascii="Calibri" w:hAnsi="Calibri"/>
        </w:rPr>
      </w:pPr>
    </w:p>
    <w:p w14:paraId="054BA1EF" w14:textId="53757DB7" w:rsidR="00417015" w:rsidRDefault="00124E1A" w:rsidP="00417015">
      <w:pPr>
        <w:ind w:left="1134" w:hanging="1134"/>
        <w:jc w:val="both"/>
        <w:rPr>
          <w:rFonts w:ascii="Calibri" w:hAnsi="Calibri"/>
          <w:bCs/>
        </w:rPr>
      </w:pPr>
      <w:r>
        <w:rPr>
          <w:rFonts w:ascii="Calibri" w:hAnsi="Calibri"/>
        </w:rPr>
        <w:t xml:space="preserve">N°59.22 : </w:t>
      </w:r>
      <w:r w:rsidR="00417015">
        <w:rPr>
          <w:rFonts w:ascii="Calibri" w:hAnsi="Calibri"/>
        </w:rPr>
        <w:tab/>
      </w:r>
      <w:r w:rsidR="006019B0">
        <w:rPr>
          <w:rFonts w:ascii="Calibri" w:hAnsi="Calibri"/>
          <w:bCs/>
        </w:rPr>
        <w:t>Signature d’une convention de travaux concernant la</w:t>
      </w:r>
      <w:r w:rsidR="006019B0" w:rsidRPr="002B737E">
        <w:rPr>
          <w:rFonts w:ascii="Calibri" w:hAnsi="Calibri"/>
          <w:bCs/>
        </w:rPr>
        <w:t xml:space="preserve"> parcelle cadastrée section </w:t>
      </w:r>
      <w:r w:rsidR="006019B0">
        <w:rPr>
          <w:rFonts w:ascii="Calibri" w:hAnsi="Calibri"/>
          <w:bCs/>
        </w:rPr>
        <w:t>A</w:t>
      </w:r>
      <w:r w:rsidR="006019B0" w:rsidRPr="002B737E">
        <w:rPr>
          <w:rFonts w:ascii="Calibri" w:hAnsi="Calibri"/>
          <w:bCs/>
        </w:rPr>
        <w:t xml:space="preserve"> n°</w:t>
      </w:r>
      <w:r w:rsidR="006019B0">
        <w:rPr>
          <w:rFonts w:ascii="Calibri" w:hAnsi="Calibri"/>
          <w:bCs/>
        </w:rPr>
        <w:t>2146 sise Rue Tony Garnier ZA du Chapotin à Chaponnay permettant le démarrage des travaux avant la signature de l’acte de vente</w:t>
      </w:r>
    </w:p>
    <w:p w14:paraId="418FF8C3" w14:textId="3F36BDAB" w:rsidR="00417015" w:rsidRPr="00F16E1C" w:rsidRDefault="00417015" w:rsidP="00417015">
      <w:pPr>
        <w:ind w:left="1130" w:hanging="1130"/>
        <w:jc w:val="both"/>
        <w:rPr>
          <w:rFonts w:asciiTheme="minorHAnsi" w:hAnsiTheme="minorHAnsi" w:cstheme="minorHAnsi"/>
        </w:rPr>
      </w:pPr>
      <w:r w:rsidRPr="00F16E1C">
        <w:rPr>
          <w:rFonts w:ascii="Calibri" w:hAnsi="Calibri"/>
        </w:rPr>
        <w:t>Montant :</w:t>
      </w:r>
      <w:r w:rsidRPr="00F16E1C">
        <w:rPr>
          <w:rFonts w:ascii="Calibri" w:hAnsi="Calibri"/>
        </w:rPr>
        <w:tab/>
      </w:r>
      <w:r w:rsidR="006019B0">
        <w:rPr>
          <w:rFonts w:ascii="Calibri" w:hAnsi="Calibri" w:cs="Calibri"/>
          <w:bCs/>
        </w:rPr>
        <w:t>-</w:t>
      </w:r>
    </w:p>
    <w:p w14:paraId="4B471E62" w14:textId="6B46B501" w:rsidR="00417015" w:rsidRPr="00F16E1C" w:rsidRDefault="00417015" w:rsidP="00417015">
      <w:pPr>
        <w:ind w:left="1130" w:hanging="1130"/>
        <w:jc w:val="both"/>
        <w:rPr>
          <w:rFonts w:asciiTheme="minorHAnsi" w:hAnsiTheme="minorHAnsi" w:cstheme="minorHAnsi"/>
        </w:rPr>
      </w:pPr>
      <w:r w:rsidRPr="00F16E1C">
        <w:rPr>
          <w:rFonts w:ascii="Calibri" w:hAnsi="Calibri"/>
        </w:rPr>
        <w:t xml:space="preserve">Société : </w:t>
      </w:r>
      <w:r w:rsidRPr="00F16E1C">
        <w:rPr>
          <w:rFonts w:ascii="Calibri" w:hAnsi="Calibri"/>
        </w:rPr>
        <w:tab/>
      </w:r>
      <w:proofErr w:type="spellStart"/>
      <w:r w:rsidR="006019B0">
        <w:rPr>
          <w:rFonts w:ascii="Calibri" w:hAnsi="Calibri" w:cs="Calibri"/>
          <w:bCs/>
        </w:rPr>
        <w:t>Mouss</w:t>
      </w:r>
      <w:proofErr w:type="spellEnd"/>
      <w:r w:rsidR="006019B0">
        <w:rPr>
          <w:rFonts w:ascii="Calibri" w:hAnsi="Calibri" w:cs="Calibri"/>
          <w:bCs/>
        </w:rPr>
        <w:t xml:space="preserve"> Auto</w:t>
      </w:r>
    </w:p>
    <w:p w14:paraId="632E9F9A" w14:textId="77777777" w:rsidR="00417015" w:rsidRDefault="00417015" w:rsidP="00417015">
      <w:pPr>
        <w:ind w:left="1134" w:hanging="1134"/>
        <w:jc w:val="both"/>
        <w:rPr>
          <w:rFonts w:ascii="Calibri" w:hAnsi="Calibri"/>
        </w:rPr>
      </w:pPr>
    </w:p>
    <w:p w14:paraId="4BCAD08C" w14:textId="204C9A2E" w:rsidR="00417015" w:rsidRDefault="00417015" w:rsidP="00417015">
      <w:pPr>
        <w:ind w:left="1134" w:hanging="1134"/>
        <w:jc w:val="both"/>
        <w:rPr>
          <w:rFonts w:ascii="Calibri" w:hAnsi="Calibri"/>
          <w:bCs/>
        </w:rPr>
      </w:pPr>
      <w:r>
        <w:rPr>
          <w:rFonts w:ascii="Calibri" w:hAnsi="Calibri"/>
        </w:rPr>
        <w:t>N°60.22 :</w:t>
      </w:r>
      <w:r>
        <w:rPr>
          <w:rFonts w:ascii="Calibri" w:hAnsi="Calibri"/>
        </w:rPr>
        <w:tab/>
      </w:r>
      <w:r w:rsidR="006019B0">
        <w:rPr>
          <w:rFonts w:ascii="Calibri" w:hAnsi="Calibri"/>
          <w:bCs/>
        </w:rPr>
        <w:t>Signature d’une convention de travaux concernant la</w:t>
      </w:r>
      <w:r w:rsidR="006019B0" w:rsidRPr="002B737E">
        <w:rPr>
          <w:rFonts w:ascii="Calibri" w:hAnsi="Calibri"/>
          <w:bCs/>
        </w:rPr>
        <w:t xml:space="preserve"> parcelle cadastrée section </w:t>
      </w:r>
      <w:r w:rsidR="006019B0">
        <w:rPr>
          <w:rFonts w:ascii="Calibri" w:hAnsi="Calibri"/>
          <w:bCs/>
        </w:rPr>
        <w:t>A</w:t>
      </w:r>
      <w:r w:rsidR="006019B0" w:rsidRPr="002B737E">
        <w:rPr>
          <w:rFonts w:ascii="Calibri" w:hAnsi="Calibri"/>
          <w:bCs/>
        </w:rPr>
        <w:t xml:space="preserve"> n°</w:t>
      </w:r>
      <w:r w:rsidR="006019B0">
        <w:rPr>
          <w:rFonts w:ascii="Calibri" w:hAnsi="Calibri"/>
          <w:bCs/>
        </w:rPr>
        <w:t>2377 sise Rue Tony Garnier ZA du Chapotin à Chaponnay permettant le démarrage des travaux avant la signature de l’acte de vente</w:t>
      </w:r>
    </w:p>
    <w:p w14:paraId="3EAF79E8" w14:textId="7908FD70" w:rsidR="00417015" w:rsidRPr="00F16E1C" w:rsidRDefault="00417015" w:rsidP="00417015">
      <w:pPr>
        <w:ind w:left="1130" w:hanging="1130"/>
        <w:jc w:val="both"/>
        <w:rPr>
          <w:rFonts w:asciiTheme="minorHAnsi" w:hAnsiTheme="minorHAnsi" w:cstheme="minorHAnsi"/>
        </w:rPr>
      </w:pPr>
      <w:r w:rsidRPr="00F16E1C">
        <w:rPr>
          <w:rFonts w:ascii="Calibri" w:hAnsi="Calibri"/>
        </w:rPr>
        <w:t>Montant :</w:t>
      </w:r>
      <w:r w:rsidRPr="00F16E1C">
        <w:rPr>
          <w:rFonts w:ascii="Calibri" w:hAnsi="Calibri"/>
        </w:rPr>
        <w:tab/>
      </w:r>
      <w:r w:rsidR="006019B0">
        <w:rPr>
          <w:rFonts w:ascii="Calibri" w:hAnsi="Calibri" w:cs="Calibri"/>
          <w:bCs/>
        </w:rPr>
        <w:t>-</w:t>
      </w:r>
    </w:p>
    <w:p w14:paraId="39E606C2" w14:textId="59B62CC7" w:rsidR="00417015" w:rsidRPr="00F16E1C" w:rsidRDefault="00417015" w:rsidP="00417015">
      <w:pPr>
        <w:ind w:left="1130" w:hanging="1130"/>
        <w:jc w:val="both"/>
        <w:rPr>
          <w:rFonts w:asciiTheme="minorHAnsi" w:hAnsiTheme="minorHAnsi" w:cstheme="minorHAnsi"/>
        </w:rPr>
      </w:pPr>
      <w:r w:rsidRPr="00F16E1C">
        <w:rPr>
          <w:rFonts w:ascii="Calibri" w:hAnsi="Calibri"/>
        </w:rPr>
        <w:t xml:space="preserve">Société : </w:t>
      </w:r>
      <w:r w:rsidRPr="00F16E1C">
        <w:rPr>
          <w:rFonts w:ascii="Calibri" w:hAnsi="Calibri"/>
        </w:rPr>
        <w:tab/>
      </w:r>
      <w:r w:rsidR="006019B0">
        <w:rPr>
          <w:rFonts w:ascii="Calibri" w:hAnsi="Calibri" w:cs="Calibri"/>
          <w:bCs/>
        </w:rPr>
        <w:t>SCI du Plan</w:t>
      </w:r>
    </w:p>
    <w:p w14:paraId="78B0EBA5" w14:textId="77777777" w:rsidR="004A4DBC" w:rsidRDefault="004A4DBC" w:rsidP="000170CC">
      <w:pPr>
        <w:ind w:left="1134" w:hanging="1134"/>
        <w:jc w:val="both"/>
        <w:rPr>
          <w:rFonts w:ascii="Calibri" w:hAnsi="Calibri"/>
        </w:rPr>
      </w:pPr>
    </w:p>
    <w:p w14:paraId="769233FD" w14:textId="42CEC391" w:rsidR="004A4DBC" w:rsidRPr="00104CFF" w:rsidRDefault="004A4DBC" w:rsidP="004A4DBC">
      <w:pPr>
        <w:ind w:left="1134" w:hanging="1134"/>
        <w:jc w:val="both"/>
        <w:rPr>
          <w:rFonts w:ascii="Calibri" w:hAnsi="Calibri"/>
        </w:rPr>
      </w:pPr>
      <w:r w:rsidRPr="00104CFF">
        <w:rPr>
          <w:rFonts w:ascii="Calibri" w:hAnsi="Calibri"/>
          <w:bCs/>
        </w:rPr>
        <w:t>N°</w:t>
      </w:r>
      <w:r>
        <w:rPr>
          <w:rFonts w:ascii="Calibri" w:hAnsi="Calibri"/>
          <w:bCs/>
        </w:rPr>
        <w:t>61</w:t>
      </w:r>
      <w:r w:rsidRPr="00104CFF">
        <w:rPr>
          <w:rFonts w:ascii="Calibri" w:hAnsi="Calibri"/>
          <w:bCs/>
        </w:rPr>
        <w:t xml:space="preserve">.22 : </w:t>
      </w:r>
      <w:r w:rsidRPr="00104CFF">
        <w:rPr>
          <w:rFonts w:ascii="Calibri" w:hAnsi="Calibri"/>
          <w:bCs/>
        </w:rPr>
        <w:tab/>
      </w:r>
      <w:r w:rsidRPr="00104CFF">
        <w:rPr>
          <w:rFonts w:ascii="Calibri" w:hAnsi="Calibri" w:cs="Calibri"/>
          <w:color w:val="000000"/>
        </w:rPr>
        <w:t>Signature d</w:t>
      </w:r>
      <w:r w:rsidR="00B42219"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</w:rPr>
        <w:t xml:space="preserve"> contrat n°2022</w:t>
      </w:r>
      <w:r w:rsidR="00B42219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>44</w:t>
      </w:r>
      <w:r w:rsidR="00B42219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>00 pour équiper le service communication d’un</w:t>
      </w:r>
      <w:r w:rsidR="002C4659">
        <w:rPr>
          <w:rFonts w:ascii="Calibri" w:hAnsi="Calibri" w:cs="Calibri"/>
          <w:color w:val="000000"/>
        </w:rPr>
        <w:t xml:space="preserve">e nouvelle ligne </w:t>
      </w:r>
      <w:r w:rsidR="0046619B">
        <w:rPr>
          <w:rFonts w:ascii="Calibri" w:hAnsi="Calibri" w:cs="Calibri"/>
          <w:color w:val="000000"/>
        </w:rPr>
        <w:t>téléphonique et d’un téléphone portable</w:t>
      </w:r>
    </w:p>
    <w:p w14:paraId="61E156A9" w14:textId="0E7D192E" w:rsidR="004A4DBC" w:rsidRPr="00104CFF" w:rsidRDefault="004A4DBC" w:rsidP="004A4DBC">
      <w:pPr>
        <w:ind w:left="1134" w:hanging="1134"/>
        <w:jc w:val="both"/>
        <w:rPr>
          <w:rFonts w:ascii="Calibri" w:hAnsi="Calibri" w:cs="Calibri"/>
          <w:color w:val="000000"/>
        </w:rPr>
      </w:pPr>
      <w:r w:rsidRPr="00104CFF">
        <w:rPr>
          <w:rFonts w:ascii="Calibri" w:hAnsi="Calibri"/>
        </w:rPr>
        <w:t>Montant :</w:t>
      </w:r>
      <w:r w:rsidRPr="00104CFF">
        <w:rPr>
          <w:rFonts w:ascii="Calibri" w:hAnsi="Calibri"/>
        </w:rPr>
        <w:tab/>
      </w:r>
      <w:r w:rsidR="0046619B">
        <w:rPr>
          <w:rFonts w:ascii="Calibri" w:hAnsi="Calibri"/>
        </w:rPr>
        <w:t>A</w:t>
      </w:r>
      <w:r>
        <w:rPr>
          <w:rFonts w:asciiTheme="minorHAnsi" w:hAnsiTheme="minorHAnsi" w:cstheme="minorHAnsi"/>
        </w:rPr>
        <w:t>bonnement mensuel de 34.25 €</w:t>
      </w:r>
      <w:r w:rsidR="0046619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HT soit 41.10 €</w:t>
      </w:r>
      <w:r w:rsidR="0046619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TTC </w:t>
      </w:r>
      <w:r w:rsidR="0046619B">
        <w:rPr>
          <w:rFonts w:asciiTheme="minorHAnsi" w:hAnsiTheme="minorHAnsi" w:cstheme="minorHAnsi"/>
        </w:rPr>
        <w:t>la 1</w:t>
      </w:r>
      <w:r w:rsidR="0046619B" w:rsidRPr="0046619B">
        <w:rPr>
          <w:rFonts w:asciiTheme="minorHAnsi" w:hAnsiTheme="minorHAnsi" w:cstheme="minorHAnsi"/>
          <w:vertAlign w:val="superscript"/>
        </w:rPr>
        <w:t>ère</w:t>
      </w:r>
      <w:r w:rsidR="0046619B">
        <w:rPr>
          <w:rFonts w:asciiTheme="minorHAnsi" w:hAnsiTheme="minorHAnsi" w:cstheme="minorHAnsi"/>
        </w:rPr>
        <w:t xml:space="preserve"> année </w:t>
      </w:r>
      <w:r>
        <w:rPr>
          <w:rFonts w:asciiTheme="minorHAnsi" w:hAnsiTheme="minorHAnsi" w:cstheme="minorHAnsi"/>
        </w:rPr>
        <w:t>et</w:t>
      </w:r>
      <w:r w:rsidR="00351D3D">
        <w:rPr>
          <w:rFonts w:asciiTheme="minorHAnsi" w:hAnsiTheme="minorHAnsi" w:cstheme="minorHAnsi"/>
        </w:rPr>
        <w:t xml:space="preserve"> de 37.50</w:t>
      </w:r>
      <w:r w:rsidR="0046619B">
        <w:rPr>
          <w:rFonts w:asciiTheme="minorHAnsi" w:hAnsiTheme="minorHAnsi" w:cstheme="minorHAnsi"/>
        </w:rPr>
        <w:t xml:space="preserve"> </w:t>
      </w:r>
      <w:r w:rsidR="00351D3D">
        <w:rPr>
          <w:rFonts w:asciiTheme="minorHAnsi" w:hAnsiTheme="minorHAnsi" w:cstheme="minorHAnsi"/>
        </w:rPr>
        <w:t>€</w:t>
      </w:r>
      <w:r w:rsidR="0046619B">
        <w:rPr>
          <w:rFonts w:asciiTheme="minorHAnsi" w:hAnsiTheme="minorHAnsi" w:cstheme="minorHAnsi"/>
        </w:rPr>
        <w:t xml:space="preserve"> </w:t>
      </w:r>
      <w:r w:rsidR="00351D3D">
        <w:rPr>
          <w:rFonts w:asciiTheme="minorHAnsi" w:hAnsiTheme="minorHAnsi" w:cstheme="minorHAnsi"/>
        </w:rPr>
        <w:t>HT soit 45.00</w:t>
      </w:r>
      <w:r w:rsidR="0046619B">
        <w:rPr>
          <w:rFonts w:asciiTheme="minorHAnsi" w:hAnsiTheme="minorHAnsi" w:cstheme="minorHAnsi"/>
        </w:rPr>
        <w:t xml:space="preserve"> </w:t>
      </w:r>
      <w:r w:rsidR="00351D3D">
        <w:rPr>
          <w:rFonts w:asciiTheme="minorHAnsi" w:hAnsiTheme="minorHAnsi" w:cstheme="minorHAnsi"/>
        </w:rPr>
        <w:t>€</w:t>
      </w:r>
      <w:r w:rsidR="0046619B">
        <w:rPr>
          <w:rFonts w:asciiTheme="minorHAnsi" w:hAnsiTheme="minorHAnsi" w:cstheme="minorHAnsi"/>
        </w:rPr>
        <w:t xml:space="preserve"> </w:t>
      </w:r>
      <w:r w:rsidR="00351D3D">
        <w:rPr>
          <w:rFonts w:asciiTheme="minorHAnsi" w:hAnsiTheme="minorHAnsi" w:cstheme="minorHAnsi"/>
        </w:rPr>
        <w:t>TTC</w:t>
      </w:r>
      <w:r w:rsidR="0046619B">
        <w:rPr>
          <w:rFonts w:asciiTheme="minorHAnsi" w:hAnsiTheme="minorHAnsi" w:cstheme="minorHAnsi"/>
        </w:rPr>
        <w:t xml:space="preserve"> les années suivantes</w:t>
      </w:r>
      <w:r w:rsidR="00351D3D">
        <w:rPr>
          <w:rFonts w:asciiTheme="minorHAnsi" w:hAnsiTheme="minorHAnsi" w:cstheme="minorHAnsi"/>
        </w:rPr>
        <w:t xml:space="preserve"> ; </w:t>
      </w:r>
      <w:r w:rsidR="0046619B">
        <w:rPr>
          <w:rFonts w:asciiTheme="minorHAnsi" w:hAnsiTheme="minorHAnsi" w:cstheme="minorHAnsi"/>
        </w:rPr>
        <w:t>Acquisition d’un téléphone</w:t>
      </w:r>
      <w:r w:rsidR="00351D3D">
        <w:rPr>
          <w:rFonts w:asciiTheme="minorHAnsi" w:hAnsiTheme="minorHAnsi" w:cstheme="minorHAnsi"/>
        </w:rPr>
        <w:t xml:space="preserve"> pour un montant de 79.90</w:t>
      </w:r>
      <w:r w:rsidR="0046619B">
        <w:rPr>
          <w:rFonts w:asciiTheme="minorHAnsi" w:hAnsiTheme="minorHAnsi" w:cstheme="minorHAnsi"/>
        </w:rPr>
        <w:t xml:space="preserve"> </w:t>
      </w:r>
      <w:r w:rsidR="00351D3D">
        <w:rPr>
          <w:rFonts w:asciiTheme="minorHAnsi" w:hAnsiTheme="minorHAnsi" w:cstheme="minorHAnsi"/>
        </w:rPr>
        <w:t>€ HT soit 95.88</w:t>
      </w:r>
      <w:r w:rsidR="0046619B">
        <w:rPr>
          <w:rFonts w:asciiTheme="minorHAnsi" w:hAnsiTheme="minorHAnsi" w:cstheme="minorHAnsi"/>
        </w:rPr>
        <w:t xml:space="preserve"> </w:t>
      </w:r>
      <w:r w:rsidR="00351D3D">
        <w:rPr>
          <w:rFonts w:asciiTheme="minorHAnsi" w:hAnsiTheme="minorHAnsi" w:cstheme="minorHAnsi"/>
        </w:rPr>
        <w:t>€ TTC</w:t>
      </w:r>
    </w:p>
    <w:p w14:paraId="757A6AFD" w14:textId="77777777" w:rsidR="00351D3D" w:rsidRDefault="004A4DBC" w:rsidP="004A4DBC">
      <w:pPr>
        <w:ind w:left="1134" w:hanging="1134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>Société</w:t>
      </w:r>
      <w:r w:rsidRPr="00104CFF">
        <w:rPr>
          <w:rFonts w:ascii="Calibri" w:hAnsi="Calibri"/>
        </w:rPr>
        <w:t xml:space="preserve"> : </w:t>
      </w:r>
      <w:r w:rsidRPr="00104CFF">
        <w:rPr>
          <w:rFonts w:ascii="Calibri" w:hAnsi="Calibri"/>
        </w:rPr>
        <w:tab/>
      </w:r>
      <w:r w:rsidR="00351D3D">
        <w:rPr>
          <w:rFonts w:asciiTheme="minorHAnsi" w:hAnsiTheme="minorHAnsi" w:cstheme="minorHAnsi"/>
        </w:rPr>
        <w:t>ORANGE</w:t>
      </w:r>
    </w:p>
    <w:p w14:paraId="3A7E1664" w14:textId="77777777" w:rsidR="00351D3D" w:rsidRDefault="00351D3D" w:rsidP="004A4DBC">
      <w:pPr>
        <w:ind w:left="1134" w:hanging="1134"/>
        <w:jc w:val="both"/>
        <w:rPr>
          <w:rFonts w:asciiTheme="minorHAnsi" w:hAnsiTheme="minorHAnsi" w:cstheme="minorHAnsi"/>
        </w:rPr>
      </w:pPr>
    </w:p>
    <w:p w14:paraId="34FCBA74" w14:textId="3CE13EE6" w:rsidR="00351D3D" w:rsidRPr="00104CFF" w:rsidRDefault="00351D3D" w:rsidP="00351D3D">
      <w:pPr>
        <w:ind w:left="1134" w:hanging="1134"/>
        <w:jc w:val="both"/>
        <w:rPr>
          <w:rFonts w:ascii="Calibri" w:hAnsi="Calibri"/>
        </w:rPr>
      </w:pPr>
      <w:r w:rsidRPr="00104CFF">
        <w:rPr>
          <w:rFonts w:ascii="Calibri" w:hAnsi="Calibri"/>
          <w:bCs/>
        </w:rPr>
        <w:t>N°</w:t>
      </w:r>
      <w:r>
        <w:rPr>
          <w:rFonts w:ascii="Calibri" w:hAnsi="Calibri"/>
          <w:bCs/>
        </w:rPr>
        <w:t>62</w:t>
      </w:r>
      <w:r w:rsidRPr="00104CFF">
        <w:rPr>
          <w:rFonts w:ascii="Calibri" w:hAnsi="Calibri"/>
          <w:bCs/>
        </w:rPr>
        <w:t xml:space="preserve">.22 : </w:t>
      </w:r>
      <w:r w:rsidRPr="00104CFF">
        <w:rPr>
          <w:rFonts w:ascii="Calibri" w:hAnsi="Calibri"/>
          <w:bCs/>
        </w:rPr>
        <w:tab/>
      </w:r>
      <w:r w:rsidRPr="00104CFF">
        <w:rPr>
          <w:rFonts w:ascii="Calibri" w:hAnsi="Calibri" w:cs="Calibri"/>
          <w:color w:val="000000"/>
        </w:rPr>
        <w:t>Signature d</w:t>
      </w:r>
      <w:r w:rsidR="0046619B"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</w:rPr>
        <w:t xml:space="preserve"> contrat n°2022</w:t>
      </w:r>
      <w:r w:rsidR="0046619B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>45</w:t>
      </w:r>
      <w:r w:rsidR="0046619B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00 pour </w:t>
      </w:r>
      <w:r w:rsidR="0046619B"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</w:rPr>
        <w:t>ne étude de faisabilité pour la réhabilitation de la piscine municipale de St Symphorien d’Ozon</w:t>
      </w:r>
    </w:p>
    <w:p w14:paraId="5E89BAF2" w14:textId="0F6ED8EE" w:rsidR="00351D3D" w:rsidRPr="00104CFF" w:rsidRDefault="00351D3D" w:rsidP="0046619B">
      <w:pPr>
        <w:ind w:left="1134" w:hanging="1134"/>
        <w:jc w:val="both"/>
        <w:rPr>
          <w:rFonts w:ascii="Calibri" w:hAnsi="Calibri" w:cs="Calibri"/>
          <w:color w:val="000000"/>
        </w:rPr>
      </w:pPr>
      <w:r w:rsidRPr="00104CFF">
        <w:rPr>
          <w:rFonts w:ascii="Calibri" w:hAnsi="Calibri"/>
        </w:rPr>
        <w:t>Montant :</w:t>
      </w:r>
      <w:r w:rsidRPr="00104CFF">
        <w:rPr>
          <w:rFonts w:ascii="Calibri" w:hAnsi="Calibri"/>
        </w:rPr>
        <w:tab/>
      </w:r>
      <w:r>
        <w:rPr>
          <w:rFonts w:asciiTheme="minorHAnsi" w:hAnsiTheme="minorHAnsi" w:cstheme="minorHAnsi"/>
        </w:rPr>
        <w:t>14</w:t>
      </w:r>
      <w:r w:rsidR="0046619B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900</w:t>
      </w:r>
      <w:r w:rsidR="0046619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€ HT soit 17</w:t>
      </w:r>
      <w:r w:rsidR="0046619B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880</w:t>
      </w:r>
      <w:r w:rsidR="0046619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€ TTC pour la mission de base ; 250€ HT de l’heure pour la réalisation de l’option n°1 </w:t>
      </w:r>
      <w:r w:rsidR="0046619B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accompagnement juridique</w:t>
      </w:r>
      <w:r w:rsidR="001C6A14">
        <w:rPr>
          <w:rFonts w:asciiTheme="minorHAnsi" w:hAnsiTheme="minorHAnsi" w:cstheme="minorHAnsi"/>
        </w:rPr>
        <w:t xml:space="preserve"> pour le transfert de l’équipement aquatique à la Communauté de communes) </w:t>
      </w:r>
    </w:p>
    <w:p w14:paraId="64D5C8B4" w14:textId="61567E84" w:rsidR="00351D3D" w:rsidRDefault="00351D3D" w:rsidP="00351D3D">
      <w:pPr>
        <w:ind w:left="1134" w:hanging="1134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>Société</w:t>
      </w:r>
      <w:r w:rsidRPr="00104CFF">
        <w:rPr>
          <w:rFonts w:ascii="Calibri" w:hAnsi="Calibri"/>
        </w:rPr>
        <w:t xml:space="preserve"> : </w:t>
      </w:r>
      <w:r w:rsidRPr="00104CFF">
        <w:rPr>
          <w:rFonts w:ascii="Calibri" w:hAnsi="Calibri"/>
        </w:rPr>
        <w:tab/>
      </w:r>
      <w:r w:rsidR="001C6A14">
        <w:rPr>
          <w:rFonts w:asciiTheme="minorHAnsi" w:hAnsiTheme="minorHAnsi" w:cstheme="minorHAnsi"/>
        </w:rPr>
        <w:t xml:space="preserve">GECAT </w:t>
      </w:r>
    </w:p>
    <w:p w14:paraId="4E407E45" w14:textId="1B39019F" w:rsidR="001C6A14" w:rsidRDefault="001C6A14" w:rsidP="00351D3D">
      <w:pPr>
        <w:ind w:left="1134" w:hanging="1134"/>
        <w:jc w:val="both"/>
        <w:rPr>
          <w:rFonts w:asciiTheme="minorHAnsi" w:hAnsiTheme="minorHAnsi" w:cstheme="minorHAnsi"/>
        </w:rPr>
      </w:pPr>
    </w:p>
    <w:p w14:paraId="7057EF9B" w14:textId="6150BFB8" w:rsidR="004D5ED5" w:rsidRPr="00104CFF" w:rsidRDefault="004D5ED5" w:rsidP="004D5ED5">
      <w:pPr>
        <w:ind w:left="1134" w:hanging="1134"/>
        <w:jc w:val="both"/>
        <w:rPr>
          <w:rFonts w:ascii="Calibri" w:hAnsi="Calibri"/>
        </w:rPr>
      </w:pPr>
      <w:r w:rsidRPr="00104CFF">
        <w:rPr>
          <w:rFonts w:ascii="Calibri" w:hAnsi="Calibri"/>
          <w:bCs/>
        </w:rPr>
        <w:t>N°</w:t>
      </w:r>
      <w:r>
        <w:rPr>
          <w:rFonts w:ascii="Calibri" w:hAnsi="Calibri"/>
          <w:bCs/>
        </w:rPr>
        <w:t>63</w:t>
      </w:r>
      <w:r w:rsidRPr="00104CFF">
        <w:rPr>
          <w:rFonts w:ascii="Calibri" w:hAnsi="Calibri"/>
          <w:bCs/>
        </w:rPr>
        <w:t xml:space="preserve">.22 : </w:t>
      </w:r>
      <w:r w:rsidRPr="00104CFF">
        <w:rPr>
          <w:rFonts w:ascii="Calibri" w:hAnsi="Calibri"/>
          <w:bCs/>
        </w:rPr>
        <w:tab/>
      </w:r>
      <w:r w:rsidRPr="00104CFF">
        <w:rPr>
          <w:rFonts w:ascii="Calibri" w:hAnsi="Calibri" w:cs="Calibri"/>
          <w:color w:val="000000"/>
        </w:rPr>
        <w:t>Signature d</w:t>
      </w:r>
      <w:r w:rsidR="0046619B"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</w:rPr>
        <w:t xml:space="preserve"> contrat n°2022</w:t>
      </w:r>
      <w:r w:rsidR="0046619B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>46</w:t>
      </w:r>
      <w:r w:rsidR="0046619B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00 pour assurer le routage des cartes de </w:t>
      </w:r>
      <w:proofErr w:type="spellStart"/>
      <w:r>
        <w:rPr>
          <w:rFonts w:ascii="Calibri" w:hAnsi="Calibri" w:cs="Calibri"/>
          <w:color w:val="000000"/>
        </w:rPr>
        <w:t>voeux</w:t>
      </w:r>
      <w:proofErr w:type="spellEnd"/>
    </w:p>
    <w:p w14:paraId="462C5A8D" w14:textId="5FA6FBD9" w:rsidR="004D5ED5" w:rsidRDefault="004D5ED5" w:rsidP="004D5ED5">
      <w:pPr>
        <w:ind w:left="1134" w:hanging="1134"/>
        <w:jc w:val="both"/>
        <w:rPr>
          <w:rFonts w:ascii="Calibri" w:hAnsi="Calibri"/>
        </w:rPr>
      </w:pPr>
      <w:r w:rsidRPr="00104CFF">
        <w:rPr>
          <w:rFonts w:ascii="Calibri" w:hAnsi="Calibri"/>
        </w:rPr>
        <w:t>Montant :</w:t>
      </w:r>
      <w:r w:rsidRPr="00104CFF">
        <w:rPr>
          <w:rFonts w:ascii="Calibri" w:hAnsi="Calibri"/>
        </w:rPr>
        <w:tab/>
      </w:r>
      <w:r>
        <w:rPr>
          <w:rFonts w:ascii="Calibri" w:hAnsi="Calibri"/>
        </w:rPr>
        <w:t>2 323.08</w:t>
      </w:r>
      <w:r w:rsidR="0046619B">
        <w:rPr>
          <w:rFonts w:ascii="Calibri" w:hAnsi="Calibri"/>
        </w:rPr>
        <w:t xml:space="preserve"> </w:t>
      </w:r>
      <w:r>
        <w:rPr>
          <w:rFonts w:ascii="Calibri" w:hAnsi="Calibri"/>
        </w:rPr>
        <w:t>€ HT soit 2 787.70</w:t>
      </w:r>
      <w:r w:rsidR="0046619B">
        <w:rPr>
          <w:rFonts w:ascii="Calibri" w:hAnsi="Calibri"/>
        </w:rPr>
        <w:t xml:space="preserve"> </w:t>
      </w:r>
      <w:r>
        <w:rPr>
          <w:rFonts w:ascii="Calibri" w:hAnsi="Calibri"/>
        </w:rPr>
        <w:t>€ TTC </w:t>
      </w:r>
    </w:p>
    <w:p w14:paraId="459D57CA" w14:textId="0C988451" w:rsidR="004D5ED5" w:rsidRDefault="004D5ED5" w:rsidP="004D5ED5">
      <w:pPr>
        <w:ind w:left="1134" w:hanging="1134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>Société</w:t>
      </w:r>
      <w:r w:rsidRPr="00104CFF">
        <w:rPr>
          <w:rFonts w:ascii="Calibri" w:hAnsi="Calibri"/>
        </w:rPr>
        <w:t xml:space="preserve"> : </w:t>
      </w:r>
      <w:r w:rsidRPr="00104CFF">
        <w:rPr>
          <w:rFonts w:ascii="Calibri" w:hAnsi="Calibri"/>
        </w:rPr>
        <w:tab/>
      </w:r>
      <w:r>
        <w:rPr>
          <w:rFonts w:asciiTheme="minorHAnsi" w:hAnsiTheme="minorHAnsi" w:cstheme="minorHAnsi"/>
        </w:rPr>
        <w:t xml:space="preserve">HANDIRECT SERVICES LYON </w:t>
      </w:r>
    </w:p>
    <w:p w14:paraId="5218DF48" w14:textId="1F3AAE6A" w:rsidR="004D5ED5" w:rsidRDefault="004D5ED5" w:rsidP="004D5ED5">
      <w:pPr>
        <w:ind w:left="1134" w:hanging="1134"/>
        <w:jc w:val="both"/>
        <w:rPr>
          <w:rFonts w:asciiTheme="minorHAnsi" w:hAnsiTheme="minorHAnsi" w:cstheme="minorHAnsi"/>
        </w:rPr>
      </w:pPr>
    </w:p>
    <w:p w14:paraId="5A93436C" w14:textId="77777777" w:rsidR="00BC60D7" w:rsidRPr="00104CFF" w:rsidRDefault="00BC60D7" w:rsidP="00BC60D7">
      <w:pPr>
        <w:ind w:left="1134" w:hanging="1134"/>
        <w:jc w:val="both"/>
        <w:rPr>
          <w:rFonts w:ascii="Calibri" w:hAnsi="Calibri"/>
        </w:rPr>
      </w:pPr>
      <w:r w:rsidRPr="00104CFF">
        <w:rPr>
          <w:rFonts w:ascii="Calibri" w:hAnsi="Calibri"/>
          <w:bCs/>
        </w:rPr>
        <w:t>N°</w:t>
      </w:r>
      <w:r>
        <w:rPr>
          <w:rFonts w:ascii="Calibri" w:hAnsi="Calibri"/>
          <w:bCs/>
        </w:rPr>
        <w:t>64</w:t>
      </w:r>
      <w:r w:rsidRPr="00104CFF">
        <w:rPr>
          <w:rFonts w:ascii="Calibri" w:hAnsi="Calibri"/>
          <w:bCs/>
        </w:rPr>
        <w:t xml:space="preserve">.22 : </w:t>
      </w:r>
      <w:r w:rsidRPr="00104CFF">
        <w:rPr>
          <w:rFonts w:ascii="Calibri" w:hAnsi="Calibri"/>
          <w:bCs/>
        </w:rPr>
        <w:tab/>
      </w:r>
      <w:r w:rsidRPr="00104CFF">
        <w:rPr>
          <w:rFonts w:ascii="Calibri" w:hAnsi="Calibri" w:cs="Calibri"/>
          <w:color w:val="000000"/>
        </w:rPr>
        <w:t>Signature d'une convention pour le versement d'une aide pour un propriétaire occupant pour le remplacement de son chauffage au bois dans le cadre du Fonds Air Bois</w:t>
      </w:r>
    </w:p>
    <w:p w14:paraId="5E8E61F2" w14:textId="50565B3B" w:rsidR="00BC60D7" w:rsidRPr="00104CFF" w:rsidRDefault="00BC60D7" w:rsidP="00BC60D7">
      <w:pPr>
        <w:ind w:left="1134" w:hanging="1134"/>
        <w:jc w:val="both"/>
        <w:rPr>
          <w:rFonts w:ascii="Calibri" w:hAnsi="Calibri" w:cs="Calibri"/>
          <w:color w:val="000000"/>
        </w:rPr>
      </w:pPr>
      <w:r w:rsidRPr="00104CFF">
        <w:rPr>
          <w:rFonts w:ascii="Calibri" w:hAnsi="Calibri"/>
        </w:rPr>
        <w:t>Montant :</w:t>
      </w:r>
      <w:r w:rsidRPr="00104CFF">
        <w:rPr>
          <w:rFonts w:ascii="Calibri" w:hAnsi="Calibri"/>
        </w:rPr>
        <w:tab/>
      </w:r>
      <w:r w:rsidRPr="00104CFF">
        <w:rPr>
          <w:rFonts w:asciiTheme="minorHAnsi" w:hAnsiTheme="minorHAnsi" w:cstheme="minorHAnsi"/>
        </w:rPr>
        <w:t>1</w:t>
      </w:r>
      <w:r w:rsidR="0046619B">
        <w:rPr>
          <w:rFonts w:asciiTheme="minorHAnsi" w:hAnsiTheme="minorHAnsi" w:cstheme="minorHAnsi"/>
        </w:rPr>
        <w:t xml:space="preserve"> </w:t>
      </w:r>
      <w:r w:rsidRPr="00104CFF">
        <w:rPr>
          <w:rFonts w:asciiTheme="minorHAnsi" w:hAnsiTheme="minorHAnsi" w:cstheme="minorHAnsi"/>
        </w:rPr>
        <w:t>000 €</w:t>
      </w:r>
    </w:p>
    <w:p w14:paraId="2941E982" w14:textId="17506758" w:rsidR="004D5ED5" w:rsidRDefault="00BC60D7" w:rsidP="00BC60D7">
      <w:pPr>
        <w:ind w:left="1134" w:hanging="1134"/>
        <w:jc w:val="both"/>
        <w:rPr>
          <w:rFonts w:asciiTheme="minorHAnsi" w:hAnsiTheme="minorHAnsi" w:cstheme="minorHAnsi"/>
        </w:rPr>
      </w:pPr>
      <w:r w:rsidRPr="00104CFF">
        <w:rPr>
          <w:rFonts w:ascii="Calibri" w:hAnsi="Calibri"/>
        </w:rPr>
        <w:t xml:space="preserve">Propriétaire : </w:t>
      </w:r>
      <w:r w:rsidRPr="00104CFF">
        <w:rPr>
          <w:rFonts w:ascii="Calibri" w:hAnsi="Calibri"/>
        </w:rPr>
        <w:tab/>
      </w:r>
      <w:r w:rsidRPr="00104CFF">
        <w:rPr>
          <w:rFonts w:asciiTheme="minorHAnsi" w:hAnsiTheme="minorHAnsi" w:cstheme="minorHAnsi"/>
        </w:rPr>
        <w:t>Privé</w:t>
      </w:r>
    </w:p>
    <w:p w14:paraId="1CC68503" w14:textId="788185B7" w:rsidR="004A4DBC" w:rsidRPr="00104CFF" w:rsidRDefault="004A4DBC" w:rsidP="004A4DBC">
      <w:pPr>
        <w:ind w:left="1134" w:hanging="1134"/>
        <w:jc w:val="both"/>
        <w:rPr>
          <w:rFonts w:asciiTheme="minorHAnsi" w:hAnsiTheme="minorHAnsi" w:cstheme="minorHAnsi"/>
        </w:rPr>
      </w:pPr>
    </w:p>
    <w:p w14:paraId="2C09CB6D" w14:textId="63A975DA" w:rsidR="00051904" w:rsidRPr="00104CFF" w:rsidRDefault="00051904" w:rsidP="00051904">
      <w:pPr>
        <w:ind w:left="1134" w:hanging="1134"/>
        <w:jc w:val="both"/>
        <w:rPr>
          <w:rFonts w:ascii="Calibri" w:hAnsi="Calibri"/>
        </w:rPr>
      </w:pPr>
      <w:r w:rsidRPr="00104CFF">
        <w:rPr>
          <w:rFonts w:ascii="Calibri" w:hAnsi="Calibri"/>
          <w:bCs/>
        </w:rPr>
        <w:t>N°</w:t>
      </w:r>
      <w:r>
        <w:rPr>
          <w:rFonts w:ascii="Calibri" w:hAnsi="Calibri"/>
          <w:bCs/>
        </w:rPr>
        <w:t>01</w:t>
      </w:r>
      <w:r w:rsidRPr="00104CFF">
        <w:rPr>
          <w:rFonts w:ascii="Calibri" w:hAnsi="Calibri"/>
          <w:bCs/>
        </w:rPr>
        <w:t>.2</w:t>
      </w:r>
      <w:r>
        <w:rPr>
          <w:rFonts w:ascii="Calibri" w:hAnsi="Calibri"/>
          <w:bCs/>
        </w:rPr>
        <w:t>3</w:t>
      </w:r>
      <w:r w:rsidRPr="00104CFF">
        <w:rPr>
          <w:rFonts w:ascii="Calibri" w:hAnsi="Calibri"/>
          <w:bCs/>
        </w:rPr>
        <w:t xml:space="preserve"> : </w:t>
      </w:r>
      <w:r w:rsidRPr="00104CFF">
        <w:rPr>
          <w:rFonts w:ascii="Calibri" w:hAnsi="Calibri"/>
          <w:bCs/>
        </w:rPr>
        <w:tab/>
      </w:r>
      <w:r w:rsidRPr="00104CFF">
        <w:rPr>
          <w:rFonts w:ascii="Calibri" w:hAnsi="Calibri" w:cs="Calibri"/>
          <w:color w:val="000000"/>
        </w:rPr>
        <w:t>Signature d</w:t>
      </w:r>
      <w:r w:rsidR="0046619B"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</w:rPr>
        <w:t xml:space="preserve"> contrat n°2023</w:t>
      </w:r>
      <w:r w:rsidR="0046619B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>01</w:t>
      </w:r>
      <w:r w:rsidR="0046619B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>00 pour équiper le service technique d’une nouvel</w:t>
      </w:r>
      <w:r w:rsidR="002C4659">
        <w:rPr>
          <w:rFonts w:ascii="Calibri" w:hAnsi="Calibri" w:cs="Calibri"/>
          <w:color w:val="000000"/>
        </w:rPr>
        <w:t>le ligne téléphonique</w:t>
      </w:r>
      <w:r>
        <w:rPr>
          <w:rFonts w:ascii="Calibri" w:hAnsi="Calibri" w:cs="Calibri"/>
          <w:color w:val="000000"/>
        </w:rPr>
        <w:t xml:space="preserve"> et d’un téléphone </w:t>
      </w:r>
      <w:r w:rsidR="002C4659">
        <w:rPr>
          <w:rFonts w:ascii="Calibri" w:hAnsi="Calibri" w:cs="Calibri"/>
          <w:color w:val="000000"/>
        </w:rPr>
        <w:t>portable</w:t>
      </w:r>
    </w:p>
    <w:p w14:paraId="0ECDF140" w14:textId="78B1891A" w:rsidR="00051904" w:rsidRPr="00104CFF" w:rsidRDefault="00051904" w:rsidP="00051904">
      <w:pPr>
        <w:ind w:left="1134" w:hanging="1134"/>
        <w:jc w:val="both"/>
        <w:rPr>
          <w:rFonts w:ascii="Calibri" w:hAnsi="Calibri" w:cs="Calibri"/>
          <w:color w:val="000000"/>
        </w:rPr>
      </w:pPr>
      <w:r w:rsidRPr="00104CFF">
        <w:rPr>
          <w:rFonts w:ascii="Calibri" w:hAnsi="Calibri"/>
        </w:rPr>
        <w:t>Montant :</w:t>
      </w:r>
      <w:r w:rsidRPr="00104CFF">
        <w:rPr>
          <w:rFonts w:ascii="Calibri" w:hAnsi="Calibri"/>
        </w:rPr>
        <w:tab/>
      </w:r>
      <w:r w:rsidR="002C4659">
        <w:rPr>
          <w:rFonts w:ascii="Calibri" w:hAnsi="Calibri"/>
        </w:rPr>
        <w:t>A</w:t>
      </w:r>
      <w:r>
        <w:rPr>
          <w:rFonts w:asciiTheme="minorHAnsi" w:hAnsiTheme="minorHAnsi" w:cstheme="minorHAnsi"/>
        </w:rPr>
        <w:t>bonnement mensuel de 34.25 €</w:t>
      </w:r>
      <w:r w:rsidR="002C46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HT soit 41.10 €</w:t>
      </w:r>
      <w:r w:rsidR="002C46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TTC et les autres années de 50 €HT soit 60 €TTC ; et l’acquisition d’un Samsung pour un montant de 99.90€ HT soit 119.88€ TTC</w:t>
      </w:r>
    </w:p>
    <w:p w14:paraId="0DACDB83" w14:textId="77777777" w:rsidR="00051904" w:rsidRDefault="00051904" w:rsidP="00051904">
      <w:pPr>
        <w:ind w:left="1134" w:hanging="1134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>Société</w:t>
      </w:r>
      <w:r w:rsidRPr="00104CFF">
        <w:rPr>
          <w:rFonts w:ascii="Calibri" w:hAnsi="Calibri"/>
        </w:rPr>
        <w:t xml:space="preserve"> : </w:t>
      </w:r>
      <w:r w:rsidRPr="00104CFF">
        <w:rPr>
          <w:rFonts w:ascii="Calibri" w:hAnsi="Calibri"/>
        </w:rPr>
        <w:tab/>
      </w:r>
      <w:r>
        <w:rPr>
          <w:rFonts w:asciiTheme="minorHAnsi" w:hAnsiTheme="minorHAnsi" w:cstheme="minorHAnsi"/>
        </w:rPr>
        <w:t>ORANGE</w:t>
      </w:r>
    </w:p>
    <w:p w14:paraId="09461EB9" w14:textId="3E58AB00" w:rsidR="004A4DBC" w:rsidRDefault="00124E1A" w:rsidP="000170CC">
      <w:pPr>
        <w:ind w:left="1134" w:hanging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AA4EC66" w14:textId="19D6075D" w:rsidR="00124E1A" w:rsidRDefault="00124E1A" w:rsidP="000170CC">
      <w:pPr>
        <w:ind w:left="1134" w:hanging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N° 02.23 : </w:t>
      </w:r>
      <w:r>
        <w:rPr>
          <w:rFonts w:asciiTheme="minorHAnsi" w:hAnsiTheme="minorHAnsi" w:cstheme="minorHAnsi"/>
        </w:rPr>
        <w:tab/>
        <w:t>Signature d’une convention de partenariat BAFA-BAFD 2023 pour organiser une session de formation générale BAFA en externat du 11 au 18 février 2023</w:t>
      </w:r>
      <w:r w:rsidR="002C4659">
        <w:rPr>
          <w:rFonts w:asciiTheme="minorHAnsi" w:hAnsiTheme="minorHAnsi" w:cstheme="minorHAnsi"/>
        </w:rPr>
        <w:t xml:space="preserve"> sur le territoire de la CCPO</w:t>
      </w:r>
    </w:p>
    <w:p w14:paraId="1AC5CB93" w14:textId="6DD34A82" w:rsidR="00124E1A" w:rsidRDefault="00124E1A" w:rsidP="000170CC">
      <w:pPr>
        <w:ind w:left="1134" w:hanging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Montant : </w:t>
      </w:r>
      <w:r>
        <w:rPr>
          <w:rFonts w:asciiTheme="minorHAnsi" w:hAnsiTheme="minorHAnsi" w:cstheme="minorHAnsi"/>
        </w:rPr>
        <w:tab/>
      </w:r>
      <w:r w:rsidR="002C4659">
        <w:rPr>
          <w:rFonts w:asciiTheme="minorHAnsi" w:hAnsiTheme="minorHAnsi" w:cstheme="minorHAnsi"/>
        </w:rPr>
        <w:t>-</w:t>
      </w:r>
    </w:p>
    <w:p w14:paraId="6ABD8174" w14:textId="0D6F21CF" w:rsidR="00124E1A" w:rsidRPr="00F16E1C" w:rsidRDefault="00124E1A" w:rsidP="000170CC">
      <w:pPr>
        <w:ind w:left="1134" w:hanging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Organisme : </w:t>
      </w:r>
      <w:r>
        <w:rPr>
          <w:rFonts w:asciiTheme="minorHAnsi" w:hAnsiTheme="minorHAnsi" w:cstheme="minorHAnsi"/>
        </w:rPr>
        <w:tab/>
        <w:t xml:space="preserve">CEMEA RHONE ALPES </w:t>
      </w:r>
    </w:p>
    <w:sectPr w:rsidR="00124E1A" w:rsidRPr="00F16E1C" w:rsidSect="00A72E80">
      <w:headerReference w:type="default" r:id="rId9"/>
      <w:footerReference w:type="even" r:id="rId10"/>
      <w:footerReference w:type="default" r:id="rId11"/>
      <w:pgSz w:w="11907" w:h="16840" w:code="9"/>
      <w:pgMar w:top="1134" w:right="992" w:bottom="1560" w:left="1418" w:header="425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373BB" w14:textId="77777777" w:rsidR="00FA2E2E" w:rsidRDefault="00FA2E2E">
      <w:r>
        <w:separator/>
      </w:r>
    </w:p>
  </w:endnote>
  <w:endnote w:type="continuationSeparator" w:id="0">
    <w:p w14:paraId="596BDE39" w14:textId="77777777" w:rsidR="00FA2E2E" w:rsidRDefault="00FA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C030" w14:textId="77777777" w:rsidR="00FA2E2E" w:rsidRDefault="00FA2E2E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FEACA14" w14:textId="77777777" w:rsidR="00FA2E2E" w:rsidRDefault="00FA2E2E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F45F" w14:textId="77777777" w:rsidR="00FA2E2E" w:rsidRDefault="00FA2E2E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14:paraId="7F52A8D0" w14:textId="77777777" w:rsidR="00FA2E2E" w:rsidRDefault="00FA2E2E">
    <w:pPr>
      <w:pStyle w:val="Pieddepage"/>
      <w:pBdr>
        <w:top w:val="single" w:sz="4" w:space="1" w:color="auto"/>
      </w:pBdr>
      <w:ind w:firstLine="360"/>
      <w:jc w:val="right"/>
      <w:rPr>
        <w:rFonts w:ascii="Arial" w:hAnsi="Arial"/>
        <w:i/>
      </w:rPr>
    </w:pPr>
    <w:r>
      <w:rPr>
        <w:rFonts w:ascii="Arial" w:hAnsi="Arial"/>
        <w:i/>
      </w:rPr>
      <w:t>Communauté de Communes du Pays de l’Ozon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BBFFE" w14:textId="77777777" w:rsidR="00FA2E2E" w:rsidRDefault="00FA2E2E">
      <w:r>
        <w:separator/>
      </w:r>
    </w:p>
  </w:footnote>
  <w:footnote w:type="continuationSeparator" w:id="0">
    <w:p w14:paraId="71449731" w14:textId="77777777" w:rsidR="00FA2E2E" w:rsidRDefault="00FA2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07E4" w14:textId="59DCAB2A" w:rsidR="0060470E" w:rsidRDefault="00FA2E2E" w:rsidP="00B074F7">
    <w:pPr>
      <w:pStyle w:val="En-tte"/>
      <w:pBdr>
        <w:bottom w:val="single" w:sz="4" w:space="1" w:color="auto"/>
      </w:pBdr>
      <w:jc w:val="right"/>
      <w:rPr>
        <w:rFonts w:ascii="Arial" w:hAnsi="Arial"/>
        <w:i/>
      </w:rPr>
    </w:pPr>
    <w:r w:rsidRPr="00C35344">
      <w:rPr>
        <w:rFonts w:ascii="Arial" w:hAnsi="Arial"/>
        <w:i/>
      </w:rPr>
      <w:t>C</w:t>
    </w:r>
    <w:r>
      <w:rPr>
        <w:rFonts w:ascii="Arial" w:hAnsi="Arial"/>
        <w:i/>
      </w:rPr>
      <w:t xml:space="preserve">onseil communautaire du Lundi </w:t>
    </w:r>
    <w:r w:rsidR="0060470E">
      <w:rPr>
        <w:rFonts w:ascii="Arial" w:hAnsi="Arial"/>
        <w:i/>
      </w:rPr>
      <w:t>23 janvier</w:t>
    </w:r>
    <w:r>
      <w:rPr>
        <w:rFonts w:ascii="Arial" w:hAnsi="Arial"/>
        <w:i/>
      </w:rPr>
      <w:t xml:space="preserve"> 202</w:t>
    </w:r>
    <w:r w:rsidR="0060470E">
      <w:rPr>
        <w:rFonts w:ascii="Arial" w:hAnsi="Arial"/>
        <w:i/>
      </w:rPr>
      <w:t>3</w:t>
    </w:r>
  </w:p>
  <w:p w14:paraId="39D26572" w14:textId="77777777" w:rsidR="009965E5" w:rsidRPr="00B800E6" w:rsidRDefault="009965E5" w:rsidP="00B074F7">
    <w:pPr>
      <w:pStyle w:val="En-tte"/>
      <w:pBdr>
        <w:bottom w:val="single" w:sz="4" w:space="1" w:color="auto"/>
      </w:pBdr>
      <w:jc w:val="right"/>
      <w:rPr>
        <w:rFonts w:ascii="Arial" w:hAnsi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24F"/>
    <w:multiLevelType w:val="hybridMultilevel"/>
    <w:tmpl w:val="8A0C8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06D22"/>
    <w:multiLevelType w:val="hybridMultilevel"/>
    <w:tmpl w:val="D4B6C9E4"/>
    <w:lvl w:ilvl="0" w:tplc="CACED24A">
      <w:numFmt w:val="bullet"/>
      <w:lvlText w:val="-"/>
      <w:lvlJc w:val="left"/>
      <w:pPr>
        <w:ind w:left="148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39F648AA"/>
    <w:multiLevelType w:val="hybridMultilevel"/>
    <w:tmpl w:val="822A1020"/>
    <w:lvl w:ilvl="0" w:tplc="14D6D0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20448"/>
    <w:multiLevelType w:val="hybridMultilevel"/>
    <w:tmpl w:val="E014F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F5948"/>
    <w:multiLevelType w:val="hybridMultilevel"/>
    <w:tmpl w:val="24F08284"/>
    <w:lvl w:ilvl="0" w:tplc="C40A5DF6">
      <w:numFmt w:val="bullet"/>
      <w:lvlText w:val="-"/>
      <w:lvlJc w:val="left"/>
      <w:pPr>
        <w:ind w:left="1490" w:hanging="113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64090"/>
    <w:multiLevelType w:val="multilevel"/>
    <w:tmpl w:val="04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ind w:left="1584" w:hanging="144"/>
      </w:pPr>
    </w:lvl>
  </w:abstractNum>
  <w:abstractNum w:abstractNumId="6" w15:restartNumberingAfterBreak="0">
    <w:nsid w:val="6DB21E5A"/>
    <w:multiLevelType w:val="hybridMultilevel"/>
    <w:tmpl w:val="00EEEACC"/>
    <w:lvl w:ilvl="0" w:tplc="890280C8">
      <w:start w:val="6"/>
      <w:numFmt w:val="bullet"/>
      <w:lvlText w:val="-"/>
      <w:lvlJc w:val="left"/>
      <w:pPr>
        <w:ind w:left="1494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7EF1264C"/>
    <w:multiLevelType w:val="hybridMultilevel"/>
    <w:tmpl w:val="4A5C1570"/>
    <w:lvl w:ilvl="0" w:tplc="45346CA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792170">
    <w:abstractNumId w:val="5"/>
  </w:num>
  <w:num w:numId="2" w16cid:durableId="1339455489">
    <w:abstractNumId w:val="6"/>
  </w:num>
  <w:num w:numId="3" w16cid:durableId="1038242697">
    <w:abstractNumId w:val="0"/>
  </w:num>
  <w:num w:numId="4" w16cid:durableId="703680145">
    <w:abstractNumId w:val="4"/>
  </w:num>
  <w:num w:numId="5" w16cid:durableId="1093088089">
    <w:abstractNumId w:val="2"/>
  </w:num>
  <w:num w:numId="6" w16cid:durableId="626618688">
    <w:abstractNumId w:val="7"/>
  </w:num>
  <w:num w:numId="7" w16cid:durableId="1610316650">
    <w:abstractNumId w:val="1"/>
  </w:num>
  <w:num w:numId="8" w16cid:durableId="116223947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5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8F9"/>
    <w:rsid w:val="00000E88"/>
    <w:rsid w:val="00001B06"/>
    <w:rsid w:val="00001F54"/>
    <w:rsid w:val="00002337"/>
    <w:rsid w:val="0000308E"/>
    <w:rsid w:val="000035B2"/>
    <w:rsid w:val="000044F2"/>
    <w:rsid w:val="0000522E"/>
    <w:rsid w:val="0000583D"/>
    <w:rsid w:val="0000593D"/>
    <w:rsid w:val="000068FD"/>
    <w:rsid w:val="0000744B"/>
    <w:rsid w:val="00007701"/>
    <w:rsid w:val="00010349"/>
    <w:rsid w:val="00011AC2"/>
    <w:rsid w:val="0001274D"/>
    <w:rsid w:val="0001338F"/>
    <w:rsid w:val="00013857"/>
    <w:rsid w:val="00013B82"/>
    <w:rsid w:val="0001459B"/>
    <w:rsid w:val="000145C3"/>
    <w:rsid w:val="00014836"/>
    <w:rsid w:val="00014FBD"/>
    <w:rsid w:val="00016493"/>
    <w:rsid w:val="000168CC"/>
    <w:rsid w:val="00016910"/>
    <w:rsid w:val="00016AC5"/>
    <w:rsid w:val="000170CC"/>
    <w:rsid w:val="00017296"/>
    <w:rsid w:val="000174E7"/>
    <w:rsid w:val="00017C99"/>
    <w:rsid w:val="000228C9"/>
    <w:rsid w:val="000230DE"/>
    <w:rsid w:val="000237AB"/>
    <w:rsid w:val="00025975"/>
    <w:rsid w:val="00026717"/>
    <w:rsid w:val="000269DB"/>
    <w:rsid w:val="000274B7"/>
    <w:rsid w:val="00027F62"/>
    <w:rsid w:val="0003078A"/>
    <w:rsid w:val="00031A36"/>
    <w:rsid w:val="00032797"/>
    <w:rsid w:val="000328A7"/>
    <w:rsid w:val="00032D97"/>
    <w:rsid w:val="00033154"/>
    <w:rsid w:val="00033DE5"/>
    <w:rsid w:val="00036734"/>
    <w:rsid w:val="00037A1A"/>
    <w:rsid w:val="000401EE"/>
    <w:rsid w:val="0004191E"/>
    <w:rsid w:val="0004192B"/>
    <w:rsid w:val="00041A30"/>
    <w:rsid w:val="00041D18"/>
    <w:rsid w:val="0004280E"/>
    <w:rsid w:val="00042815"/>
    <w:rsid w:val="000429D3"/>
    <w:rsid w:val="00042EE4"/>
    <w:rsid w:val="000431F0"/>
    <w:rsid w:val="00043B68"/>
    <w:rsid w:val="000444A0"/>
    <w:rsid w:val="000444AD"/>
    <w:rsid w:val="00044577"/>
    <w:rsid w:val="0004461C"/>
    <w:rsid w:val="000450D7"/>
    <w:rsid w:val="00045E59"/>
    <w:rsid w:val="000474E0"/>
    <w:rsid w:val="000475FB"/>
    <w:rsid w:val="00047967"/>
    <w:rsid w:val="00047C63"/>
    <w:rsid w:val="000504D2"/>
    <w:rsid w:val="00050DE1"/>
    <w:rsid w:val="00050F52"/>
    <w:rsid w:val="000514C9"/>
    <w:rsid w:val="00051904"/>
    <w:rsid w:val="000526D5"/>
    <w:rsid w:val="00052E89"/>
    <w:rsid w:val="000530F2"/>
    <w:rsid w:val="0005346C"/>
    <w:rsid w:val="000535BF"/>
    <w:rsid w:val="00053CC0"/>
    <w:rsid w:val="00054217"/>
    <w:rsid w:val="0005473C"/>
    <w:rsid w:val="00055201"/>
    <w:rsid w:val="00055E66"/>
    <w:rsid w:val="0005684C"/>
    <w:rsid w:val="000609E8"/>
    <w:rsid w:val="0006143F"/>
    <w:rsid w:val="000614E4"/>
    <w:rsid w:val="00061CCB"/>
    <w:rsid w:val="000623E4"/>
    <w:rsid w:val="00063268"/>
    <w:rsid w:val="0006392D"/>
    <w:rsid w:val="0006486D"/>
    <w:rsid w:val="000655CB"/>
    <w:rsid w:val="0006603A"/>
    <w:rsid w:val="000662C7"/>
    <w:rsid w:val="00066B15"/>
    <w:rsid w:val="00067001"/>
    <w:rsid w:val="000670FF"/>
    <w:rsid w:val="00067425"/>
    <w:rsid w:val="0007024A"/>
    <w:rsid w:val="0007073D"/>
    <w:rsid w:val="00070DAE"/>
    <w:rsid w:val="000710AC"/>
    <w:rsid w:val="000713B1"/>
    <w:rsid w:val="000738ED"/>
    <w:rsid w:val="000747BB"/>
    <w:rsid w:val="000770E5"/>
    <w:rsid w:val="000772B2"/>
    <w:rsid w:val="00077391"/>
    <w:rsid w:val="00077849"/>
    <w:rsid w:val="000802DE"/>
    <w:rsid w:val="00081140"/>
    <w:rsid w:val="000819DF"/>
    <w:rsid w:val="00081BA5"/>
    <w:rsid w:val="00081CE3"/>
    <w:rsid w:val="0008237D"/>
    <w:rsid w:val="0008537F"/>
    <w:rsid w:val="00087903"/>
    <w:rsid w:val="00087B67"/>
    <w:rsid w:val="00091F42"/>
    <w:rsid w:val="00092742"/>
    <w:rsid w:val="00092D14"/>
    <w:rsid w:val="00092D73"/>
    <w:rsid w:val="0009394C"/>
    <w:rsid w:val="00094209"/>
    <w:rsid w:val="00095138"/>
    <w:rsid w:val="0009676E"/>
    <w:rsid w:val="00097B0E"/>
    <w:rsid w:val="000A0472"/>
    <w:rsid w:val="000A04D9"/>
    <w:rsid w:val="000A0A7A"/>
    <w:rsid w:val="000A0DA1"/>
    <w:rsid w:val="000A1344"/>
    <w:rsid w:val="000A1406"/>
    <w:rsid w:val="000A19DA"/>
    <w:rsid w:val="000A1C6D"/>
    <w:rsid w:val="000A24D1"/>
    <w:rsid w:val="000A2B45"/>
    <w:rsid w:val="000A2E2A"/>
    <w:rsid w:val="000A33A5"/>
    <w:rsid w:val="000A34A7"/>
    <w:rsid w:val="000A3550"/>
    <w:rsid w:val="000A4DB2"/>
    <w:rsid w:val="000A543D"/>
    <w:rsid w:val="000A5B79"/>
    <w:rsid w:val="000A6147"/>
    <w:rsid w:val="000A61BE"/>
    <w:rsid w:val="000A6836"/>
    <w:rsid w:val="000A703F"/>
    <w:rsid w:val="000B02F6"/>
    <w:rsid w:val="000B11B6"/>
    <w:rsid w:val="000B1885"/>
    <w:rsid w:val="000B359A"/>
    <w:rsid w:val="000B39A9"/>
    <w:rsid w:val="000B501E"/>
    <w:rsid w:val="000B5345"/>
    <w:rsid w:val="000B5600"/>
    <w:rsid w:val="000B5F79"/>
    <w:rsid w:val="000B61E1"/>
    <w:rsid w:val="000B6461"/>
    <w:rsid w:val="000B6601"/>
    <w:rsid w:val="000C077F"/>
    <w:rsid w:val="000C09E3"/>
    <w:rsid w:val="000C0F59"/>
    <w:rsid w:val="000C11EE"/>
    <w:rsid w:val="000C1845"/>
    <w:rsid w:val="000C1FE9"/>
    <w:rsid w:val="000C256B"/>
    <w:rsid w:val="000C2B17"/>
    <w:rsid w:val="000C2D2F"/>
    <w:rsid w:val="000C3034"/>
    <w:rsid w:val="000C3C49"/>
    <w:rsid w:val="000C41ED"/>
    <w:rsid w:val="000C63A8"/>
    <w:rsid w:val="000C6A11"/>
    <w:rsid w:val="000C73DE"/>
    <w:rsid w:val="000C76CC"/>
    <w:rsid w:val="000C7737"/>
    <w:rsid w:val="000D000D"/>
    <w:rsid w:val="000D0DE0"/>
    <w:rsid w:val="000D0E8D"/>
    <w:rsid w:val="000D14AE"/>
    <w:rsid w:val="000D1D9F"/>
    <w:rsid w:val="000D2971"/>
    <w:rsid w:val="000D38BC"/>
    <w:rsid w:val="000D4EBA"/>
    <w:rsid w:val="000D5CA7"/>
    <w:rsid w:val="000D73A2"/>
    <w:rsid w:val="000D7637"/>
    <w:rsid w:val="000D793F"/>
    <w:rsid w:val="000D7E52"/>
    <w:rsid w:val="000E1106"/>
    <w:rsid w:val="000E1E42"/>
    <w:rsid w:val="000E2165"/>
    <w:rsid w:val="000E6082"/>
    <w:rsid w:val="000E69D6"/>
    <w:rsid w:val="000E7699"/>
    <w:rsid w:val="000E784B"/>
    <w:rsid w:val="000E7ADF"/>
    <w:rsid w:val="000F00CB"/>
    <w:rsid w:val="000F0363"/>
    <w:rsid w:val="000F0E75"/>
    <w:rsid w:val="000F2F67"/>
    <w:rsid w:val="000F45DB"/>
    <w:rsid w:val="000F4A72"/>
    <w:rsid w:val="000F4C95"/>
    <w:rsid w:val="000F4CAB"/>
    <w:rsid w:val="000F4FE0"/>
    <w:rsid w:val="000F5ACC"/>
    <w:rsid w:val="000F62B8"/>
    <w:rsid w:val="00100722"/>
    <w:rsid w:val="001010A5"/>
    <w:rsid w:val="00101145"/>
    <w:rsid w:val="0010155B"/>
    <w:rsid w:val="00101C0F"/>
    <w:rsid w:val="00101F73"/>
    <w:rsid w:val="001032A4"/>
    <w:rsid w:val="00104235"/>
    <w:rsid w:val="001045A8"/>
    <w:rsid w:val="00104CFF"/>
    <w:rsid w:val="001071A5"/>
    <w:rsid w:val="00107998"/>
    <w:rsid w:val="0011058E"/>
    <w:rsid w:val="00111392"/>
    <w:rsid w:val="00111EB4"/>
    <w:rsid w:val="00112EEA"/>
    <w:rsid w:val="0011379B"/>
    <w:rsid w:val="001137CA"/>
    <w:rsid w:val="0011394D"/>
    <w:rsid w:val="00113AFF"/>
    <w:rsid w:val="00113FBB"/>
    <w:rsid w:val="00114248"/>
    <w:rsid w:val="001145C9"/>
    <w:rsid w:val="001147AF"/>
    <w:rsid w:val="001150BF"/>
    <w:rsid w:val="00116E29"/>
    <w:rsid w:val="0011719C"/>
    <w:rsid w:val="00117DE6"/>
    <w:rsid w:val="00117DFB"/>
    <w:rsid w:val="00117FE2"/>
    <w:rsid w:val="0012035E"/>
    <w:rsid w:val="0012201D"/>
    <w:rsid w:val="00122106"/>
    <w:rsid w:val="001235B7"/>
    <w:rsid w:val="00123606"/>
    <w:rsid w:val="00124923"/>
    <w:rsid w:val="00124E1A"/>
    <w:rsid w:val="00125A0E"/>
    <w:rsid w:val="00130308"/>
    <w:rsid w:val="00130C5E"/>
    <w:rsid w:val="00131BB8"/>
    <w:rsid w:val="00131BBB"/>
    <w:rsid w:val="00133031"/>
    <w:rsid w:val="00133122"/>
    <w:rsid w:val="0013331F"/>
    <w:rsid w:val="001345F2"/>
    <w:rsid w:val="001347C8"/>
    <w:rsid w:val="00135606"/>
    <w:rsid w:val="001360E5"/>
    <w:rsid w:val="00136F6C"/>
    <w:rsid w:val="00137034"/>
    <w:rsid w:val="00140373"/>
    <w:rsid w:val="00140BB5"/>
    <w:rsid w:val="00140C20"/>
    <w:rsid w:val="00140EC1"/>
    <w:rsid w:val="001412FD"/>
    <w:rsid w:val="001418EF"/>
    <w:rsid w:val="00141FBA"/>
    <w:rsid w:val="00142EFE"/>
    <w:rsid w:val="00143001"/>
    <w:rsid w:val="00143D79"/>
    <w:rsid w:val="00144007"/>
    <w:rsid w:val="001446E5"/>
    <w:rsid w:val="00144D4C"/>
    <w:rsid w:val="00145136"/>
    <w:rsid w:val="00145143"/>
    <w:rsid w:val="00145C0F"/>
    <w:rsid w:val="0014701D"/>
    <w:rsid w:val="0014712D"/>
    <w:rsid w:val="00147B13"/>
    <w:rsid w:val="00147E38"/>
    <w:rsid w:val="001504FC"/>
    <w:rsid w:val="0015067E"/>
    <w:rsid w:val="0015110F"/>
    <w:rsid w:val="001512C8"/>
    <w:rsid w:val="00151A86"/>
    <w:rsid w:val="00152019"/>
    <w:rsid w:val="00152044"/>
    <w:rsid w:val="00152FFE"/>
    <w:rsid w:val="0015405B"/>
    <w:rsid w:val="00154642"/>
    <w:rsid w:val="00154B6B"/>
    <w:rsid w:val="00156BFE"/>
    <w:rsid w:val="00156F61"/>
    <w:rsid w:val="00156FBF"/>
    <w:rsid w:val="001609E7"/>
    <w:rsid w:val="00160BAB"/>
    <w:rsid w:val="00160E3E"/>
    <w:rsid w:val="00161AE9"/>
    <w:rsid w:val="001627D8"/>
    <w:rsid w:val="00162CB6"/>
    <w:rsid w:val="00162CF1"/>
    <w:rsid w:val="00163C02"/>
    <w:rsid w:val="0016406C"/>
    <w:rsid w:val="00164CB6"/>
    <w:rsid w:val="00164F44"/>
    <w:rsid w:val="00165B7B"/>
    <w:rsid w:val="001679BD"/>
    <w:rsid w:val="00167D76"/>
    <w:rsid w:val="00170E23"/>
    <w:rsid w:val="00171558"/>
    <w:rsid w:val="00171D49"/>
    <w:rsid w:val="00171FD4"/>
    <w:rsid w:val="0017262E"/>
    <w:rsid w:val="00172AFD"/>
    <w:rsid w:val="00172D36"/>
    <w:rsid w:val="001730A9"/>
    <w:rsid w:val="001733C6"/>
    <w:rsid w:val="00173C30"/>
    <w:rsid w:val="0017551A"/>
    <w:rsid w:val="0017615D"/>
    <w:rsid w:val="00177418"/>
    <w:rsid w:val="00177BF4"/>
    <w:rsid w:val="00181A5B"/>
    <w:rsid w:val="00181C23"/>
    <w:rsid w:val="00181D83"/>
    <w:rsid w:val="00182B9D"/>
    <w:rsid w:val="00183B88"/>
    <w:rsid w:val="001843A7"/>
    <w:rsid w:val="00185A4B"/>
    <w:rsid w:val="00185C31"/>
    <w:rsid w:val="001867D7"/>
    <w:rsid w:val="00187B56"/>
    <w:rsid w:val="0019062F"/>
    <w:rsid w:val="001906DF"/>
    <w:rsid w:val="001908FF"/>
    <w:rsid w:val="0019109F"/>
    <w:rsid w:val="0019156B"/>
    <w:rsid w:val="001922F7"/>
    <w:rsid w:val="00193408"/>
    <w:rsid w:val="00193A89"/>
    <w:rsid w:val="00196956"/>
    <w:rsid w:val="00197F90"/>
    <w:rsid w:val="001A0338"/>
    <w:rsid w:val="001A0411"/>
    <w:rsid w:val="001A0645"/>
    <w:rsid w:val="001A1164"/>
    <w:rsid w:val="001A1854"/>
    <w:rsid w:val="001A1E41"/>
    <w:rsid w:val="001A22D8"/>
    <w:rsid w:val="001A3384"/>
    <w:rsid w:val="001A3D2C"/>
    <w:rsid w:val="001A402A"/>
    <w:rsid w:val="001A4C26"/>
    <w:rsid w:val="001A4C2A"/>
    <w:rsid w:val="001A6108"/>
    <w:rsid w:val="001A680B"/>
    <w:rsid w:val="001A73E9"/>
    <w:rsid w:val="001B1260"/>
    <w:rsid w:val="001B152F"/>
    <w:rsid w:val="001B2B2B"/>
    <w:rsid w:val="001B32CC"/>
    <w:rsid w:val="001B32E7"/>
    <w:rsid w:val="001B3DBB"/>
    <w:rsid w:val="001B4286"/>
    <w:rsid w:val="001B4B33"/>
    <w:rsid w:val="001B4BF3"/>
    <w:rsid w:val="001B53A0"/>
    <w:rsid w:val="001B55C7"/>
    <w:rsid w:val="001B5D86"/>
    <w:rsid w:val="001B74CE"/>
    <w:rsid w:val="001B78DC"/>
    <w:rsid w:val="001C160F"/>
    <w:rsid w:val="001C1E09"/>
    <w:rsid w:val="001C457C"/>
    <w:rsid w:val="001C582C"/>
    <w:rsid w:val="001C5F14"/>
    <w:rsid w:val="001C6A14"/>
    <w:rsid w:val="001C6F48"/>
    <w:rsid w:val="001C76C9"/>
    <w:rsid w:val="001C7CB0"/>
    <w:rsid w:val="001C7E36"/>
    <w:rsid w:val="001D019E"/>
    <w:rsid w:val="001D02C3"/>
    <w:rsid w:val="001D0A26"/>
    <w:rsid w:val="001D0C53"/>
    <w:rsid w:val="001D0EAB"/>
    <w:rsid w:val="001D0ED1"/>
    <w:rsid w:val="001D1942"/>
    <w:rsid w:val="001D1C01"/>
    <w:rsid w:val="001D24C5"/>
    <w:rsid w:val="001D2673"/>
    <w:rsid w:val="001D39B4"/>
    <w:rsid w:val="001D3D5D"/>
    <w:rsid w:val="001D4DD0"/>
    <w:rsid w:val="001D5250"/>
    <w:rsid w:val="001D55B7"/>
    <w:rsid w:val="001D66FF"/>
    <w:rsid w:val="001D6BD8"/>
    <w:rsid w:val="001D721B"/>
    <w:rsid w:val="001D78D0"/>
    <w:rsid w:val="001E04EA"/>
    <w:rsid w:val="001E08E9"/>
    <w:rsid w:val="001E114F"/>
    <w:rsid w:val="001E271B"/>
    <w:rsid w:val="001E59F0"/>
    <w:rsid w:val="001E61B5"/>
    <w:rsid w:val="001E684C"/>
    <w:rsid w:val="001E6A61"/>
    <w:rsid w:val="001E7032"/>
    <w:rsid w:val="001E78E5"/>
    <w:rsid w:val="001F1274"/>
    <w:rsid w:val="001F1568"/>
    <w:rsid w:val="001F1691"/>
    <w:rsid w:val="001F269F"/>
    <w:rsid w:val="001F3B1A"/>
    <w:rsid w:val="001F45B6"/>
    <w:rsid w:val="001F5BF2"/>
    <w:rsid w:val="001F6E37"/>
    <w:rsid w:val="00200379"/>
    <w:rsid w:val="00201D02"/>
    <w:rsid w:val="002051BF"/>
    <w:rsid w:val="0020535C"/>
    <w:rsid w:val="0020728F"/>
    <w:rsid w:val="002077B4"/>
    <w:rsid w:val="00210290"/>
    <w:rsid w:val="00211420"/>
    <w:rsid w:val="00212F65"/>
    <w:rsid w:val="00213467"/>
    <w:rsid w:val="00213D6E"/>
    <w:rsid w:val="00214504"/>
    <w:rsid w:val="00216D4F"/>
    <w:rsid w:val="002170F8"/>
    <w:rsid w:val="002201B4"/>
    <w:rsid w:val="00220302"/>
    <w:rsid w:val="00220358"/>
    <w:rsid w:val="00220462"/>
    <w:rsid w:val="00220A88"/>
    <w:rsid w:val="0022275B"/>
    <w:rsid w:val="00223276"/>
    <w:rsid w:val="00224363"/>
    <w:rsid w:val="00224887"/>
    <w:rsid w:val="00224C6B"/>
    <w:rsid w:val="00224CD4"/>
    <w:rsid w:val="00224EE4"/>
    <w:rsid w:val="002257A9"/>
    <w:rsid w:val="00227014"/>
    <w:rsid w:val="0022710C"/>
    <w:rsid w:val="002273D1"/>
    <w:rsid w:val="00230581"/>
    <w:rsid w:val="00230EBC"/>
    <w:rsid w:val="00231028"/>
    <w:rsid w:val="0023124F"/>
    <w:rsid w:val="00231790"/>
    <w:rsid w:val="00231B54"/>
    <w:rsid w:val="00233C14"/>
    <w:rsid w:val="00234679"/>
    <w:rsid w:val="00234936"/>
    <w:rsid w:val="00234F24"/>
    <w:rsid w:val="00235080"/>
    <w:rsid w:val="00235575"/>
    <w:rsid w:val="00235785"/>
    <w:rsid w:val="002357AE"/>
    <w:rsid w:val="00236962"/>
    <w:rsid w:val="00236C88"/>
    <w:rsid w:val="00236ECA"/>
    <w:rsid w:val="00237ED5"/>
    <w:rsid w:val="002404C6"/>
    <w:rsid w:val="0024073C"/>
    <w:rsid w:val="00240E20"/>
    <w:rsid w:val="00240FBB"/>
    <w:rsid w:val="00241267"/>
    <w:rsid w:val="00241733"/>
    <w:rsid w:val="00241FCF"/>
    <w:rsid w:val="002427F0"/>
    <w:rsid w:val="00243056"/>
    <w:rsid w:val="0024472F"/>
    <w:rsid w:val="00245CB3"/>
    <w:rsid w:val="00245FC4"/>
    <w:rsid w:val="0024604D"/>
    <w:rsid w:val="002466A4"/>
    <w:rsid w:val="002478F0"/>
    <w:rsid w:val="0024791F"/>
    <w:rsid w:val="00250530"/>
    <w:rsid w:val="002507E2"/>
    <w:rsid w:val="00253236"/>
    <w:rsid w:val="0025660C"/>
    <w:rsid w:val="00256E46"/>
    <w:rsid w:val="00257369"/>
    <w:rsid w:val="00257543"/>
    <w:rsid w:val="00257783"/>
    <w:rsid w:val="00257DA6"/>
    <w:rsid w:val="002602C7"/>
    <w:rsid w:val="00260573"/>
    <w:rsid w:val="002607F0"/>
    <w:rsid w:val="00261990"/>
    <w:rsid w:val="002619C1"/>
    <w:rsid w:val="00261CA9"/>
    <w:rsid w:val="0026200C"/>
    <w:rsid w:val="00263280"/>
    <w:rsid w:val="002635B3"/>
    <w:rsid w:val="0026579A"/>
    <w:rsid w:val="002713C9"/>
    <w:rsid w:val="00271FDC"/>
    <w:rsid w:val="00272636"/>
    <w:rsid w:val="00273251"/>
    <w:rsid w:val="00273449"/>
    <w:rsid w:val="00274862"/>
    <w:rsid w:val="00275E22"/>
    <w:rsid w:val="00276C38"/>
    <w:rsid w:val="002776E8"/>
    <w:rsid w:val="00277AD4"/>
    <w:rsid w:val="00277FD1"/>
    <w:rsid w:val="00280DEB"/>
    <w:rsid w:val="00281B6C"/>
    <w:rsid w:val="00282BD1"/>
    <w:rsid w:val="00282DB5"/>
    <w:rsid w:val="00283993"/>
    <w:rsid w:val="00283CA7"/>
    <w:rsid w:val="00283FCA"/>
    <w:rsid w:val="00284284"/>
    <w:rsid w:val="00284289"/>
    <w:rsid w:val="00284337"/>
    <w:rsid w:val="002845AD"/>
    <w:rsid w:val="0028461C"/>
    <w:rsid w:val="00285507"/>
    <w:rsid w:val="002856AC"/>
    <w:rsid w:val="00285B7E"/>
    <w:rsid w:val="00286831"/>
    <w:rsid w:val="002872D3"/>
    <w:rsid w:val="00290AF1"/>
    <w:rsid w:val="002919E0"/>
    <w:rsid w:val="002924E0"/>
    <w:rsid w:val="00292CBA"/>
    <w:rsid w:val="00292D7C"/>
    <w:rsid w:val="00293786"/>
    <w:rsid w:val="00294A40"/>
    <w:rsid w:val="002951DD"/>
    <w:rsid w:val="00295E50"/>
    <w:rsid w:val="002970B2"/>
    <w:rsid w:val="002A0216"/>
    <w:rsid w:val="002A0DB2"/>
    <w:rsid w:val="002A150A"/>
    <w:rsid w:val="002A32B8"/>
    <w:rsid w:val="002A41BC"/>
    <w:rsid w:val="002A42B1"/>
    <w:rsid w:val="002A478E"/>
    <w:rsid w:val="002A4949"/>
    <w:rsid w:val="002A4B50"/>
    <w:rsid w:val="002A4DD9"/>
    <w:rsid w:val="002A5AD6"/>
    <w:rsid w:val="002A5FE0"/>
    <w:rsid w:val="002A61C8"/>
    <w:rsid w:val="002A70C6"/>
    <w:rsid w:val="002A74FE"/>
    <w:rsid w:val="002A7534"/>
    <w:rsid w:val="002B20F5"/>
    <w:rsid w:val="002B3857"/>
    <w:rsid w:val="002B44A5"/>
    <w:rsid w:val="002B5042"/>
    <w:rsid w:val="002B56F2"/>
    <w:rsid w:val="002B5864"/>
    <w:rsid w:val="002B5D52"/>
    <w:rsid w:val="002B672A"/>
    <w:rsid w:val="002B67FD"/>
    <w:rsid w:val="002B76A8"/>
    <w:rsid w:val="002C0721"/>
    <w:rsid w:val="002C20FC"/>
    <w:rsid w:val="002C2113"/>
    <w:rsid w:val="002C3B02"/>
    <w:rsid w:val="002C40CA"/>
    <w:rsid w:val="002C4659"/>
    <w:rsid w:val="002C5201"/>
    <w:rsid w:val="002C553E"/>
    <w:rsid w:val="002C5665"/>
    <w:rsid w:val="002C5ED1"/>
    <w:rsid w:val="002C62FD"/>
    <w:rsid w:val="002C6605"/>
    <w:rsid w:val="002C69FD"/>
    <w:rsid w:val="002C6AA4"/>
    <w:rsid w:val="002C6C84"/>
    <w:rsid w:val="002D0393"/>
    <w:rsid w:val="002D2179"/>
    <w:rsid w:val="002D2854"/>
    <w:rsid w:val="002D2A82"/>
    <w:rsid w:val="002D40A0"/>
    <w:rsid w:val="002D4DB7"/>
    <w:rsid w:val="002D7420"/>
    <w:rsid w:val="002D7CA0"/>
    <w:rsid w:val="002D7CCF"/>
    <w:rsid w:val="002E0F2F"/>
    <w:rsid w:val="002E0F88"/>
    <w:rsid w:val="002E1340"/>
    <w:rsid w:val="002E1D86"/>
    <w:rsid w:val="002E2D86"/>
    <w:rsid w:val="002E3978"/>
    <w:rsid w:val="002E40C5"/>
    <w:rsid w:val="002E4E39"/>
    <w:rsid w:val="002E54F9"/>
    <w:rsid w:val="002E5601"/>
    <w:rsid w:val="002E6F01"/>
    <w:rsid w:val="002E6F50"/>
    <w:rsid w:val="002E7AB2"/>
    <w:rsid w:val="002F0118"/>
    <w:rsid w:val="002F0250"/>
    <w:rsid w:val="002F0576"/>
    <w:rsid w:val="002F08A8"/>
    <w:rsid w:val="002F0EAA"/>
    <w:rsid w:val="002F0F87"/>
    <w:rsid w:val="002F120F"/>
    <w:rsid w:val="002F22E8"/>
    <w:rsid w:val="002F2E86"/>
    <w:rsid w:val="002F3654"/>
    <w:rsid w:val="002F4397"/>
    <w:rsid w:val="002F4901"/>
    <w:rsid w:val="002F5264"/>
    <w:rsid w:val="002F5590"/>
    <w:rsid w:val="002F6778"/>
    <w:rsid w:val="002F6EEB"/>
    <w:rsid w:val="00300572"/>
    <w:rsid w:val="003006B0"/>
    <w:rsid w:val="00300F71"/>
    <w:rsid w:val="00301349"/>
    <w:rsid w:val="00301CF4"/>
    <w:rsid w:val="00302940"/>
    <w:rsid w:val="003033F3"/>
    <w:rsid w:val="00303D68"/>
    <w:rsid w:val="00305458"/>
    <w:rsid w:val="00305575"/>
    <w:rsid w:val="003057B9"/>
    <w:rsid w:val="00305A91"/>
    <w:rsid w:val="0030643A"/>
    <w:rsid w:val="00306F9A"/>
    <w:rsid w:val="003108C6"/>
    <w:rsid w:val="00311F29"/>
    <w:rsid w:val="00312A7F"/>
    <w:rsid w:val="00312E12"/>
    <w:rsid w:val="00312F43"/>
    <w:rsid w:val="00314B92"/>
    <w:rsid w:val="00314BBC"/>
    <w:rsid w:val="00316B72"/>
    <w:rsid w:val="00317024"/>
    <w:rsid w:val="003178B7"/>
    <w:rsid w:val="00317A2F"/>
    <w:rsid w:val="00317A9A"/>
    <w:rsid w:val="00320524"/>
    <w:rsid w:val="0032078B"/>
    <w:rsid w:val="003209EF"/>
    <w:rsid w:val="00320B1A"/>
    <w:rsid w:val="00320B2D"/>
    <w:rsid w:val="00320F6C"/>
    <w:rsid w:val="00321BDE"/>
    <w:rsid w:val="00322424"/>
    <w:rsid w:val="0032342B"/>
    <w:rsid w:val="00323B0E"/>
    <w:rsid w:val="00323EB8"/>
    <w:rsid w:val="00324274"/>
    <w:rsid w:val="00325443"/>
    <w:rsid w:val="003262DE"/>
    <w:rsid w:val="003265A8"/>
    <w:rsid w:val="003272B0"/>
    <w:rsid w:val="003303A8"/>
    <w:rsid w:val="003325A5"/>
    <w:rsid w:val="003325AB"/>
    <w:rsid w:val="00332CCE"/>
    <w:rsid w:val="00333BA9"/>
    <w:rsid w:val="00333EC2"/>
    <w:rsid w:val="00334774"/>
    <w:rsid w:val="00334E0F"/>
    <w:rsid w:val="003356BD"/>
    <w:rsid w:val="003356E8"/>
    <w:rsid w:val="003366DE"/>
    <w:rsid w:val="0033710E"/>
    <w:rsid w:val="00337B76"/>
    <w:rsid w:val="00340136"/>
    <w:rsid w:val="00340362"/>
    <w:rsid w:val="00340A1B"/>
    <w:rsid w:val="003418E6"/>
    <w:rsid w:val="00341C35"/>
    <w:rsid w:val="00342DF0"/>
    <w:rsid w:val="003434F6"/>
    <w:rsid w:val="00345022"/>
    <w:rsid w:val="00346A98"/>
    <w:rsid w:val="00347E4F"/>
    <w:rsid w:val="00350098"/>
    <w:rsid w:val="00350F51"/>
    <w:rsid w:val="0035156C"/>
    <w:rsid w:val="0035199C"/>
    <w:rsid w:val="00351D3D"/>
    <w:rsid w:val="003528CD"/>
    <w:rsid w:val="00352EAA"/>
    <w:rsid w:val="003531F6"/>
    <w:rsid w:val="00353263"/>
    <w:rsid w:val="00354597"/>
    <w:rsid w:val="003549F8"/>
    <w:rsid w:val="00355779"/>
    <w:rsid w:val="00355C1C"/>
    <w:rsid w:val="00355DA9"/>
    <w:rsid w:val="0035631D"/>
    <w:rsid w:val="00356EEF"/>
    <w:rsid w:val="00356F08"/>
    <w:rsid w:val="00357826"/>
    <w:rsid w:val="00357BBB"/>
    <w:rsid w:val="00361412"/>
    <w:rsid w:val="00361C0A"/>
    <w:rsid w:val="00361C57"/>
    <w:rsid w:val="00361DAB"/>
    <w:rsid w:val="00363F6F"/>
    <w:rsid w:val="00364EB6"/>
    <w:rsid w:val="00365744"/>
    <w:rsid w:val="00365C67"/>
    <w:rsid w:val="00365DE0"/>
    <w:rsid w:val="00365EC9"/>
    <w:rsid w:val="00366398"/>
    <w:rsid w:val="00366F41"/>
    <w:rsid w:val="003676FB"/>
    <w:rsid w:val="00367857"/>
    <w:rsid w:val="00371876"/>
    <w:rsid w:val="003722E2"/>
    <w:rsid w:val="00372F7A"/>
    <w:rsid w:val="00373233"/>
    <w:rsid w:val="003735EE"/>
    <w:rsid w:val="00373C7C"/>
    <w:rsid w:val="00374670"/>
    <w:rsid w:val="00375160"/>
    <w:rsid w:val="003755AB"/>
    <w:rsid w:val="003763D2"/>
    <w:rsid w:val="003775CB"/>
    <w:rsid w:val="00380590"/>
    <w:rsid w:val="00380DD1"/>
    <w:rsid w:val="00380E69"/>
    <w:rsid w:val="0038224C"/>
    <w:rsid w:val="00382CAC"/>
    <w:rsid w:val="003831DC"/>
    <w:rsid w:val="003833E0"/>
    <w:rsid w:val="00383499"/>
    <w:rsid w:val="003840AA"/>
    <w:rsid w:val="00385A86"/>
    <w:rsid w:val="00386FE7"/>
    <w:rsid w:val="003877EB"/>
    <w:rsid w:val="00387A0D"/>
    <w:rsid w:val="00390B40"/>
    <w:rsid w:val="00393044"/>
    <w:rsid w:val="003940F5"/>
    <w:rsid w:val="00394914"/>
    <w:rsid w:val="00395365"/>
    <w:rsid w:val="003979AA"/>
    <w:rsid w:val="003A0C42"/>
    <w:rsid w:val="003A0D5B"/>
    <w:rsid w:val="003A1778"/>
    <w:rsid w:val="003A1D74"/>
    <w:rsid w:val="003A1F21"/>
    <w:rsid w:val="003A2702"/>
    <w:rsid w:val="003A2C47"/>
    <w:rsid w:val="003A2DEF"/>
    <w:rsid w:val="003A3171"/>
    <w:rsid w:val="003A3362"/>
    <w:rsid w:val="003A4465"/>
    <w:rsid w:val="003A46C8"/>
    <w:rsid w:val="003A4837"/>
    <w:rsid w:val="003A6FAD"/>
    <w:rsid w:val="003A793A"/>
    <w:rsid w:val="003A7D10"/>
    <w:rsid w:val="003B05C4"/>
    <w:rsid w:val="003B05E5"/>
    <w:rsid w:val="003B09EF"/>
    <w:rsid w:val="003B0BE5"/>
    <w:rsid w:val="003B0ED2"/>
    <w:rsid w:val="003B24A5"/>
    <w:rsid w:val="003B343E"/>
    <w:rsid w:val="003B35F0"/>
    <w:rsid w:val="003B3891"/>
    <w:rsid w:val="003B3951"/>
    <w:rsid w:val="003B3F9F"/>
    <w:rsid w:val="003B43A8"/>
    <w:rsid w:val="003B467C"/>
    <w:rsid w:val="003B4939"/>
    <w:rsid w:val="003B4F90"/>
    <w:rsid w:val="003B5498"/>
    <w:rsid w:val="003B59AD"/>
    <w:rsid w:val="003B5AA4"/>
    <w:rsid w:val="003B6A3E"/>
    <w:rsid w:val="003B791E"/>
    <w:rsid w:val="003B799C"/>
    <w:rsid w:val="003B7F2B"/>
    <w:rsid w:val="003C247D"/>
    <w:rsid w:val="003C610F"/>
    <w:rsid w:val="003C6370"/>
    <w:rsid w:val="003C7DCC"/>
    <w:rsid w:val="003D277E"/>
    <w:rsid w:val="003D374F"/>
    <w:rsid w:val="003D4AA9"/>
    <w:rsid w:val="003D4D6F"/>
    <w:rsid w:val="003D6696"/>
    <w:rsid w:val="003D7AA5"/>
    <w:rsid w:val="003E0282"/>
    <w:rsid w:val="003E0690"/>
    <w:rsid w:val="003E0875"/>
    <w:rsid w:val="003E2321"/>
    <w:rsid w:val="003E2EC7"/>
    <w:rsid w:val="003E3678"/>
    <w:rsid w:val="003E3B7E"/>
    <w:rsid w:val="003E53F8"/>
    <w:rsid w:val="003E5F26"/>
    <w:rsid w:val="003E6100"/>
    <w:rsid w:val="003E62EA"/>
    <w:rsid w:val="003E62EC"/>
    <w:rsid w:val="003E6830"/>
    <w:rsid w:val="003E71F9"/>
    <w:rsid w:val="003E72DC"/>
    <w:rsid w:val="003E73F7"/>
    <w:rsid w:val="003E75C6"/>
    <w:rsid w:val="003E7A22"/>
    <w:rsid w:val="003F0866"/>
    <w:rsid w:val="003F1256"/>
    <w:rsid w:val="003F1402"/>
    <w:rsid w:val="003F1E89"/>
    <w:rsid w:val="003F2261"/>
    <w:rsid w:val="003F32CF"/>
    <w:rsid w:val="003F3CF9"/>
    <w:rsid w:val="003F42EE"/>
    <w:rsid w:val="003F45BE"/>
    <w:rsid w:val="003F6E1B"/>
    <w:rsid w:val="003F7CE5"/>
    <w:rsid w:val="003F7F14"/>
    <w:rsid w:val="0040041D"/>
    <w:rsid w:val="004007D3"/>
    <w:rsid w:val="00400D17"/>
    <w:rsid w:val="0040156D"/>
    <w:rsid w:val="00401734"/>
    <w:rsid w:val="00401C2F"/>
    <w:rsid w:val="00402C83"/>
    <w:rsid w:val="004031FE"/>
    <w:rsid w:val="00403328"/>
    <w:rsid w:val="004034CA"/>
    <w:rsid w:val="0040459B"/>
    <w:rsid w:val="00404B5E"/>
    <w:rsid w:val="004067FB"/>
    <w:rsid w:val="00406BAF"/>
    <w:rsid w:val="00406D06"/>
    <w:rsid w:val="00407A9F"/>
    <w:rsid w:val="00407D53"/>
    <w:rsid w:val="00407F05"/>
    <w:rsid w:val="004105E6"/>
    <w:rsid w:val="00410F3A"/>
    <w:rsid w:val="00413188"/>
    <w:rsid w:val="004133BD"/>
    <w:rsid w:val="004136DB"/>
    <w:rsid w:val="00413B21"/>
    <w:rsid w:val="00413CA1"/>
    <w:rsid w:val="004141A6"/>
    <w:rsid w:val="004146C7"/>
    <w:rsid w:val="004157EF"/>
    <w:rsid w:val="00415A1C"/>
    <w:rsid w:val="00417015"/>
    <w:rsid w:val="004177BF"/>
    <w:rsid w:val="00417ABF"/>
    <w:rsid w:val="00420AFD"/>
    <w:rsid w:val="004216CB"/>
    <w:rsid w:val="0042278E"/>
    <w:rsid w:val="004233D6"/>
    <w:rsid w:val="00423635"/>
    <w:rsid w:val="00423FD5"/>
    <w:rsid w:val="00425F5F"/>
    <w:rsid w:val="0043030E"/>
    <w:rsid w:val="00430D1E"/>
    <w:rsid w:val="00431347"/>
    <w:rsid w:val="00432A8B"/>
    <w:rsid w:val="0043307B"/>
    <w:rsid w:val="00433737"/>
    <w:rsid w:val="00434322"/>
    <w:rsid w:val="00434559"/>
    <w:rsid w:val="004355AE"/>
    <w:rsid w:val="00435967"/>
    <w:rsid w:val="00436CC7"/>
    <w:rsid w:val="00436D98"/>
    <w:rsid w:val="00437026"/>
    <w:rsid w:val="00437670"/>
    <w:rsid w:val="00437A6F"/>
    <w:rsid w:val="00437CD7"/>
    <w:rsid w:val="00437D98"/>
    <w:rsid w:val="00440E55"/>
    <w:rsid w:val="0044187A"/>
    <w:rsid w:val="00441998"/>
    <w:rsid w:val="00441D4A"/>
    <w:rsid w:val="004425C1"/>
    <w:rsid w:val="00442A8B"/>
    <w:rsid w:val="0044383E"/>
    <w:rsid w:val="00445242"/>
    <w:rsid w:val="004452D9"/>
    <w:rsid w:val="00446E1E"/>
    <w:rsid w:val="00447548"/>
    <w:rsid w:val="00447AA2"/>
    <w:rsid w:val="00447B30"/>
    <w:rsid w:val="00447F37"/>
    <w:rsid w:val="00450AA2"/>
    <w:rsid w:val="004513B3"/>
    <w:rsid w:val="00451C52"/>
    <w:rsid w:val="004522E8"/>
    <w:rsid w:val="004546A6"/>
    <w:rsid w:val="0045530C"/>
    <w:rsid w:val="00455520"/>
    <w:rsid w:val="00455773"/>
    <w:rsid w:val="004557BE"/>
    <w:rsid w:val="00455CBB"/>
    <w:rsid w:val="00455DC9"/>
    <w:rsid w:val="00456121"/>
    <w:rsid w:val="00457D2E"/>
    <w:rsid w:val="00460192"/>
    <w:rsid w:val="00460294"/>
    <w:rsid w:val="0046158F"/>
    <w:rsid w:val="00461718"/>
    <w:rsid w:val="00462DDD"/>
    <w:rsid w:val="00462E69"/>
    <w:rsid w:val="004633E6"/>
    <w:rsid w:val="00464710"/>
    <w:rsid w:val="00464FB0"/>
    <w:rsid w:val="00465B49"/>
    <w:rsid w:val="00466072"/>
    <w:rsid w:val="0046619B"/>
    <w:rsid w:val="00466305"/>
    <w:rsid w:val="00466942"/>
    <w:rsid w:val="00466A11"/>
    <w:rsid w:val="004673F5"/>
    <w:rsid w:val="00467680"/>
    <w:rsid w:val="004706C1"/>
    <w:rsid w:val="00471C9F"/>
    <w:rsid w:val="00472EE0"/>
    <w:rsid w:val="004741AE"/>
    <w:rsid w:val="0047476E"/>
    <w:rsid w:val="004749B0"/>
    <w:rsid w:val="00475CB4"/>
    <w:rsid w:val="00475D1B"/>
    <w:rsid w:val="00475F0F"/>
    <w:rsid w:val="0047659A"/>
    <w:rsid w:val="00477BA1"/>
    <w:rsid w:val="00477C35"/>
    <w:rsid w:val="00480A08"/>
    <w:rsid w:val="00480EFD"/>
    <w:rsid w:val="00481473"/>
    <w:rsid w:val="004814D2"/>
    <w:rsid w:val="004817D1"/>
    <w:rsid w:val="00482C99"/>
    <w:rsid w:val="00483B16"/>
    <w:rsid w:val="00483CE3"/>
    <w:rsid w:val="00484EAE"/>
    <w:rsid w:val="004853F8"/>
    <w:rsid w:val="004856EB"/>
    <w:rsid w:val="00485E3E"/>
    <w:rsid w:val="004861EA"/>
    <w:rsid w:val="00486C25"/>
    <w:rsid w:val="00490575"/>
    <w:rsid w:val="00490C30"/>
    <w:rsid w:val="004913E1"/>
    <w:rsid w:val="00491685"/>
    <w:rsid w:val="00491FA7"/>
    <w:rsid w:val="00493424"/>
    <w:rsid w:val="0049431E"/>
    <w:rsid w:val="004949B0"/>
    <w:rsid w:val="00494D58"/>
    <w:rsid w:val="0049508E"/>
    <w:rsid w:val="004958B6"/>
    <w:rsid w:val="00495969"/>
    <w:rsid w:val="0049653D"/>
    <w:rsid w:val="00496746"/>
    <w:rsid w:val="00497741"/>
    <w:rsid w:val="004A151E"/>
    <w:rsid w:val="004A180A"/>
    <w:rsid w:val="004A2704"/>
    <w:rsid w:val="004A326D"/>
    <w:rsid w:val="004A3445"/>
    <w:rsid w:val="004A3A3B"/>
    <w:rsid w:val="004A4143"/>
    <w:rsid w:val="004A4BB5"/>
    <w:rsid w:val="004A4DBC"/>
    <w:rsid w:val="004A4E84"/>
    <w:rsid w:val="004A4FF3"/>
    <w:rsid w:val="004A5328"/>
    <w:rsid w:val="004A56FD"/>
    <w:rsid w:val="004A6B6B"/>
    <w:rsid w:val="004A6C41"/>
    <w:rsid w:val="004B189A"/>
    <w:rsid w:val="004B1BD6"/>
    <w:rsid w:val="004B1CE9"/>
    <w:rsid w:val="004B1FE0"/>
    <w:rsid w:val="004B2E5F"/>
    <w:rsid w:val="004B4B95"/>
    <w:rsid w:val="004B4C25"/>
    <w:rsid w:val="004B59C0"/>
    <w:rsid w:val="004B62D7"/>
    <w:rsid w:val="004B63BA"/>
    <w:rsid w:val="004B63C4"/>
    <w:rsid w:val="004B6BA7"/>
    <w:rsid w:val="004B73EE"/>
    <w:rsid w:val="004B7B67"/>
    <w:rsid w:val="004C0737"/>
    <w:rsid w:val="004C0838"/>
    <w:rsid w:val="004C0A56"/>
    <w:rsid w:val="004C202B"/>
    <w:rsid w:val="004C23C9"/>
    <w:rsid w:val="004C28D0"/>
    <w:rsid w:val="004C2F43"/>
    <w:rsid w:val="004C32CC"/>
    <w:rsid w:val="004C3A0E"/>
    <w:rsid w:val="004C40B1"/>
    <w:rsid w:val="004C4BF7"/>
    <w:rsid w:val="004C5D5E"/>
    <w:rsid w:val="004C5E95"/>
    <w:rsid w:val="004C5F24"/>
    <w:rsid w:val="004C659E"/>
    <w:rsid w:val="004C67E0"/>
    <w:rsid w:val="004C69B9"/>
    <w:rsid w:val="004C7A2F"/>
    <w:rsid w:val="004C7AE0"/>
    <w:rsid w:val="004C7C1C"/>
    <w:rsid w:val="004D0AC2"/>
    <w:rsid w:val="004D13D2"/>
    <w:rsid w:val="004D25B9"/>
    <w:rsid w:val="004D2E23"/>
    <w:rsid w:val="004D2EA2"/>
    <w:rsid w:val="004D3B53"/>
    <w:rsid w:val="004D3C0F"/>
    <w:rsid w:val="004D40A3"/>
    <w:rsid w:val="004D4B10"/>
    <w:rsid w:val="004D5ED5"/>
    <w:rsid w:val="004D7632"/>
    <w:rsid w:val="004E0309"/>
    <w:rsid w:val="004E076E"/>
    <w:rsid w:val="004E1304"/>
    <w:rsid w:val="004E17D4"/>
    <w:rsid w:val="004E2627"/>
    <w:rsid w:val="004E4041"/>
    <w:rsid w:val="004E425D"/>
    <w:rsid w:val="004E479D"/>
    <w:rsid w:val="004E5B31"/>
    <w:rsid w:val="004E63AD"/>
    <w:rsid w:val="004E69B8"/>
    <w:rsid w:val="004F01BF"/>
    <w:rsid w:val="004F0378"/>
    <w:rsid w:val="004F0E7C"/>
    <w:rsid w:val="004F1340"/>
    <w:rsid w:val="004F1AD8"/>
    <w:rsid w:val="004F27F0"/>
    <w:rsid w:val="004F42F1"/>
    <w:rsid w:val="004F47E8"/>
    <w:rsid w:val="004F4F90"/>
    <w:rsid w:val="004F60AA"/>
    <w:rsid w:val="004F6B4C"/>
    <w:rsid w:val="004F7E33"/>
    <w:rsid w:val="004F7FB7"/>
    <w:rsid w:val="0050035C"/>
    <w:rsid w:val="00501B0B"/>
    <w:rsid w:val="00502DBA"/>
    <w:rsid w:val="00503ADB"/>
    <w:rsid w:val="00503B36"/>
    <w:rsid w:val="00503CB3"/>
    <w:rsid w:val="00504D8B"/>
    <w:rsid w:val="00505257"/>
    <w:rsid w:val="0050621D"/>
    <w:rsid w:val="0050697E"/>
    <w:rsid w:val="00506DB0"/>
    <w:rsid w:val="00506DF4"/>
    <w:rsid w:val="0050759F"/>
    <w:rsid w:val="00507F73"/>
    <w:rsid w:val="005101E7"/>
    <w:rsid w:val="0051079B"/>
    <w:rsid w:val="005120B7"/>
    <w:rsid w:val="005130AF"/>
    <w:rsid w:val="00513FAD"/>
    <w:rsid w:val="00514467"/>
    <w:rsid w:val="0051570A"/>
    <w:rsid w:val="005161B5"/>
    <w:rsid w:val="00516454"/>
    <w:rsid w:val="005173BD"/>
    <w:rsid w:val="0051750B"/>
    <w:rsid w:val="00517DE9"/>
    <w:rsid w:val="005200BD"/>
    <w:rsid w:val="00520519"/>
    <w:rsid w:val="005205A7"/>
    <w:rsid w:val="0052119F"/>
    <w:rsid w:val="00521ACA"/>
    <w:rsid w:val="00522037"/>
    <w:rsid w:val="00522109"/>
    <w:rsid w:val="005222FA"/>
    <w:rsid w:val="005249DD"/>
    <w:rsid w:val="00524C3D"/>
    <w:rsid w:val="005266EA"/>
    <w:rsid w:val="005273E6"/>
    <w:rsid w:val="005276A7"/>
    <w:rsid w:val="005276F5"/>
    <w:rsid w:val="00527A00"/>
    <w:rsid w:val="005302B0"/>
    <w:rsid w:val="00530E2A"/>
    <w:rsid w:val="00530F81"/>
    <w:rsid w:val="0053122C"/>
    <w:rsid w:val="00532395"/>
    <w:rsid w:val="00532C60"/>
    <w:rsid w:val="0053422E"/>
    <w:rsid w:val="0053460E"/>
    <w:rsid w:val="00534922"/>
    <w:rsid w:val="00534E47"/>
    <w:rsid w:val="0053505A"/>
    <w:rsid w:val="0053639F"/>
    <w:rsid w:val="00536489"/>
    <w:rsid w:val="00537D18"/>
    <w:rsid w:val="0054091F"/>
    <w:rsid w:val="0054111B"/>
    <w:rsid w:val="0054125C"/>
    <w:rsid w:val="00541406"/>
    <w:rsid w:val="00541D3C"/>
    <w:rsid w:val="00543285"/>
    <w:rsid w:val="00543FC6"/>
    <w:rsid w:val="0054405A"/>
    <w:rsid w:val="005440E2"/>
    <w:rsid w:val="00544394"/>
    <w:rsid w:val="005447C5"/>
    <w:rsid w:val="005473E5"/>
    <w:rsid w:val="00547E2B"/>
    <w:rsid w:val="0055403F"/>
    <w:rsid w:val="00554771"/>
    <w:rsid w:val="00554FE1"/>
    <w:rsid w:val="00556997"/>
    <w:rsid w:val="00556B9A"/>
    <w:rsid w:val="00557A84"/>
    <w:rsid w:val="00557CCB"/>
    <w:rsid w:val="0056172D"/>
    <w:rsid w:val="0056233D"/>
    <w:rsid w:val="005625C3"/>
    <w:rsid w:val="00563564"/>
    <w:rsid w:val="00563D7A"/>
    <w:rsid w:val="0056519E"/>
    <w:rsid w:val="0056533A"/>
    <w:rsid w:val="00565D25"/>
    <w:rsid w:val="005667A5"/>
    <w:rsid w:val="005667C8"/>
    <w:rsid w:val="00567669"/>
    <w:rsid w:val="00567913"/>
    <w:rsid w:val="0057105A"/>
    <w:rsid w:val="005719C1"/>
    <w:rsid w:val="00573115"/>
    <w:rsid w:val="0057325E"/>
    <w:rsid w:val="00573710"/>
    <w:rsid w:val="005739FC"/>
    <w:rsid w:val="00573EC5"/>
    <w:rsid w:val="005750E3"/>
    <w:rsid w:val="0057603E"/>
    <w:rsid w:val="00576D19"/>
    <w:rsid w:val="005825F5"/>
    <w:rsid w:val="00582D14"/>
    <w:rsid w:val="00583508"/>
    <w:rsid w:val="00584D6A"/>
    <w:rsid w:val="00590444"/>
    <w:rsid w:val="00591077"/>
    <w:rsid w:val="00591901"/>
    <w:rsid w:val="00591ED6"/>
    <w:rsid w:val="0059324F"/>
    <w:rsid w:val="00593979"/>
    <w:rsid w:val="0059429D"/>
    <w:rsid w:val="00596069"/>
    <w:rsid w:val="00596D1C"/>
    <w:rsid w:val="00597594"/>
    <w:rsid w:val="00597DF7"/>
    <w:rsid w:val="00597F8B"/>
    <w:rsid w:val="005A0AD1"/>
    <w:rsid w:val="005A1155"/>
    <w:rsid w:val="005A1BD7"/>
    <w:rsid w:val="005A1C9D"/>
    <w:rsid w:val="005A39EB"/>
    <w:rsid w:val="005A407D"/>
    <w:rsid w:val="005A4C3A"/>
    <w:rsid w:val="005A5535"/>
    <w:rsid w:val="005B031E"/>
    <w:rsid w:val="005B178C"/>
    <w:rsid w:val="005B21A3"/>
    <w:rsid w:val="005B2F33"/>
    <w:rsid w:val="005B32C8"/>
    <w:rsid w:val="005B3983"/>
    <w:rsid w:val="005B3D3B"/>
    <w:rsid w:val="005B40C5"/>
    <w:rsid w:val="005B478B"/>
    <w:rsid w:val="005B48F7"/>
    <w:rsid w:val="005B5D2C"/>
    <w:rsid w:val="005B6145"/>
    <w:rsid w:val="005B66A6"/>
    <w:rsid w:val="005B7CDC"/>
    <w:rsid w:val="005C00E5"/>
    <w:rsid w:val="005C0622"/>
    <w:rsid w:val="005C0B26"/>
    <w:rsid w:val="005C0D82"/>
    <w:rsid w:val="005C19AB"/>
    <w:rsid w:val="005C23B6"/>
    <w:rsid w:val="005C32DF"/>
    <w:rsid w:val="005C3BF7"/>
    <w:rsid w:val="005C3C58"/>
    <w:rsid w:val="005C40D6"/>
    <w:rsid w:val="005C5398"/>
    <w:rsid w:val="005C67EB"/>
    <w:rsid w:val="005C7187"/>
    <w:rsid w:val="005C75EE"/>
    <w:rsid w:val="005C7FBD"/>
    <w:rsid w:val="005D04A9"/>
    <w:rsid w:val="005D0598"/>
    <w:rsid w:val="005D15F9"/>
    <w:rsid w:val="005D2B48"/>
    <w:rsid w:val="005D3EE5"/>
    <w:rsid w:val="005D55C3"/>
    <w:rsid w:val="005D59CA"/>
    <w:rsid w:val="005D67D5"/>
    <w:rsid w:val="005D6FE1"/>
    <w:rsid w:val="005D71BC"/>
    <w:rsid w:val="005D7C2F"/>
    <w:rsid w:val="005E0470"/>
    <w:rsid w:val="005E11F1"/>
    <w:rsid w:val="005E215A"/>
    <w:rsid w:val="005E2B85"/>
    <w:rsid w:val="005E2DBB"/>
    <w:rsid w:val="005E4081"/>
    <w:rsid w:val="005E417D"/>
    <w:rsid w:val="005E4362"/>
    <w:rsid w:val="005E53EE"/>
    <w:rsid w:val="005E558A"/>
    <w:rsid w:val="005E5F81"/>
    <w:rsid w:val="005E65E2"/>
    <w:rsid w:val="005E6A1A"/>
    <w:rsid w:val="005E6BA7"/>
    <w:rsid w:val="005E6BBC"/>
    <w:rsid w:val="005E7A45"/>
    <w:rsid w:val="005E7F1F"/>
    <w:rsid w:val="005F1A3D"/>
    <w:rsid w:val="005F2963"/>
    <w:rsid w:val="005F398A"/>
    <w:rsid w:val="005F5918"/>
    <w:rsid w:val="005F5A74"/>
    <w:rsid w:val="005F5AEC"/>
    <w:rsid w:val="005F5E80"/>
    <w:rsid w:val="005F66A4"/>
    <w:rsid w:val="005F685F"/>
    <w:rsid w:val="005F7E62"/>
    <w:rsid w:val="005F7E9A"/>
    <w:rsid w:val="005F7F76"/>
    <w:rsid w:val="00600C11"/>
    <w:rsid w:val="00601132"/>
    <w:rsid w:val="00601373"/>
    <w:rsid w:val="006019B0"/>
    <w:rsid w:val="0060203A"/>
    <w:rsid w:val="0060261A"/>
    <w:rsid w:val="00602BA0"/>
    <w:rsid w:val="00602C8E"/>
    <w:rsid w:val="00602F78"/>
    <w:rsid w:val="0060335D"/>
    <w:rsid w:val="0060470E"/>
    <w:rsid w:val="006057A1"/>
    <w:rsid w:val="00605EAD"/>
    <w:rsid w:val="006061C9"/>
    <w:rsid w:val="006063BA"/>
    <w:rsid w:val="0060759F"/>
    <w:rsid w:val="00610333"/>
    <w:rsid w:val="006106DE"/>
    <w:rsid w:val="00612590"/>
    <w:rsid w:val="00612D66"/>
    <w:rsid w:val="006132EC"/>
    <w:rsid w:val="00613691"/>
    <w:rsid w:val="00613785"/>
    <w:rsid w:val="00613AB5"/>
    <w:rsid w:val="00615262"/>
    <w:rsid w:val="006152C0"/>
    <w:rsid w:val="006177EA"/>
    <w:rsid w:val="006178CB"/>
    <w:rsid w:val="00617F39"/>
    <w:rsid w:val="006204D4"/>
    <w:rsid w:val="00620593"/>
    <w:rsid w:val="006205ED"/>
    <w:rsid w:val="00620710"/>
    <w:rsid w:val="00621BAF"/>
    <w:rsid w:val="00622708"/>
    <w:rsid w:val="00623015"/>
    <w:rsid w:val="00623341"/>
    <w:rsid w:val="00625255"/>
    <w:rsid w:val="0062673D"/>
    <w:rsid w:val="00626F6C"/>
    <w:rsid w:val="00630881"/>
    <w:rsid w:val="00630F6F"/>
    <w:rsid w:val="00631C28"/>
    <w:rsid w:val="00631C81"/>
    <w:rsid w:val="0063326B"/>
    <w:rsid w:val="00633A22"/>
    <w:rsid w:val="00633C61"/>
    <w:rsid w:val="00633F56"/>
    <w:rsid w:val="00634656"/>
    <w:rsid w:val="0063466F"/>
    <w:rsid w:val="00634EA1"/>
    <w:rsid w:val="00635553"/>
    <w:rsid w:val="006405BC"/>
    <w:rsid w:val="00640D82"/>
    <w:rsid w:val="00640DD1"/>
    <w:rsid w:val="00641843"/>
    <w:rsid w:val="006423E6"/>
    <w:rsid w:val="00643005"/>
    <w:rsid w:val="00644103"/>
    <w:rsid w:val="006446A0"/>
    <w:rsid w:val="006448E2"/>
    <w:rsid w:val="00644C53"/>
    <w:rsid w:val="00645BB3"/>
    <w:rsid w:val="00646013"/>
    <w:rsid w:val="00647095"/>
    <w:rsid w:val="006474A6"/>
    <w:rsid w:val="00647823"/>
    <w:rsid w:val="006501FF"/>
    <w:rsid w:val="00650EBF"/>
    <w:rsid w:val="00651CE5"/>
    <w:rsid w:val="00652500"/>
    <w:rsid w:val="00652FAC"/>
    <w:rsid w:val="00653440"/>
    <w:rsid w:val="006536E8"/>
    <w:rsid w:val="00654001"/>
    <w:rsid w:val="0065425C"/>
    <w:rsid w:val="006554F2"/>
    <w:rsid w:val="006558E8"/>
    <w:rsid w:val="00655F83"/>
    <w:rsid w:val="0066067F"/>
    <w:rsid w:val="00660845"/>
    <w:rsid w:val="00660EE5"/>
    <w:rsid w:val="006624EF"/>
    <w:rsid w:val="00663101"/>
    <w:rsid w:val="00663267"/>
    <w:rsid w:val="00663CAC"/>
    <w:rsid w:val="0066402F"/>
    <w:rsid w:val="006643C4"/>
    <w:rsid w:val="00664733"/>
    <w:rsid w:val="00664985"/>
    <w:rsid w:val="00665576"/>
    <w:rsid w:val="0066584E"/>
    <w:rsid w:val="00665B7D"/>
    <w:rsid w:val="00666C4E"/>
    <w:rsid w:val="00667442"/>
    <w:rsid w:val="00671674"/>
    <w:rsid w:val="006732F7"/>
    <w:rsid w:val="006738D6"/>
    <w:rsid w:val="00673C63"/>
    <w:rsid w:val="00674D6C"/>
    <w:rsid w:val="00675B69"/>
    <w:rsid w:val="006761B2"/>
    <w:rsid w:val="0067664B"/>
    <w:rsid w:val="00681F91"/>
    <w:rsid w:val="00683629"/>
    <w:rsid w:val="006839F9"/>
    <w:rsid w:val="00683CB2"/>
    <w:rsid w:val="00685935"/>
    <w:rsid w:val="006859D5"/>
    <w:rsid w:val="00686587"/>
    <w:rsid w:val="00686C39"/>
    <w:rsid w:val="00690153"/>
    <w:rsid w:val="006912FD"/>
    <w:rsid w:val="00691EB8"/>
    <w:rsid w:val="006923FF"/>
    <w:rsid w:val="00692ABA"/>
    <w:rsid w:val="006932F4"/>
    <w:rsid w:val="006947EA"/>
    <w:rsid w:val="00695668"/>
    <w:rsid w:val="00695C27"/>
    <w:rsid w:val="00697850"/>
    <w:rsid w:val="00697868"/>
    <w:rsid w:val="006A03CE"/>
    <w:rsid w:val="006A1FAC"/>
    <w:rsid w:val="006A2DD5"/>
    <w:rsid w:val="006A38B1"/>
    <w:rsid w:val="006A6957"/>
    <w:rsid w:val="006A786D"/>
    <w:rsid w:val="006A7AAF"/>
    <w:rsid w:val="006B04CD"/>
    <w:rsid w:val="006B0C7A"/>
    <w:rsid w:val="006B0FB5"/>
    <w:rsid w:val="006B133F"/>
    <w:rsid w:val="006B1462"/>
    <w:rsid w:val="006B2376"/>
    <w:rsid w:val="006B247C"/>
    <w:rsid w:val="006B339F"/>
    <w:rsid w:val="006B515B"/>
    <w:rsid w:val="006B5358"/>
    <w:rsid w:val="006B6BEA"/>
    <w:rsid w:val="006B77DE"/>
    <w:rsid w:val="006C08C2"/>
    <w:rsid w:val="006C0A1A"/>
    <w:rsid w:val="006C162F"/>
    <w:rsid w:val="006C1BA6"/>
    <w:rsid w:val="006C2228"/>
    <w:rsid w:val="006C3756"/>
    <w:rsid w:val="006C41E9"/>
    <w:rsid w:val="006C4C17"/>
    <w:rsid w:val="006C637A"/>
    <w:rsid w:val="006C63DF"/>
    <w:rsid w:val="006C664C"/>
    <w:rsid w:val="006C6C03"/>
    <w:rsid w:val="006C6ED4"/>
    <w:rsid w:val="006D058A"/>
    <w:rsid w:val="006D0619"/>
    <w:rsid w:val="006D088E"/>
    <w:rsid w:val="006D14DD"/>
    <w:rsid w:val="006D19AC"/>
    <w:rsid w:val="006D1A09"/>
    <w:rsid w:val="006D2396"/>
    <w:rsid w:val="006D269E"/>
    <w:rsid w:val="006D3F43"/>
    <w:rsid w:val="006D4337"/>
    <w:rsid w:val="006D44E4"/>
    <w:rsid w:val="006D4B0F"/>
    <w:rsid w:val="006D4E9D"/>
    <w:rsid w:val="006D67D0"/>
    <w:rsid w:val="006D71F1"/>
    <w:rsid w:val="006E03AA"/>
    <w:rsid w:val="006E0E39"/>
    <w:rsid w:val="006E12B6"/>
    <w:rsid w:val="006E1B60"/>
    <w:rsid w:val="006E2F9E"/>
    <w:rsid w:val="006E327D"/>
    <w:rsid w:val="006E45B0"/>
    <w:rsid w:val="006E4AED"/>
    <w:rsid w:val="006E4F54"/>
    <w:rsid w:val="006E5345"/>
    <w:rsid w:val="006E549D"/>
    <w:rsid w:val="006E6B4D"/>
    <w:rsid w:val="006E6D87"/>
    <w:rsid w:val="006F02A8"/>
    <w:rsid w:val="006F0335"/>
    <w:rsid w:val="006F0697"/>
    <w:rsid w:val="006F13BD"/>
    <w:rsid w:val="006F1E38"/>
    <w:rsid w:val="006F2685"/>
    <w:rsid w:val="006F2712"/>
    <w:rsid w:val="006F29E9"/>
    <w:rsid w:val="006F4115"/>
    <w:rsid w:val="006F4BDC"/>
    <w:rsid w:val="006F5143"/>
    <w:rsid w:val="006F580F"/>
    <w:rsid w:val="006F68FE"/>
    <w:rsid w:val="006F79FB"/>
    <w:rsid w:val="0070064A"/>
    <w:rsid w:val="00700DB6"/>
    <w:rsid w:val="00701A03"/>
    <w:rsid w:val="00703021"/>
    <w:rsid w:val="007038AE"/>
    <w:rsid w:val="0070453C"/>
    <w:rsid w:val="0070607E"/>
    <w:rsid w:val="00707D7B"/>
    <w:rsid w:val="00710049"/>
    <w:rsid w:val="00710236"/>
    <w:rsid w:val="00710997"/>
    <w:rsid w:val="00710B62"/>
    <w:rsid w:val="0071188B"/>
    <w:rsid w:val="00711B7F"/>
    <w:rsid w:val="0071250B"/>
    <w:rsid w:val="00712844"/>
    <w:rsid w:val="00712A98"/>
    <w:rsid w:val="007138A5"/>
    <w:rsid w:val="00714AEF"/>
    <w:rsid w:val="00715496"/>
    <w:rsid w:val="007164DE"/>
    <w:rsid w:val="007165C2"/>
    <w:rsid w:val="00716FBC"/>
    <w:rsid w:val="00717DF0"/>
    <w:rsid w:val="0072023F"/>
    <w:rsid w:val="007209CA"/>
    <w:rsid w:val="00720BCB"/>
    <w:rsid w:val="007210CD"/>
    <w:rsid w:val="00721116"/>
    <w:rsid w:val="00721BBD"/>
    <w:rsid w:val="00721EAA"/>
    <w:rsid w:val="007225F0"/>
    <w:rsid w:val="0072569C"/>
    <w:rsid w:val="00725DC6"/>
    <w:rsid w:val="00726328"/>
    <w:rsid w:val="00726473"/>
    <w:rsid w:val="00727179"/>
    <w:rsid w:val="00732129"/>
    <w:rsid w:val="007325F6"/>
    <w:rsid w:val="00733E3D"/>
    <w:rsid w:val="007343B4"/>
    <w:rsid w:val="0073558F"/>
    <w:rsid w:val="007363D0"/>
    <w:rsid w:val="007373C1"/>
    <w:rsid w:val="00737639"/>
    <w:rsid w:val="007408B0"/>
    <w:rsid w:val="00740C4B"/>
    <w:rsid w:val="00742009"/>
    <w:rsid w:val="007427AC"/>
    <w:rsid w:val="007427DA"/>
    <w:rsid w:val="0074320D"/>
    <w:rsid w:val="007438ED"/>
    <w:rsid w:val="00743B87"/>
    <w:rsid w:val="0074420E"/>
    <w:rsid w:val="007449E2"/>
    <w:rsid w:val="00744ED8"/>
    <w:rsid w:val="00744F47"/>
    <w:rsid w:val="00745D4A"/>
    <w:rsid w:val="00745D7B"/>
    <w:rsid w:val="0074731E"/>
    <w:rsid w:val="00750AAC"/>
    <w:rsid w:val="00752AC1"/>
    <w:rsid w:val="00752D53"/>
    <w:rsid w:val="00752E59"/>
    <w:rsid w:val="00753E94"/>
    <w:rsid w:val="00755CB5"/>
    <w:rsid w:val="007577C2"/>
    <w:rsid w:val="00757AC2"/>
    <w:rsid w:val="00757BDB"/>
    <w:rsid w:val="00760451"/>
    <w:rsid w:val="007605E2"/>
    <w:rsid w:val="00760C33"/>
    <w:rsid w:val="00760D94"/>
    <w:rsid w:val="00761F26"/>
    <w:rsid w:val="007627C6"/>
    <w:rsid w:val="00762B9D"/>
    <w:rsid w:val="00762DAB"/>
    <w:rsid w:val="0076376C"/>
    <w:rsid w:val="00763859"/>
    <w:rsid w:val="00763D78"/>
    <w:rsid w:val="00765859"/>
    <w:rsid w:val="00765B7C"/>
    <w:rsid w:val="00767C56"/>
    <w:rsid w:val="00770167"/>
    <w:rsid w:val="00770BDC"/>
    <w:rsid w:val="007716A1"/>
    <w:rsid w:val="00773F1E"/>
    <w:rsid w:val="007740C7"/>
    <w:rsid w:val="00775240"/>
    <w:rsid w:val="007753F3"/>
    <w:rsid w:val="00775AF4"/>
    <w:rsid w:val="00775E4E"/>
    <w:rsid w:val="007762C7"/>
    <w:rsid w:val="007766B0"/>
    <w:rsid w:val="00776DC5"/>
    <w:rsid w:val="007803A5"/>
    <w:rsid w:val="007809CB"/>
    <w:rsid w:val="0078127F"/>
    <w:rsid w:val="0078181F"/>
    <w:rsid w:val="00782EBB"/>
    <w:rsid w:val="007831E2"/>
    <w:rsid w:val="0078355B"/>
    <w:rsid w:val="0078430D"/>
    <w:rsid w:val="007843E9"/>
    <w:rsid w:val="00784DE8"/>
    <w:rsid w:val="007852A0"/>
    <w:rsid w:val="00785377"/>
    <w:rsid w:val="007855F4"/>
    <w:rsid w:val="0078576B"/>
    <w:rsid w:val="00785F43"/>
    <w:rsid w:val="00791B95"/>
    <w:rsid w:val="00791F06"/>
    <w:rsid w:val="007928DC"/>
    <w:rsid w:val="00792D2A"/>
    <w:rsid w:val="00792E3D"/>
    <w:rsid w:val="007941E8"/>
    <w:rsid w:val="00794998"/>
    <w:rsid w:val="007954BF"/>
    <w:rsid w:val="007969F0"/>
    <w:rsid w:val="00796BB8"/>
    <w:rsid w:val="00797066"/>
    <w:rsid w:val="00797163"/>
    <w:rsid w:val="007977B2"/>
    <w:rsid w:val="007A00CE"/>
    <w:rsid w:val="007A084C"/>
    <w:rsid w:val="007A123E"/>
    <w:rsid w:val="007A23B5"/>
    <w:rsid w:val="007A28BD"/>
    <w:rsid w:val="007A311E"/>
    <w:rsid w:val="007A3348"/>
    <w:rsid w:val="007A35FD"/>
    <w:rsid w:val="007A39EF"/>
    <w:rsid w:val="007A3FDE"/>
    <w:rsid w:val="007A42C2"/>
    <w:rsid w:val="007A4610"/>
    <w:rsid w:val="007A5850"/>
    <w:rsid w:val="007A5C46"/>
    <w:rsid w:val="007A6501"/>
    <w:rsid w:val="007A7B60"/>
    <w:rsid w:val="007A7CFD"/>
    <w:rsid w:val="007B09BD"/>
    <w:rsid w:val="007B1D73"/>
    <w:rsid w:val="007B41D8"/>
    <w:rsid w:val="007B4CA5"/>
    <w:rsid w:val="007B6C06"/>
    <w:rsid w:val="007B7983"/>
    <w:rsid w:val="007C1070"/>
    <w:rsid w:val="007C2279"/>
    <w:rsid w:val="007C2943"/>
    <w:rsid w:val="007C40FB"/>
    <w:rsid w:val="007C460D"/>
    <w:rsid w:val="007C511D"/>
    <w:rsid w:val="007C54C9"/>
    <w:rsid w:val="007C5D90"/>
    <w:rsid w:val="007C5EB6"/>
    <w:rsid w:val="007C7B09"/>
    <w:rsid w:val="007D00EB"/>
    <w:rsid w:val="007D0883"/>
    <w:rsid w:val="007D1518"/>
    <w:rsid w:val="007D1D3A"/>
    <w:rsid w:val="007D22B7"/>
    <w:rsid w:val="007D24A3"/>
    <w:rsid w:val="007D2CBE"/>
    <w:rsid w:val="007D2E7E"/>
    <w:rsid w:val="007D3313"/>
    <w:rsid w:val="007D4A4F"/>
    <w:rsid w:val="007D4AE9"/>
    <w:rsid w:val="007D51D5"/>
    <w:rsid w:val="007D6178"/>
    <w:rsid w:val="007D766B"/>
    <w:rsid w:val="007E0634"/>
    <w:rsid w:val="007E0CAF"/>
    <w:rsid w:val="007E21E4"/>
    <w:rsid w:val="007E298D"/>
    <w:rsid w:val="007E35AA"/>
    <w:rsid w:val="007E3CDF"/>
    <w:rsid w:val="007E44A6"/>
    <w:rsid w:val="007E4880"/>
    <w:rsid w:val="007E4939"/>
    <w:rsid w:val="007E4FE6"/>
    <w:rsid w:val="007E69DF"/>
    <w:rsid w:val="007E6F01"/>
    <w:rsid w:val="007E7283"/>
    <w:rsid w:val="007E77B0"/>
    <w:rsid w:val="007F1424"/>
    <w:rsid w:val="007F2E6B"/>
    <w:rsid w:val="007F453F"/>
    <w:rsid w:val="007F56CE"/>
    <w:rsid w:val="007F5AB2"/>
    <w:rsid w:val="007F624F"/>
    <w:rsid w:val="007F6784"/>
    <w:rsid w:val="007F723A"/>
    <w:rsid w:val="007F7AE8"/>
    <w:rsid w:val="0080063A"/>
    <w:rsid w:val="008015BB"/>
    <w:rsid w:val="0080378C"/>
    <w:rsid w:val="008046FA"/>
    <w:rsid w:val="00804DAC"/>
    <w:rsid w:val="00805E68"/>
    <w:rsid w:val="0080665B"/>
    <w:rsid w:val="00806951"/>
    <w:rsid w:val="008119FA"/>
    <w:rsid w:val="008122B2"/>
    <w:rsid w:val="00812433"/>
    <w:rsid w:val="008138C5"/>
    <w:rsid w:val="00816764"/>
    <w:rsid w:val="00816812"/>
    <w:rsid w:val="00816954"/>
    <w:rsid w:val="00816C93"/>
    <w:rsid w:val="008173E7"/>
    <w:rsid w:val="008177B3"/>
    <w:rsid w:val="00817D2C"/>
    <w:rsid w:val="00817D40"/>
    <w:rsid w:val="00820B3D"/>
    <w:rsid w:val="008211B6"/>
    <w:rsid w:val="00824DF4"/>
    <w:rsid w:val="00825718"/>
    <w:rsid w:val="00825E6E"/>
    <w:rsid w:val="008268F1"/>
    <w:rsid w:val="0083011D"/>
    <w:rsid w:val="008306ED"/>
    <w:rsid w:val="008316E7"/>
    <w:rsid w:val="00831CD9"/>
    <w:rsid w:val="00831F67"/>
    <w:rsid w:val="00833530"/>
    <w:rsid w:val="00833FC5"/>
    <w:rsid w:val="00834E70"/>
    <w:rsid w:val="00834F54"/>
    <w:rsid w:val="0083584A"/>
    <w:rsid w:val="00835949"/>
    <w:rsid w:val="008359BC"/>
    <w:rsid w:val="008361E0"/>
    <w:rsid w:val="008369E5"/>
    <w:rsid w:val="008374B5"/>
    <w:rsid w:val="00837B57"/>
    <w:rsid w:val="00841DC5"/>
    <w:rsid w:val="00841FCF"/>
    <w:rsid w:val="008427E0"/>
    <w:rsid w:val="00843D58"/>
    <w:rsid w:val="00844018"/>
    <w:rsid w:val="0084437B"/>
    <w:rsid w:val="00844464"/>
    <w:rsid w:val="00844DE0"/>
    <w:rsid w:val="00846041"/>
    <w:rsid w:val="00846FE0"/>
    <w:rsid w:val="00847049"/>
    <w:rsid w:val="00847293"/>
    <w:rsid w:val="008512A1"/>
    <w:rsid w:val="00851EA4"/>
    <w:rsid w:val="00853818"/>
    <w:rsid w:val="00853A9A"/>
    <w:rsid w:val="00855840"/>
    <w:rsid w:val="00855AB4"/>
    <w:rsid w:val="00856183"/>
    <w:rsid w:val="008561D0"/>
    <w:rsid w:val="00856B97"/>
    <w:rsid w:val="00857108"/>
    <w:rsid w:val="00857582"/>
    <w:rsid w:val="008579E9"/>
    <w:rsid w:val="00857D51"/>
    <w:rsid w:val="008607CB"/>
    <w:rsid w:val="008607FA"/>
    <w:rsid w:val="008608CD"/>
    <w:rsid w:val="00861172"/>
    <w:rsid w:val="00861593"/>
    <w:rsid w:val="008627B4"/>
    <w:rsid w:val="008640F5"/>
    <w:rsid w:val="00864BA6"/>
    <w:rsid w:val="00865103"/>
    <w:rsid w:val="008660C3"/>
    <w:rsid w:val="00866937"/>
    <w:rsid w:val="00866F42"/>
    <w:rsid w:val="00867896"/>
    <w:rsid w:val="00867E1D"/>
    <w:rsid w:val="00870457"/>
    <w:rsid w:val="008704B7"/>
    <w:rsid w:val="008705C7"/>
    <w:rsid w:val="008707BC"/>
    <w:rsid w:val="0087166B"/>
    <w:rsid w:val="00871D7E"/>
    <w:rsid w:val="0087224F"/>
    <w:rsid w:val="008725CF"/>
    <w:rsid w:val="008732C9"/>
    <w:rsid w:val="008738F5"/>
    <w:rsid w:val="00873C06"/>
    <w:rsid w:val="00873C78"/>
    <w:rsid w:val="00873E64"/>
    <w:rsid w:val="00874049"/>
    <w:rsid w:val="00874572"/>
    <w:rsid w:val="00874812"/>
    <w:rsid w:val="00874C1C"/>
    <w:rsid w:val="0087591A"/>
    <w:rsid w:val="0087692D"/>
    <w:rsid w:val="00876D5B"/>
    <w:rsid w:val="0087736F"/>
    <w:rsid w:val="0088019F"/>
    <w:rsid w:val="0088192A"/>
    <w:rsid w:val="00882151"/>
    <w:rsid w:val="00882510"/>
    <w:rsid w:val="008834A9"/>
    <w:rsid w:val="0088352F"/>
    <w:rsid w:val="0088374F"/>
    <w:rsid w:val="00883E02"/>
    <w:rsid w:val="008841D6"/>
    <w:rsid w:val="00885836"/>
    <w:rsid w:val="0088627C"/>
    <w:rsid w:val="00886337"/>
    <w:rsid w:val="0089004B"/>
    <w:rsid w:val="00890890"/>
    <w:rsid w:val="008915B0"/>
    <w:rsid w:val="008915F8"/>
    <w:rsid w:val="0089264E"/>
    <w:rsid w:val="00892663"/>
    <w:rsid w:val="008928DF"/>
    <w:rsid w:val="00892974"/>
    <w:rsid w:val="00893099"/>
    <w:rsid w:val="00893806"/>
    <w:rsid w:val="00893C25"/>
    <w:rsid w:val="00893EC7"/>
    <w:rsid w:val="008944B8"/>
    <w:rsid w:val="00894A2A"/>
    <w:rsid w:val="008955A3"/>
    <w:rsid w:val="00895C7A"/>
    <w:rsid w:val="00895EDC"/>
    <w:rsid w:val="008A07AB"/>
    <w:rsid w:val="008A0ADB"/>
    <w:rsid w:val="008A1C37"/>
    <w:rsid w:val="008A21B2"/>
    <w:rsid w:val="008A2412"/>
    <w:rsid w:val="008A2498"/>
    <w:rsid w:val="008A32F5"/>
    <w:rsid w:val="008A50E2"/>
    <w:rsid w:val="008A636C"/>
    <w:rsid w:val="008A72E0"/>
    <w:rsid w:val="008A736B"/>
    <w:rsid w:val="008A7822"/>
    <w:rsid w:val="008A7930"/>
    <w:rsid w:val="008A7F1C"/>
    <w:rsid w:val="008B23E9"/>
    <w:rsid w:val="008B25AF"/>
    <w:rsid w:val="008B2A16"/>
    <w:rsid w:val="008B4846"/>
    <w:rsid w:val="008B5494"/>
    <w:rsid w:val="008B6695"/>
    <w:rsid w:val="008B6DBA"/>
    <w:rsid w:val="008B7A9D"/>
    <w:rsid w:val="008B7F88"/>
    <w:rsid w:val="008C0584"/>
    <w:rsid w:val="008C0999"/>
    <w:rsid w:val="008C0DF9"/>
    <w:rsid w:val="008C0F44"/>
    <w:rsid w:val="008C2CFF"/>
    <w:rsid w:val="008C30B9"/>
    <w:rsid w:val="008C3EA8"/>
    <w:rsid w:val="008C3F31"/>
    <w:rsid w:val="008C484F"/>
    <w:rsid w:val="008C5078"/>
    <w:rsid w:val="008C6C2F"/>
    <w:rsid w:val="008D0888"/>
    <w:rsid w:val="008D2309"/>
    <w:rsid w:val="008D3075"/>
    <w:rsid w:val="008D3BA9"/>
    <w:rsid w:val="008D591B"/>
    <w:rsid w:val="008D6A42"/>
    <w:rsid w:val="008D7289"/>
    <w:rsid w:val="008D74C5"/>
    <w:rsid w:val="008D784D"/>
    <w:rsid w:val="008D7C2C"/>
    <w:rsid w:val="008D7D54"/>
    <w:rsid w:val="008E0B2E"/>
    <w:rsid w:val="008E0F09"/>
    <w:rsid w:val="008E144B"/>
    <w:rsid w:val="008E2177"/>
    <w:rsid w:val="008E2C4B"/>
    <w:rsid w:val="008E4308"/>
    <w:rsid w:val="008E512D"/>
    <w:rsid w:val="008E5A05"/>
    <w:rsid w:val="008E6656"/>
    <w:rsid w:val="008E6C33"/>
    <w:rsid w:val="008E753F"/>
    <w:rsid w:val="008E7886"/>
    <w:rsid w:val="008E78D2"/>
    <w:rsid w:val="008F2CFF"/>
    <w:rsid w:val="008F3F9E"/>
    <w:rsid w:val="008F415D"/>
    <w:rsid w:val="008F4AB9"/>
    <w:rsid w:val="008F4ABF"/>
    <w:rsid w:val="008F4C20"/>
    <w:rsid w:val="008F4F93"/>
    <w:rsid w:val="008F50A7"/>
    <w:rsid w:val="008F566A"/>
    <w:rsid w:val="008F67AF"/>
    <w:rsid w:val="008F6AC5"/>
    <w:rsid w:val="008F6B14"/>
    <w:rsid w:val="008F6F79"/>
    <w:rsid w:val="0090111D"/>
    <w:rsid w:val="00901D66"/>
    <w:rsid w:val="009029C5"/>
    <w:rsid w:val="00902B64"/>
    <w:rsid w:val="00902CFB"/>
    <w:rsid w:val="0090367B"/>
    <w:rsid w:val="00903D31"/>
    <w:rsid w:val="00904C6D"/>
    <w:rsid w:val="009054B6"/>
    <w:rsid w:val="00906DDF"/>
    <w:rsid w:val="00907472"/>
    <w:rsid w:val="009113A8"/>
    <w:rsid w:val="00912F13"/>
    <w:rsid w:val="0091372A"/>
    <w:rsid w:val="0091382F"/>
    <w:rsid w:val="00914568"/>
    <w:rsid w:val="009150EB"/>
    <w:rsid w:val="00915818"/>
    <w:rsid w:val="00916589"/>
    <w:rsid w:val="00916606"/>
    <w:rsid w:val="009203FC"/>
    <w:rsid w:val="00921714"/>
    <w:rsid w:val="00921C91"/>
    <w:rsid w:val="00921D11"/>
    <w:rsid w:val="00921EE6"/>
    <w:rsid w:val="009226E3"/>
    <w:rsid w:val="00922E7A"/>
    <w:rsid w:val="00923CA8"/>
    <w:rsid w:val="00923CF6"/>
    <w:rsid w:val="00923F55"/>
    <w:rsid w:val="00924154"/>
    <w:rsid w:val="0092479D"/>
    <w:rsid w:val="00924AA7"/>
    <w:rsid w:val="00924B22"/>
    <w:rsid w:val="009258B6"/>
    <w:rsid w:val="00926B8C"/>
    <w:rsid w:val="009272CC"/>
    <w:rsid w:val="00930C82"/>
    <w:rsid w:val="00931B9E"/>
    <w:rsid w:val="009337F4"/>
    <w:rsid w:val="0093403F"/>
    <w:rsid w:val="00934A62"/>
    <w:rsid w:val="00934EE4"/>
    <w:rsid w:val="009355A5"/>
    <w:rsid w:val="009358D6"/>
    <w:rsid w:val="0093698B"/>
    <w:rsid w:val="00937A21"/>
    <w:rsid w:val="00940071"/>
    <w:rsid w:val="00940FA2"/>
    <w:rsid w:val="0094100C"/>
    <w:rsid w:val="00941EB2"/>
    <w:rsid w:val="00943016"/>
    <w:rsid w:val="00943C46"/>
    <w:rsid w:val="00943DD9"/>
    <w:rsid w:val="0094497C"/>
    <w:rsid w:val="00944A32"/>
    <w:rsid w:val="00945685"/>
    <w:rsid w:val="00945AF1"/>
    <w:rsid w:val="00946451"/>
    <w:rsid w:val="00946E7F"/>
    <w:rsid w:val="00951B49"/>
    <w:rsid w:val="009520D6"/>
    <w:rsid w:val="009532AB"/>
    <w:rsid w:val="00953934"/>
    <w:rsid w:val="00954482"/>
    <w:rsid w:val="00954C5E"/>
    <w:rsid w:val="00955894"/>
    <w:rsid w:val="0095597C"/>
    <w:rsid w:val="00955A50"/>
    <w:rsid w:val="0095658B"/>
    <w:rsid w:val="00956704"/>
    <w:rsid w:val="00956941"/>
    <w:rsid w:val="0095772B"/>
    <w:rsid w:val="00957AAE"/>
    <w:rsid w:val="00957FD9"/>
    <w:rsid w:val="0096014D"/>
    <w:rsid w:val="009605A1"/>
    <w:rsid w:val="00961B3B"/>
    <w:rsid w:val="00961DD8"/>
    <w:rsid w:val="00962AA5"/>
    <w:rsid w:val="00962AB5"/>
    <w:rsid w:val="00962CD2"/>
    <w:rsid w:val="00964CE0"/>
    <w:rsid w:val="00965204"/>
    <w:rsid w:val="009655CD"/>
    <w:rsid w:val="009704A6"/>
    <w:rsid w:val="00971AA0"/>
    <w:rsid w:val="00972FD3"/>
    <w:rsid w:val="00974543"/>
    <w:rsid w:val="00975156"/>
    <w:rsid w:val="00975529"/>
    <w:rsid w:val="00975E24"/>
    <w:rsid w:val="0097674D"/>
    <w:rsid w:val="00977057"/>
    <w:rsid w:val="00977EA1"/>
    <w:rsid w:val="00980438"/>
    <w:rsid w:val="0098271C"/>
    <w:rsid w:val="00982A9F"/>
    <w:rsid w:val="00985091"/>
    <w:rsid w:val="00985513"/>
    <w:rsid w:val="009858CD"/>
    <w:rsid w:val="00985B50"/>
    <w:rsid w:val="00986386"/>
    <w:rsid w:val="0098676C"/>
    <w:rsid w:val="009868FD"/>
    <w:rsid w:val="00986CA6"/>
    <w:rsid w:val="00987647"/>
    <w:rsid w:val="00987C8A"/>
    <w:rsid w:val="009903B2"/>
    <w:rsid w:val="0099061B"/>
    <w:rsid w:val="009908A8"/>
    <w:rsid w:val="00991E7F"/>
    <w:rsid w:val="009929BB"/>
    <w:rsid w:val="00993844"/>
    <w:rsid w:val="00993E13"/>
    <w:rsid w:val="009940B7"/>
    <w:rsid w:val="009945B6"/>
    <w:rsid w:val="00994EE1"/>
    <w:rsid w:val="00994F35"/>
    <w:rsid w:val="009957FC"/>
    <w:rsid w:val="00996195"/>
    <w:rsid w:val="009961B3"/>
    <w:rsid w:val="009965E5"/>
    <w:rsid w:val="00996FE5"/>
    <w:rsid w:val="00997109"/>
    <w:rsid w:val="009971BC"/>
    <w:rsid w:val="009A024B"/>
    <w:rsid w:val="009A05E7"/>
    <w:rsid w:val="009A068C"/>
    <w:rsid w:val="009A0E01"/>
    <w:rsid w:val="009A0EBF"/>
    <w:rsid w:val="009A1410"/>
    <w:rsid w:val="009A1BB5"/>
    <w:rsid w:val="009A2EED"/>
    <w:rsid w:val="009A3D87"/>
    <w:rsid w:val="009A3DA4"/>
    <w:rsid w:val="009A4911"/>
    <w:rsid w:val="009A4992"/>
    <w:rsid w:val="009A4FFE"/>
    <w:rsid w:val="009A5541"/>
    <w:rsid w:val="009A5BE8"/>
    <w:rsid w:val="009A614C"/>
    <w:rsid w:val="009A7583"/>
    <w:rsid w:val="009B086D"/>
    <w:rsid w:val="009B35DF"/>
    <w:rsid w:val="009B3945"/>
    <w:rsid w:val="009B3AEF"/>
    <w:rsid w:val="009B3F5C"/>
    <w:rsid w:val="009B3FCA"/>
    <w:rsid w:val="009B4390"/>
    <w:rsid w:val="009B4E4B"/>
    <w:rsid w:val="009B4EF3"/>
    <w:rsid w:val="009B5DAC"/>
    <w:rsid w:val="009B5EB8"/>
    <w:rsid w:val="009B6D89"/>
    <w:rsid w:val="009B7D78"/>
    <w:rsid w:val="009C04A6"/>
    <w:rsid w:val="009C04E6"/>
    <w:rsid w:val="009C101D"/>
    <w:rsid w:val="009C1309"/>
    <w:rsid w:val="009C1428"/>
    <w:rsid w:val="009C1E66"/>
    <w:rsid w:val="009C2EF2"/>
    <w:rsid w:val="009C3792"/>
    <w:rsid w:val="009C3E38"/>
    <w:rsid w:val="009C4880"/>
    <w:rsid w:val="009C4960"/>
    <w:rsid w:val="009C4F48"/>
    <w:rsid w:val="009C56E6"/>
    <w:rsid w:val="009C73A8"/>
    <w:rsid w:val="009C768B"/>
    <w:rsid w:val="009C79BF"/>
    <w:rsid w:val="009D0190"/>
    <w:rsid w:val="009D0743"/>
    <w:rsid w:val="009D07CF"/>
    <w:rsid w:val="009D0CED"/>
    <w:rsid w:val="009D12E4"/>
    <w:rsid w:val="009D1540"/>
    <w:rsid w:val="009D16FD"/>
    <w:rsid w:val="009D19BE"/>
    <w:rsid w:val="009D1A1E"/>
    <w:rsid w:val="009D3F95"/>
    <w:rsid w:val="009D421E"/>
    <w:rsid w:val="009D474E"/>
    <w:rsid w:val="009D47BE"/>
    <w:rsid w:val="009D4C0F"/>
    <w:rsid w:val="009D4F09"/>
    <w:rsid w:val="009D5120"/>
    <w:rsid w:val="009D62DC"/>
    <w:rsid w:val="009D70BD"/>
    <w:rsid w:val="009D725D"/>
    <w:rsid w:val="009E115C"/>
    <w:rsid w:val="009E2419"/>
    <w:rsid w:val="009E34E3"/>
    <w:rsid w:val="009E3F54"/>
    <w:rsid w:val="009E423F"/>
    <w:rsid w:val="009E4294"/>
    <w:rsid w:val="009E510F"/>
    <w:rsid w:val="009E524F"/>
    <w:rsid w:val="009E6388"/>
    <w:rsid w:val="009E731C"/>
    <w:rsid w:val="009E77FD"/>
    <w:rsid w:val="009E7D35"/>
    <w:rsid w:val="009F03D0"/>
    <w:rsid w:val="009F1B1B"/>
    <w:rsid w:val="009F31E3"/>
    <w:rsid w:val="009F3764"/>
    <w:rsid w:val="009F4901"/>
    <w:rsid w:val="009F4AB2"/>
    <w:rsid w:val="009F59DE"/>
    <w:rsid w:val="009F64CE"/>
    <w:rsid w:val="009F6F96"/>
    <w:rsid w:val="009F77F2"/>
    <w:rsid w:val="009F79A9"/>
    <w:rsid w:val="00A01674"/>
    <w:rsid w:val="00A0172C"/>
    <w:rsid w:val="00A01F94"/>
    <w:rsid w:val="00A03B41"/>
    <w:rsid w:val="00A044EF"/>
    <w:rsid w:val="00A04F1A"/>
    <w:rsid w:val="00A076BF"/>
    <w:rsid w:val="00A129B3"/>
    <w:rsid w:val="00A13234"/>
    <w:rsid w:val="00A133A9"/>
    <w:rsid w:val="00A135A8"/>
    <w:rsid w:val="00A13605"/>
    <w:rsid w:val="00A137F2"/>
    <w:rsid w:val="00A13897"/>
    <w:rsid w:val="00A13BC9"/>
    <w:rsid w:val="00A13D91"/>
    <w:rsid w:val="00A142E2"/>
    <w:rsid w:val="00A14976"/>
    <w:rsid w:val="00A156D1"/>
    <w:rsid w:val="00A1575A"/>
    <w:rsid w:val="00A158CC"/>
    <w:rsid w:val="00A15B08"/>
    <w:rsid w:val="00A1622F"/>
    <w:rsid w:val="00A1743C"/>
    <w:rsid w:val="00A17A20"/>
    <w:rsid w:val="00A204BB"/>
    <w:rsid w:val="00A20570"/>
    <w:rsid w:val="00A207E5"/>
    <w:rsid w:val="00A215B7"/>
    <w:rsid w:val="00A22276"/>
    <w:rsid w:val="00A255A1"/>
    <w:rsid w:val="00A25A1F"/>
    <w:rsid w:val="00A26D67"/>
    <w:rsid w:val="00A2719F"/>
    <w:rsid w:val="00A30DE5"/>
    <w:rsid w:val="00A30DF8"/>
    <w:rsid w:val="00A31200"/>
    <w:rsid w:val="00A3141E"/>
    <w:rsid w:val="00A31E96"/>
    <w:rsid w:val="00A32569"/>
    <w:rsid w:val="00A325D3"/>
    <w:rsid w:val="00A32B10"/>
    <w:rsid w:val="00A32E6D"/>
    <w:rsid w:val="00A32FB0"/>
    <w:rsid w:val="00A33343"/>
    <w:rsid w:val="00A348F9"/>
    <w:rsid w:val="00A34D16"/>
    <w:rsid w:val="00A34DE7"/>
    <w:rsid w:val="00A35146"/>
    <w:rsid w:val="00A3549A"/>
    <w:rsid w:val="00A35FDE"/>
    <w:rsid w:val="00A372E0"/>
    <w:rsid w:val="00A4120A"/>
    <w:rsid w:val="00A418D5"/>
    <w:rsid w:val="00A4257D"/>
    <w:rsid w:val="00A43183"/>
    <w:rsid w:val="00A43702"/>
    <w:rsid w:val="00A44401"/>
    <w:rsid w:val="00A44508"/>
    <w:rsid w:val="00A44669"/>
    <w:rsid w:val="00A44D99"/>
    <w:rsid w:val="00A45AF0"/>
    <w:rsid w:val="00A465A7"/>
    <w:rsid w:val="00A46981"/>
    <w:rsid w:val="00A47CBA"/>
    <w:rsid w:val="00A50344"/>
    <w:rsid w:val="00A50D7B"/>
    <w:rsid w:val="00A5163B"/>
    <w:rsid w:val="00A517E1"/>
    <w:rsid w:val="00A520A7"/>
    <w:rsid w:val="00A52D6B"/>
    <w:rsid w:val="00A52F88"/>
    <w:rsid w:val="00A53320"/>
    <w:rsid w:val="00A54AFE"/>
    <w:rsid w:val="00A5500B"/>
    <w:rsid w:val="00A5505E"/>
    <w:rsid w:val="00A555E8"/>
    <w:rsid w:val="00A55FD3"/>
    <w:rsid w:val="00A55FD5"/>
    <w:rsid w:val="00A5608A"/>
    <w:rsid w:val="00A568C8"/>
    <w:rsid w:val="00A56C49"/>
    <w:rsid w:val="00A56C86"/>
    <w:rsid w:val="00A5797F"/>
    <w:rsid w:val="00A57F93"/>
    <w:rsid w:val="00A60CD7"/>
    <w:rsid w:val="00A60F70"/>
    <w:rsid w:val="00A611ED"/>
    <w:rsid w:val="00A61C16"/>
    <w:rsid w:val="00A63294"/>
    <w:rsid w:val="00A63833"/>
    <w:rsid w:val="00A63E46"/>
    <w:rsid w:val="00A63E55"/>
    <w:rsid w:val="00A640CD"/>
    <w:rsid w:val="00A64DA4"/>
    <w:rsid w:val="00A64EB1"/>
    <w:rsid w:val="00A66DA4"/>
    <w:rsid w:val="00A66FD0"/>
    <w:rsid w:val="00A67659"/>
    <w:rsid w:val="00A67A25"/>
    <w:rsid w:val="00A70B71"/>
    <w:rsid w:val="00A70DC7"/>
    <w:rsid w:val="00A7100C"/>
    <w:rsid w:val="00A71325"/>
    <w:rsid w:val="00A72746"/>
    <w:rsid w:val="00A728BA"/>
    <w:rsid w:val="00A729B6"/>
    <w:rsid w:val="00A72E80"/>
    <w:rsid w:val="00A7332C"/>
    <w:rsid w:val="00A7344B"/>
    <w:rsid w:val="00A73812"/>
    <w:rsid w:val="00A7382F"/>
    <w:rsid w:val="00A741A5"/>
    <w:rsid w:val="00A7424E"/>
    <w:rsid w:val="00A7429E"/>
    <w:rsid w:val="00A7498D"/>
    <w:rsid w:val="00A74A68"/>
    <w:rsid w:val="00A74D34"/>
    <w:rsid w:val="00A74D43"/>
    <w:rsid w:val="00A75C37"/>
    <w:rsid w:val="00A75CC6"/>
    <w:rsid w:val="00A766B1"/>
    <w:rsid w:val="00A77EBF"/>
    <w:rsid w:val="00A80433"/>
    <w:rsid w:val="00A827AE"/>
    <w:rsid w:val="00A82E4A"/>
    <w:rsid w:val="00A8302D"/>
    <w:rsid w:val="00A839E6"/>
    <w:rsid w:val="00A83B5A"/>
    <w:rsid w:val="00A83D69"/>
    <w:rsid w:val="00A841DB"/>
    <w:rsid w:val="00A8573C"/>
    <w:rsid w:val="00A85CF3"/>
    <w:rsid w:val="00A85F32"/>
    <w:rsid w:val="00A86435"/>
    <w:rsid w:val="00A91404"/>
    <w:rsid w:val="00A91731"/>
    <w:rsid w:val="00A91B90"/>
    <w:rsid w:val="00A92082"/>
    <w:rsid w:val="00A9262A"/>
    <w:rsid w:val="00A94644"/>
    <w:rsid w:val="00A95367"/>
    <w:rsid w:val="00A957D9"/>
    <w:rsid w:val="00A95D3B"/>
    <w:rsid w:val="00A96055"/>
    <w:rsid w:val="00A96DE2"/>
    <w:rsid w:val="00AA1AB0"/>
    <w:rsid w:val="00AA1FD8"/>
    <w:rsid w:val="00AA256A"/>
    <w:rsid w:val="00AA4BBD"/>
    <w:rsid w:val="00AA4C53"/>
    <w:rsid w:val="00AA4D85"/>
    <w:rsid w:val="00AA4E65"/>
    <w:rsid w:val="00AA5388"/>
    <w:rsid w:val="00AA5898"/>
    <w:rsid w:val="00AA58F8"/>
    <w:rsid w:val="00AA6B66"/>
    <w:rsid w:val="00AA730B"/>
    <w:rsid w:val="00AA7D83"/>
    <w:rsid w:val="00AA7E0D"/>
    <w:rsid w:val="00AB2609"/>
    <w:rsid w:val="00AB3039"/>
    <w:rsid w:val="00AB327B"/>
    <w:rsid w:val="00AB3C27"/>
    <w:rsid w:val="00AB4A93"/>
    <w:rsid w:val="00AB4DC7"/>
    <w:rsid w:val="00AB5ADF"/>
    <w:rsid w:val="00AB5E3B"/>
    <w:rsid w:val="00AB64FA"/>
    <w:rsid w:val="00AB6DF4"/>
    <w:rsid w:val="00AB7119"/>
    <w:rsid w:val="00AB7F12"/>
    <w:rsid w:val="00AC04A9"/>
    <w:rsid w:val="00AC0B6E"/>
    <w:rsid w:val="00AC1060"/>
    <w:rsid w:val="00AC177D"/>
    <w:rsid w:val="00AC1961"/>
    <w:rsid w:val="00AC19B9"/>
    <w:rsid w:val="00AC1E6B"/>
    <w:rsid w:val="00AC1FB1"/>
    <w:rsid w:val="00AC21CC"/>
    <w:rsid w:val="00AC2516"/>
    <w:rsid w:val="00AC35F8"/>
    <w:rsid w:val="00AC3FA7"/>
    <w:rsid w:val="00AC4AD6"/>
    <w:rsid w:val="00AC50D3"/>
    <w:rsid w:val="00AC6549"/>
    <w:rsid w:val="00AC6E43"/>
    <w:rsid w:val="00AC6FB7"/>
    <w:rsid w:val="00AC767B"/>
    <w:rsid w:val="00AD03C5"/>
    <w:rsid w:val="00AD1D64"/>
    <w:rsid w:val="00AD210D"/>
    <w:rsid w:val="00AD22DC"/>
    <w:rsid w:val="00AD3338"/>
    <w:rsid w:val="00AD41E0"/>
    <w:rsid w:val="00AD421D"/>
    <w:rsid w:val="00AD4C72"/>
    <w:rsid w:val="00AD5223"/>
    <w:rsid w:val="00AD5702"/>
    <w:rsid w:val="00AD588F"/>
    <w:rsid w:val="00AD5C41"/>
    <w:rsid w:val="00AD748D"/>
    <w:rsid w:val="00AE040D"/>
    <w:rsid w:val="00AE14F3"/>
    <w:rsid w:val="00AE2A47"/>
    <w:rsid w:val="00AE3025"/>
    <w:rsid w:val="00AE3284"/>
    <w:rsid w:val="00AE3346"/>
    <w:rsid w:val="00AE3637"/>
    <w:rsid w:val="00AE3E7E"/>
    <w:rsid w:val="00AE4FBB"/>
    <w:rsid w:val="00AE5913"/>
    <w:rsid w:val="00AE632F"/>
    <w:rsid w:val="00AE6596"/>
    <w:rsid w:val="00AE7081"/>
    <w:rsid w:val="00AE7350"/>
    <w:rsid w:val="00AE7541"/>
    <w:rsid w:val="00AE7D47"/>
    <w:rsid w:val="00AF331E"/>
    <w:rsid w:val="00AF3A48"/>
    <w:rsid w:val="00AF4581"/>
    <w:rsid w:val="00AF5202"/>
    <w:rsid w:val="00AF5D0F"/>
    <w:rsid w:val="00AF60E5"/>
    <w:rsid w:val="00AF61AB"/>
    <w:rsid w:val="00AF62D2"/>
    <w:rsid w:val="00B00302"/>
    <w:rsid w:val="00B00C46"/>
    <w:rsid w:val="00B014B9"/>
    <w:rsid w:val="00B0166B"/>
    <w:rsid w:val="00B01718"/>
    <w:rsid w:val="00B01D0F"/>
    <w:rsid w:val="00B020A3"/>
    <w:rsid w:val="00B020C5"/>
    <w:rsid w:val="00B0254B"/>
    <w:rsid w:val="00B04EAF"/>
    <w:rsid w:val="00B0520E"/>
    <w:rsid w:val="00B0597C"/>
    <w:rsid w:val="00B05B43"/>
    <w:rsid w:val="00B0741E"/>
    <w:rsid w:val="00B074F7"/>
    <w:rsid w:val="00B104BE"/>
    <w:rsid w:val="00B112EC"/>
    <w:rsid w:val="00B129EB"/>
    <w:rsid w:val="00B1329B"/>
    <w:rsid w:val="00B135CC"/>
    <w:rsid w:val="00B13782"/>
    <w:rsid w:val="00B13B6B"/>
    <w:rsid w:val="00B155A5"/>
    <w:rsid w:val="00B17B23"/>
    <w:rsid w:val="00B20722"/>
    <w:rsid w:val="00B21170"/>
    <w:rsid w:val="00B21478"/>
    <w:rsid w:val="00B21698"/>
    <w:rsid w:val="00B21A54"/>
    <w:rsid w:val="00B22F88"/>
    <w:rsid w:val="00B2425B"/>
    <w:rsid w:val="00B24FD6"/>
    <w:rsid w:val="00B25045"/>
    <w:rsid w:val="00B2589B"/>
    <w:rsid w:val="00B25CC1"/>
    <w:rsid w:val="00B25E81"/>
    <w:rsid w:val="00B25F21"/>
    <w:rsid w:val="00B271A2"/>
    <w:rsid w:val="00B307B1"/>
    <w:rsid w:val="00B311C9"/>
    <w:rsid w:val="00B31B7F"/>
    <w:rsid w:val="00B31CF9"/>
    <w:rsid w:val="00B32301"/>
    <w:rsid w:val="00B3278C"/>
    <w:rsid w:val="00B33510"/>
    <w:rsid w:val="00B348D6"/>
    <w:rsid w:val="00B350AA"/>
    <w:rsid w:val="00B35D11"/>
    <w:rsid w:val="00B36531"/>
    <w:rsid w:val="00B367AA"/>
    <w:rsid w:val="00B3716D"/>
    <w:rsid w:val="00B375EC"/>
    <w:rsid w:val="00B3779C"/>
    <w:rsid w:val="00B37B40"/>
    <w:rsid w:val="00B42219"/>
    <w:rsid w:val="00B422BF"/>
    <w:rsid w:val="00B43D5E"/>
    <w:rsid w:val="00B4475C"/>
    <w:rsid w:val="00B454E3"/>
    <w:rsid w:val="00B458AE"/>
    <w:rsid w:val="00B45F5D"/>
    <w:rsid w:val="00B476A4"/>
    <w:rsid w:val="00B47F9B"/>
    <w:rsid w:val="00B50D1F"/>
    <w:rsid w:val="00B5161D"/>
    <w:rsid w:val="00B528AD"/>
    <w:rsid w:val="00B557B5"/>
    <w:rsid w:val="00B55C66"/>
    <w:rsid w:val="00B562C2"/>
    <w:rsid w:val="00B56B73"/>
    <w:rsid w:val="00B57973"/>
    <w:rsid w:val="00B57BFF"/>
    <w:rsid w:val="00B610C1"/>
    <w:rsid w:val="00B62921"/>
    <w:rsid w:val="00B63916"/>
    <w:rsid w:val="00B65136"/>
    <w:rsid w:val="00B65311"/>
    <w:rsid w:val="00B657E7"/>
    <w:rsid w:val="00B65909"/>
    <w:rsid w:val="00B65D31"/>
    <w:rsid w:val="00B669EF"/>
    <w:rsid w:val="00B67612"/>
    <w:rsid w:val="00B703C1"/>
    <w:rsid w:val="00B70FA2"/>
    <w:rsid w:val="00B71D84"/>
    <w:rsid w:val="00B72270"/>
    <w:rsid w:val="00B7443C"/>
    <w:rsid w:val="00B74498"/>
    <w:rsid w:val="00B74C83"/>
    <w:rsid w:val="00B75060"/>
    <w:rsid w:val="00B76D3A"/>
    <w:rsid w:val="00B77AC8"/>
    <w:rsid w:val="00B800E6"/>
    <w:rsid w:val="00B81E61"/>
    <w:rsid w:val="00B826E4"/>
    <w:rsid w:val="00B82CC1"/>
    <w:rsid w:val="00B8336D"/>
    <w:rsid w:val="00B845F6"/>
    <w:rsid w:val="00B84752"/>
    <w:rsid w:val="00B84E24"/>
    <w:rsid w:val="00B85320"/>
    <w:rsid w:val="00B85F8F"/>
    <w:rsid w:val="00B874AB"/>
    <w:rsid w:val="00B9061B"/>
    <w:rsid w:val="00B90B68"/>
    <w:rsid w:val="00B914BF"/>
    <w:rsid w:val="00B9153D"/>
    <w:rsid w:val="00B93C8E"/>
    <w:rsid w:val="00B94068"/>
    <w:rsid w:val="00B945BD"/>
    <w:rsid w:val="00B95CDB"/>
    <w:rsid w:val="00B96237"/>
    <w:rsid w:val="00B976E0"/>
    <w:rsid w:val="00BA0779"/>
    <w:rsid w:val="00BA0BEE"/>
    <w:rsid w:val="00BA1508"/>
    <w:rsid w:val="00BA2EB8"/>
    <w:rsid w:val="00BA3C6D"/>
    <w:rsid w:val="00BA3D3F"/>
    <w:rsid w:val="00BA3E4C"/>
    <w:rsid w:val="00BA436B"/>
    <w:rsid w:val="00BA4972"/>
    <w:rsid w:val="00BA4A2C"/>
    <w:rsid w:val="00BA4BD2"/>
    <w:rsid w:val="00BA58F3"/>
    <w:rsid w:val="00BA69AB"/>
    <w:rsid w:val="00BA6A38"/>
    <w:rsid w:val="00BA6A46"/>
    <w:rsid w:val="00BA7E6C"/>
    <w:rsid w:val="00BB02ED"/>
    <w:rsid w:val="00BB08B5"/>
    <w:rsid w:val="00BB194D"/>
    <w:rsid w:val="00BB4E2F"/>
    <w:rsid w:val="00BB5B2D"/>
    <w:rsid w:val="00BB5D14"/>
    <w:rsid w:val="00BB5E41"/>
    <w:rsid w:val="00BB6169"/>
    <w:rsid w:val="00BB631D"/>
    <w:rsid w:val="00BB730D"/>
    <w:rsid w:val="00BB7B2F"/>
    <w:rsid w:val="00BC0188"/>
    <w:rsid w:val="00BC0432"/>
    <w:rsid w:val="00BC0DCE"/>
    <w:rsid w:val="00BC1463"/>
    <w:rsid w:val="00BC2338"/>
    <w:rsid w:val="00BC2B49"/>
    <w:rsid w:val="00BC2B56"/>
    <w:rsid w:val="00BC33BC"/>
    <w:rsid w:val="00BC38CC"/>
    <w:rsid w:val="00BC430C"/>
    <w:rsid w:val="00BC5097"/>
    <w:rsid w:val="00BC5310"/>
    <w:rsid w:val="00BC60D7"/>
    <w:rsid w:val="00BC61FA"/>
    <w:rsid w:val="00BC64A4"/>
    <w:rsid w:val="00BC7628"/>
    <w:rsid w:val="00BD1144"/>
    <w:rsid w:val="00BD1330"/>
    <w:rsid w:val="00BD2ACE"/>
    <w:rsid w:val="00BD339B"/>
    <w:rsid w:val="00BD4F32"/>
    <w:rsid w:val="00BD5558"/>
    <w:rsid w:val="00BD670C"/>
    <w:rsid w:val="00BD678E"/>
    <w:rsid w:val="00BD77F5"/>
    <w:rsid w:val="00BE1897"/>
    <w:rsid w:val="00BE239D"/>
    <w:rsid w:val="00BE3EE7"/>
    <w:rsid w:val="00BE44E6"/>
    <w:rsid w:val="00BE4B01"/>
    <w:rsid w:val="00BE55C5"/>
    <w:rsid w:val="00BE671C"/>
    <w:rsid w:val="00BE71EA"/>
    <w:rsid w:val="00BE7223"/>
    <w:rsid w:val="00BF04FB"/>
    <w:rsid w:val="00BF103D"/>
    <w:rsid w:val="00BF1848"/>
    <w:rsid w:val="00BF1C45"/>
    <w:rsid w:val="00BF25B6"/>
    <w:rsid w:val="00BF25EE"/>
    <w:rsid w:val="00BF2FFC"/>
    <w:rsid w:val="00BF3472"/>
    <w:rsid w:val="00BF4473"/>
    <w:rsid w:val="00BF56A2"/>
    <w:rsid w:val="00BF57F7"/>
    <w:rsid w:val="00BF5868"/>
    <w:rsid w:val="00BF5FAD"/>
    <w:rsid w:val="00BF6682"/>
    <w:rsid w:val="00BF683B"/>
    <w:rsid w:val="00BF7239"/>
    <w:rsid w:val="00BF7B4F"/>
    <w:rsid w:val="00BF7D37"/>
    <w:rsid w:val="00C004F1"/>
    <w:rsid w:val="00C00AFE"/>
    <w:rsid w:val="00C013D8"/>
    <w:rsid w:val="00C018C0"/>
    <w:rsid w:val="00C018C9"/>
    <w:rsid w:val="00C054C4"/>
    <w:rsid w:val="00C060B1"/>
    <w:rsid w:val="00C0638B"/>
    <w:rsid w:val="00C07828"/>
    <w:rsid w:val="00C10914"/>
    <w:rsid w:val="00C10B5A"/>
    <w:rsid w:val="00C11823"/>
    <w:rsid w:val="00C12296"/>
    <w:rsid w:val="00C128D1"/>
    <w:rsid w:val="00C140BD"/>
    <w:rsid w:val="00C145CF"/>
    <w:rsid w:val="00C169F7"/>
    <w:rsid w:val="00C16E6A"/>
    <w:rsid w:val="00C17D2C"/>
    <w:rsid w:val="00C17D96"/>
    <w:rsid w:val="00C209E7"/>
    <w:rsid w:val="00C2196A"/>
    <w:rsid w:val="00C21AA3"/>
    <w:rsid w:val="00C21EDD"/>
    <w:rsid w:val="00C22DD3"/>
    <w:rsid w:val="00C22DDE"/>
    <w:rsid w:val="00C22E97"/>
    <w:rsid w:val="00C26464"/>
    <w:rsid w:val="00C26AAC"/>
    <w:rsid w:val="00C26F19"/>
    <w:rsid w:val="00C273A4"/>
    <w:rsid w:val="00C2755B"/>
    <w:rsid w:val="00C3011B"/>
    <w:rsid w:val="00C307D8"/>
    <w:rsid w:val="00C30C66"/>
    <w:rsid w:val="00C30DDE"/>
    <w:rsid w:val="00C3118F"/>
    <w:rsid w:val="00C31B82"/>
    <w:rsid w:val="00C3253F"/>
    <w:rsid w:val="00C328F9"/>
    <w:rsid w:val="00C32B32"/>
    <w:rsid w:val="00C32B90"/>
    <w:rsid w:val="00C337D9"/>
    <w:rsid w:val="00C33EBB"/>
    <w:rsid w:val="00C34E45"/>
    <w:rsid w:val="00C34EE6"/>
    <w:rsid w:val="00C35344"/>
    <w:rsid w:val="00C35746"/>
    <w:rsid w:val="00C36217"/>
    <w:rsid w:val="00C37F9E"/>
    <w:rsid w:val="00C4039F"/>
    <w:rsid w:val="00C4112D"/>
    <w:rsid w:val="00C4137D"/>
    <w:rsid w:val="00C415CF"/>
    <w:rsid w:val="00C41A5B"/>
    <w:rsid w:val="00C41D1F"/>
    <w:rsid w:val="00C42BA5"/>
    <w:rsid w:val="00C44229"/>
    <w:rsid w:val="00C444EA"/>
    <w:rsid w:val="00C46DE1"/>
    <w:rsid w:val="00C46DE2"/>
    <w:rsid w:val="00C47352"/>
    <w:rsid w:val="00C47F6C"/>
    <w:rsid w:val="00C53840"/>
    <w:rsid w:val="00C539CE"/>
    <w:rsid w:val="00C53FA2"/>
    <w:rsid w:val="00C54D2A"/>
    <w:rsid w:val="00C55238"/>
    <w:rsid w:val="00C55DC4"/>
    <w:rsid w:val="00C5681E"/>
    <w:rsid w:val="00C56BF9"/>
    <w:rsid w:val="00C56E34"/>
    <w:rsid w:val="00C60243"/>
    <w:rsid w:val="00C605A6"/>
    <w:rsid w:val="00C616A4"/>
    <w:rsid w:val="00C6194B"/>
    <w:rsid w:val="00C62B76"/>
    <w:rsid w:val="00C63492"/>
    <w:rsid w:val="00C63ADB"/>
    <w:rsid w:val="00C63C94"/>
    <w:rsid w:val="00C65F8E"/>
    <w:rsid w:val="00C66A96"/>
    <w:rsid w:val="00C70168"/>
    <w:rsid w:val="00C71982"/>
    <w:rsid w:val="00C71F95"/>
    <w:rsid w:val="00C73582"/>
    <w:rsid w:val="00C7552C"/>
    <w:rsid w:val="00C75C2B"/>
    <w:rsid w:val="00C75D3E"/>
    <w:rsid w:val="00C75E55"/>
    <w:rsid w:val="00C75E9D"/>
    <w:rsid w:val="00C80A22"/>
    <w:rsid w:val="00C810FE"/>
    <w:rsid w:val="00C8164D"/>
    <w:rsid w:val="00C8244B"/>
    <w:rsid w:val="00C82621"/>
    <w:rsid w:val="00C85214"/>
    <w:rsid w:val="00C868DC"/>
    <w:rsid w:val="00C86CA6"/>
    <w:rsid w:val="00C87920"/>
    <w:rsid w:val="00C87FB5"/>
    <w:rsid w:val="00C90ED9"/>
    <w:rsid w:val="00C910B0"/>
    <w:rsid w:val="00C91239"/>
    <w:rsid w:val="00C91311"/>
    <w:rsid w:val="00C91D05"/>
    <w:rsid w:val="00C922C1"/>
    <w:rsid w:val="00C9235D"/>
    <w:rsid w:val="00C923C6"/>
    <w:rsid w:val="00C93670"/>
    <w:rsid w:val="00C94CD2"/>
    <w:rsid w:val="00C95372"/>
    <w:rsid w:val="00C96587"/>
    <w:rsid w:val="00C9723C"/>
    <w:rsid w:val="00CA083C"/>
    <w:rsid w:val="00CA0E84"/>
    <w:rsid w:val="00CA1619"/>
    <w:rsid w:val="00CA1697"/>
    <w:rsid w:val="00CA25DB"/>
    <w:rsid w:val="00CA35A7"/>
    <w:rsid w:val="00CA4EE6"/>
    <w:rsid w:val="00CA52CB"/>
    <w:rsid w:val="00CA546A"/>
    <w:rsid w:val="00CB4A08"/>
    <w:rsid w:val="00CB572B"/>
    <w:rsid w:val="00CB5780"/>
    <w:rsid w:val="00CB6ADC"/>
    <w:rsid w:val="00CB7EA9"/>
    <w:rsid w:val="00CC04FF"/>
    <w:rsid w:val="00CC0674"/>
    <w:rsid w:val="00CC1A50"/>
    <w:rsid w:val="00CC266C"/>
    <w:rsid w:val="00CC36EF"/>
    <w:rsid w:val="00CC3B18"/>
    <w:rsid w:val="00CC41D3"/>
    <w:rsid w:val="00CC47EE"/>
    <w:rsid w:val="00CC491E"/>
    <w:rsid w:val="00CC5857"/>
    <w:rsid w:val="00CC5AC2"/>
    <w:rsid w:val="00CC5F0D"/>
    <w:rsid w:val="00CC6062"/>
    <w:rsid w:val="00CC66AC"/>
    <w:rsid w:val="00CD0050"/>
    <w:rsid w:val="00CD0116"/>
    <w:rsid w:val="00CD16A1"/>
    <w:rsid w:val="00CD183F"/>
    <w:rsid w:val="00CD4215"/>
    <w:rsid w:val="00CD4626"/>
    <w:rsid w:val="00CD47C7"/>
    <w:rsid w:val="00CD4A1C"/>
    <w:rsid w:val="00CD4FBF"/>
    <w:rsid w:val="00CD55FD"/>
    <w:rsid w:val="00CD5A9E"/>
    <w:rsid w:val="00CD5E21"/>
    <w:rsid w:val="00CD6439"/>
    <w:rsid w:val="00CE0141"/>
    <w:rsid w:val="00CE1CCB"/>
    <w:rsid w:val="00CE21F4"/>
    <w:rsid w:val="00CE2442"/>
    <w:rsid w:val="00CE2D0F"/>
    <w:rsid w:val="00CE3080"/>
    <w:rsid w:val="00CE32E1"/>
    <w:rsid w:val="00CE4203"/>
    <w:rsid w:val="00CE7077"/>
    <w:rsid w:val="00CE7A5D"/>
    <w:rsid w:val="00CF0146"/>
    <w:rsid w:val="00CF1F4C"/>
    <w:rsid w:val="00CF25A6"/>
    <w:rsid w:val="00CF26D1"/>
    <w:rsid w:val="00CF2A22"/>
    <w:rsid w:val="00CF2E5C"/>
    <w:rsid w:val="00CF315B"/>
    <w:rsid w:val="00CF3DB0"/>
    <w:rsid w:val="00CF4899"/>
    <w:rsid w:val="00CF6306"/>
    <w:rsid w:val="00CF63CF"/>
    <w:rsid w:val="00CF7031"/>
    <w:rsid w:val="00CF79BA"/>
    <w:rsid w:val="00CF7A69"/>
    <w:rsid w:val="00D000EE"/>
    <w:rsid w:val="00D006FC"/>
    <w:rsid w:val="00D00C0A"/>
    <w:rsid w:val="00D0113D"/>
    <w:rsid w:val="00D01318"/>
    <w:rsid w:val="00D03100"/>
    <w:rsid w:val="00D0378F"/>
    <w:rsid w:val="00D03D8D"/>
    <w:rsid w:val="00D05ADF"/>
    <w:rsid w:val="00D05F20"/>
    <w:rsid w:val="00D0621F"/>
    <w:rsid w:val="00D06BE4"/>
    <w:rsid w:val="00D11556"/>
    <w:rsid w:val="00D11607"/>
    <w:rsid w:val="00D118DB"/>
    <w:rsid w:val="00D11B35"/>
    <w:rsid w:val="00D134A0"/>
    <w:rsid w:val="00D1425B"/>
    <w:rsid w:val="00D14A1A"/>
    <w:rsid w:val="00D207CE"/>
    <w:rsid w:val="00D20D1D"/>
    <w:rsid w:val="00D20F06"/>
    <w:rsid w:val="00D2142D"/>
    <w:rsid w:val="00D21493"/>
    <w:rsid w:val="00D214DB"/>
    <w:rsid w:val="00D21E58"/>
    <w:rsid w:val="00D22005"/>
    <w:rsid w:val="00D22095"/>
    <w:rsid w:val="00D222A0"/>
    <w:rsid w:val="00D22B49"/>
    <w:rsid w:val="00D2333E"/>
    <w:rsid w:val="00D2377C"/>
    <w:rsid w:val="00D23A7A"/>
    <w:rsid w:val="00D23DAE"/>
    <w:rsid w:val="00D251FF"/>
    <w:rsid w:val="00D25F77"/>
    <w:rsid w:val="00D27726"/>
    <w:rsid w:val="00D27EC1"/>
    <w:rsid w:val="00D30034"/>
    <w:rsid w:val="00D31ABF"/>
    <w:rsid w:val="00D31C12"/>
    <w:rsid w:val="00D3230B"/>
    <w:rsid w:val="00D32DDF"/>
    <w:rsid w:val="00D33F68"/>
    <w:rsid w:val="00D3454A"/>
    <w:rsid w:val="00D34726"/>
    <w:rsid w:val="00D349D3"/>
    <w:rsid w:val="00D34AB0"/>
    <w:rsid w:val="00D34EF8"/>
    <w:rsid w:val="00D351E3"/>
    <w:rsid w:val="00D3532F"/>
    <w:rsid w:val="00D367B5"/>
    <w:rsid w:val="00D3783D"/>
    <w:rsid w:val="00D40649"/>
    <w:rsid w:val="00D41AEC"/>
    <w:rsid w:val="00D41E8E"/>
    <w:rsid w:val="00D42B63"/>
    <w:rsid w:val="00D42DFE"/>
    <w:rsid w:val="00D432A4"/>
    <w:rsid w:val="00D43F07"/>
    <w:rsid w:val="00D44829"/>
    <w:rsid w:val="00D44D03"/>
    <w:rsid w:val="00D46252"/>
    <w:rsid w:val="00D474B2"/>
    <w:rsid w:val="00D4777F"/>
    <w:rsid w:val="00D47C01"/>
    <w:rsid w:val="00D51341"/>
    <w:rsid w:val="00D514AB"/>
    <w:rsid w:val="00D51B46"/>
    <w:rsid w:val="00D53324"/>
    <w:rsid w:val="00D53FC4"/>
    <w:rsid w:val="00D54490"/>
    <w:rsid w:val="00D55426"/>
    <w:rsid w:val="00D55A60"/>
    <w:rsid w:val="00D55FED"/>
    <w:rsid w:val="00D56130"/>
    <w:rsid w:val="00D563D2"/>
    <w:rsid w:val="00D5664A"/>
    <w:rsid w:val="00D57FE2"/>
    <w:rsid w:val="00D608EE"/>
    <w:rsid w:val="00D6184A"/>
    <w:rsid w:val="00D6337F"/>
    <w:rsid w:val="00D64AF6"/>
    <w:rsid w:val="00D654E7"/>
    <w:rsid w:val="00D6651E"/>
    <w:rsid w:val="00D6750A"/>
    <w:rsid w:val="00D67F7B"/>
    <w:rsid w:val="00D710B4"/>
    <w:rsid w:val="00D71217"/>
    <w:rsid w:val="00D71C29"/>
    <w:rsid w:val="00D71F7F"/>
    <w:rsid w:val="00D75378"/>
    <w:rsid w:val="00D7621F"/>
    <w:rsid w:val="00D7746E"/>
    <w:rsid w:val="00D777B8"/>
    <w:rsid w:val="00D777F5"/>
    <w:rsid w:val="00D8083B"/>
    <w:rsid w:val="00D819C8"/>
    <w:rsid w:val="00D81D62"/>
    <w:rsid w:val="00D8263C"/>
    <w:rsid w:val="00D82CBC"/>
    <w:rsid w:val="00D82F8E"/>
    <w:rsid w:val="00D85160"/>
    <w:rsid w:val="00D859CF"/>
    <w:rsid w:val="00D86DD4"/>
    <w:rsid w:val="00D90989"/>
    <w:rsid w:val="00D90EC2"/>
    <w:rsid w:val="00D90ECB"/>
    <w:rsid w:val="00D91ADF"/>
    <w:rsid w:val="00D928B8"/>
    <w:rsid w:val="00D9314D"/>
    <w:rsid w:val="00D93772"/>
    <w:rsid w:val="00D93BAD"/>
    <w:rsid w:val="00D954AC"/>
    <w:rsid w:val="00D960FF"/>
    <w:rsid w:val="00D9643A"/>
    <w:rsid w:val="00D969B6"/>
    <w:rsid w:val="00D97AC3"/>
    <w:rsid w:val="00DA050B"/>
    <w:rsid w:val="00DA155F"/>
    <w:rsid w:val="00DA17B6"/>
    <w:rsid w:val="00DA194B"/>
    <w:rsid w:val="00DA2EB5"/>
    <w:rsid w:val="00DA3A99"/>
    <w:rsid w:val="00DA6305"/>
    <w:rsid w:val="00DA66A2"/>
    <w:rsid w:val="00DA66C5"/>
    <w:rsid w:val="00DB0126"/>
    <w:rsid w:val="00DB015A"/>
    <w:rsid w:val="00DB061B"/>
    <w:rsid w:val="00DB20D3"/>
    <w:rsid w:val="00DB23F3"/>
    <w:rsid w:val="00DB2F5F"/>
    <w:rsid w:val="00DB3130"/>
    <w:rsid w:val="00DB38B3"/>
    <w:rsid w:val="00DB4292"/>
    <w:rsid w:val="00DB508D"/>
    <w:rsid w:val="00DB5B0F"/>
    <w:rsid w:val="00DB74C2"/>
    <w:rsid w:val="00DC0F79"/>
    <w:rsid w:val="00DC120A"/>
    <w:rsid w:val="00DC180D"/>
    <w:rsid w:val="00DC1E8D"/>
    <w:rsid w:val="00DC21F5"/>
    <w:rsid w:val="00DC235A"/>
    <w:rsid w:val="00DC2F2F"/>
    <w:rsid w:val="00DC2F53"/>
    <w:rsid w:val="00DC31B2"/>
    <w:rsid w:val="00DC35B3"/>
    <w:rsid w:val="00DC3864"/>
    <w:rsid w:val="00DC41D9"/>
    <w:rsid w:val="00DC4600"/>
    <w:rsid w:val="00DC56D7"/>
    <w:rsid w:val="00DC5FF0"/>
    <w:rsid w:val="00DC607D"/>
    <w:rsid w:val="00DC73EA"/>
    <w:rsid w:val="00DC753F"/>
    <w:rsid w:val="00DD0DBF"/>
    <w:rsid w:val="00DD10F0"/>
    <w:rsid w:val="00DD22ED"/>
    <w:rsid w:val="00DD2572"/>
    <w:rsid w:val="00DD308D"/>
    <w:rsid w:val="00DD465E"/>
    <w:rsid w:val="00DD4F1F"/>
    <w:rsid w:val="00DD5107"/>
    <w:rsid w:val="00DD63DC"/>
    <w:rsid w:val="00DD646A"/>
    <w:rsid w:val="00DE2907"/>
    <w:rsid w:val="00DE291F"/>
    <w:rsid w:val="00DE2A2A"/>
    <w:rsid w:val="00DE2D22"/>
    <w:rsid w:val="00DE314D"/>
    <w:rsid w:val="00DE3A41"/>
    <w:rsid w:val="00DE3B1A"/>
    <w:rsid w:val="00DE4A17"/>
    <w:rsid w:val="00DE622F"/>
    <w:rsid w:val="00DE6311"/>
    <w:rsid w:val="00DE6655"/>
    <w:rsid w:val="00DE702B"/>
    <w:rsid w:val="00DE763F"/>
    <w:rsid w:val="00DF0BA5"/>
    <w:rsid w:val="00DF1689"/>
    <w:rsid w:val="00DF2784"/>
    <w:rsid w:val="00DF2DC3"/>
    <w:rsid w:val="00DF37EE"/>
    <w:rsid w:val="00DF5247"/>
    <w:rsid w:val="00DF62CD"/>
    <w:rsid w:val="00DF77BF"/>
    <w:rsid w:val="00E0018A"/>
    <w:rsid w:val="00E009DD"/>
    <w:rsid w:val="00E00A42"/>
    <w:rsid w:val="00E00C7A"/>
    <w:rsid w:val="00E01B3B"/>
    <w:rsid w:val="00E0211D"/>
    <w:rsid w:val="00E03356"/>
    <w:rsid w:val="00E03B08"/>
    <w:rsid w:val="00E03DE1"/>
    <w:rsid w:val="00E04516"/>
    <w:rsid w:val="00E0456F"/>
    <w:rsid w:val="00E0461B"/>
    <w:rsid w:val="00E051A3"/>
    <w:rsid w:val="00E05400"/>
    <w:rsid w:val="00E05DB8"/>
    <w:rsid w:val="00E06A5F"/>
    <w:rsid w:val="00E06B85"/>
    <w:rsid w:val="00E1024A"/>
    <w:rsid w:val="00E11B10"/>
    <w:rsid w:val="00E11B60"/>
    <w:rsid w:val="00E11F1F"/>
    <w:rsid w:val="00E125D3"/>
    <w:rsid w:val="00E12FCB"/>
    <w:rsid w:val="00E13E72"/>
    <w:rsid w:val="00E14077"/>
    <w:rsid w:val="00E149D7"/>
    <w:rsid w:val="00E14E82"/>
    <w:rsid w:val="00E159FB"/>
    <w:rsid w:val="00E15A2A"/>
    <w:rsid w:val="00E1644C"/>
    <w:rsid w:val="00E16ADB"/>
    <w:rsid w:val="00E16C84"/>
    <w:rsid w:val="00E16D08"/>
    <w:rsid w:val="00E16D50"/>
    <w:rsid w:val="00E17641"/>
    <w:rsid w:val="00E17951"/>
    <w:rsid w:val="00E20321"/>
    <w:rsid w:val="00E20DC3"/>
    <w:rsid w:val="00E230B7"/>
    <w:rsid w:val="00E2514D"/>
    <w:rsid w:val="00E25985"/>
    <w:rsid w:val="00E27869"/>
    <w:rsid w:val="00E27A4B"/>
    <w:rsid w:val="00E27AC7"/>
    <w:rsid w:val="00E27C7C"/>
    <w:rsid w:val="00E3055D"/>
    <w:rsid w:val="00E30A58"/>
    <w:rsid w:val="00E30A9B"/>
    <w:rsid w:val="00E30FFC"/>
    <w:rsid w:val="00E32C21"/>
    <w:rsid w:val="00E3316F"/>
    <w:rsid w:val="00E33207"/>
    <w:rsid w:val="00E33F72"/>
    <w:rsid w:val="00E34589"/>
    <w:rsid w:val="00E35068"/>
    <w:rsid w:val="00E36F23"/>
    <w:rsid w:val="00E37EE2"/>
    <w:rsid w:val="00E406CE"/>
    <w:rsid w:val="00E40F5C"/>
    <w:rsid w:val="00E412B9"/>
    <w:rsid w:val="00E414CE"/>
    <w:rsid w:val="00E41AF6"/>
    <w:rsid w:val="00E42399"/>
    <w:rsid w:val="00E43811"/>
    <w:rsid w:val="00E44C68"/>
    <w:rsid w:val="00E457F9"/>
    <w:rsid w:val="00E45F6F"/>
    <w:rsid w:val="00E4628A"/>
    <w:rsid w:val="00E47B3D"/>
    <w:rsid w:val="00E47E32"/>
    <w:rsid w:val="00E50790"/>
    <w:rsid w:val="00E5168B"/>
    <w:rsid w:val="00E516F6"/>
    <w:rsid w:val="00E51FA0"/>
    <w:rsid w:val="00E54912"/>
    <w:rsid w:val="00E551F5"/>
    <w:rsid w:val="00E553AC"/>
    <w:rsid w:val="00E55EA1"/>
    <w:rsid w:val="00E56AEA"/>
    <w:rsid w:val="00E6049B"/>
    <w:rsid w:val="00E60BB1"/>
    <w:rsid w:val="00E60F1D"/>
    <w:rsid w:val="00E60FFD"/>
    <w:rsid w:val="00E62C23"/>
    <w:rsid w:val="00E6337C"/>
    <w:rsid w:val="00E63403"/>
    <w:rsid w:val="00E6469C"/>
    <w:rsid w:val="00E6575F"/>
    <w:rsid w:val="00E66036"/>
    <w:rsid w:val="00E66BB6"/>
    <w:rsid w:val="00E66EDE"/>
    <w:rsid w:val="00E672E4"/>
    <w:rsid w:val="00E67578"/>
    <w:rsid w:val="00E67C5D"/>
    <w:rsid w:val="00E7126B"/>
    <w:rsid w:val="00E735AE"/>
    <w:rsid w:val="00E74227"/>
    <w:rsid w:val="00E74EBA"/>
    <w:rsid w:val="00E76C1F"/>
    <w:rsid w:val="00E77449"/>
    <w:rsid w:val="00E774CB"/>
    <w:rsid w:val="00E77D2E"/>
    <w:rsid w:val="00E8046B"/>
    <w:rsid w:val="00E80596"/>
    <w:rsid w:val="00E81957"/>
    <w:rsid w:val="00E821F6"/>
    <w:rsid w:val="00E82FA5"/>
    <w:rsid w:val="00E836C9"/>
    <w:rsid w:val="00E8574B"/>
    <w:rsid w:val="00E8697A"/>
    <w:rsid w:val="00E87CF9"/>
    <w:rsid w:val="00E90B80"/>
    <w:rsid w:val="00E90F0D"/>
    <w:rsid w:val="00E9120F"/>
    <w:rsid w:val="00E913E8"/>
    <w:rsid w:val="00E92536"/>
    <w:rsid w:val="00E943FD"/>
    <w:rsid w:val="00E948EF"/>
    <w:rsid w:val="00E951DD"/>
    <w:rsid w:val="00E962DE"/>
    <w:rsid w:val="00E9762D"/>
    <w:rsid w:val="00E976C7"/>
    <w:rsid w:val="00EA00B0"/>
    <w:rsid w:val="00EA0550"/>
    <w:rsid w:val="00EA1A44"/>
    <w:rsid w:val="00EA21F4"/>
    <w:rsid w:val="00EA24E7"/>
    <w:rsid w:val="00EA267B"/>
    <w:rsid w:val="00EA28AB"/>
    <w:rsid w:val="00EA3092"/>
    <w:rsid w:val="00EA3CB8"/>
    <w:rsid w:val="00EA4FD4"/>
    <w:rsid w:val="00EA5B13"/>
    <w:rsid w:val="00EA60EA"/>
    <w:rsid w:val="00EA75BC"/>
    <w:rsid w:val="00EA7631"/>
    <w:rsid w:val="00EB11F5"/>
    <w:rsid w:val="00EB1301"/>
    <w:rsid w:val="00EB2B33"/>
    <w:rsid w:val="00EB33BE"/>
    <w:rsid w:val="00EB4399"/>
    <w:rsid w:val="00EB4931"/>
    <w:rsid w:val="00EB495A"/>
    <w:rsid w:val="00EB49A0"/>
    <w:rsid w:val="00EB5D6F"/>
    <w:rsid w:val="00EB64F9"/>
    <w:rsid w:val="00EB7337"/>
    <w:rsid w:val="00EC11DE"/>
    <w:rsid w:val="00EC14BC"/>
    <w:rsid w:val="00EC1DD4"/>
    <w:rsid w:val="00EC2249"/>
    <w:rsid w:val="00EC24A0"/>
    <w:rsid w:val="00EC293A"/>
    <w:rsid w:val="00EC2C2C"/>
    <w:rsid w:val="00EC2E7A"/>
    <w:rsid w:val="00EC451D"/>
    <w:rsid w:val="00EC5161"/>
    <w:rsid w:val="00EC54BD"/>
    <w:rsid w:val="00EC5533"/>
    <w:rsid w:val="00EC76AD"/>
    <w:rsid w:val="00EC77E9"/>
    <w:rsid w:val="00ED076B"/>
    <w:rsid w:val="00ED14CE"/>
    <w:rsid w:val="00ED1C46"/>
    <w:rsid w:val="00ED2141"/>
    <w:rsid w:val="00ED2238"/>
    <w:rsid w:val="00ED33EB"/>
    <w:rsid w:val="00ED4509"/>
    <w:rsid w:val="00ED47F5"/>
    <w:rsid w:val="00ED6562"/>
    <w:rsid w:val="00EE149B"/>
    <w:rsid w:val="00EE16B3"/>
    <w:rsid w:val="00EE1D3C"/>
    <w:rsid w:val="00EE2161"/>
    <w:rsid w:val="00EE31D2"/>
    <w:rsid w:val="00EE3AA3"/>
    <w:rsid w:val="00EE4263"/>
    <w:rsid w:val="00EE43E4"/>
    <w:rsid w:val="00EE4558"/>
    <w:rsid w:val="00EE4D7F"/>
    <w:rsid w:val="00EE4FD2"/>
    <w:rsid w:val="00EE5FA6"/>
    <w:rsid w:val="00EE6C50"/>
    <w:rsid w:val="00EE70C7"/>
    <w:rsid w:val="00EE7CC5"/>
    <w:rsid w:val="00EF1025"/>
    <w:rsid w:val="00EF1E32"/>
    <w:rsid w:val="00EF2DB1"/>
    <w:rsid w:val="00EF367F"/>
    <w:rsid w:val="00EF3DB4"/>
    <w:rsid w:val="00EF438F"/>
    <w:rsid w:val="00EF47C1"/>
    <w:rsid w:val="00EF509A"/>
    <w:rsid w:val="00EF663A"/>
    <w:rsid w:val="00EF680E"/>
    <w:rsid w:val="00EF6AB0"/>
    <w:rsid w:val="00EF6BCF"/>
    <w:rsid w:val="00EF7107"/>
    <w:rsid w:val="00EF72F8"/>
    <w:rsid w:val="00EF791E"/>
    <w:rsid w:val="00EF7B2D"/>
    <w:rsid w:val="00F00575"/>
    <w:rsid w:val="00F00BBD"/>
    <w:rsid w:val="00F01E77"/>
    <w:rsid w:val="00F03A33"/>
    <w:rsid w:val="00F0433A"/>
    <w:rsid w:val="00F043D2"/>
    <w:rsid w:val="00F05415"/>
    <w:rsid w:val="00F06044"/>
    <w:rsid w:val="00F0643E"/>
    <w:rsid w:val="00F0692A"/>
    <w:rsid w:val="00F109CA"/>
    <w:rsid w:val="00F1200A"/>
    <w:rsid w:val="00F123A5"/>
    <w:rsid w:val="00F1373F"/>
    <w:rsid w:val="00F1515B"/>
    <w:rsid w:val="00F1520D"/>
    <w:rsid w:val="00F16E1C"/>
    <w:rsid w:val="00F20158"/>
    <w:rsid w:val="00F209D2"/>
    <w:rsid w:val="00F21C67"/>
    <w:rsid w:val="00F22480"/>
    <w:rsid w:val="00F22E56"/>
    <w:rsid w:val="00F23A17"/>
    <w:rsid w:val="00F23B26"/>
    <w:rsid w:val="00F23D88"/>
    <w:rsid w:val="00F2455D"/>
    <w:rsid w:val="00F24DCA"/>
    <w:rsid w:val="00F25115"/>
    <w:rsid w:val="00F25295"/>
    <w:rsid w:val="00F253CB"/>
    <w:rsid w:val="00F267B7"/>
    <w:rsid w:val="00F27028"/>
    <w:rsid w:val="00F327F0"/>
    <w:rsid w:val="00F33587"/>
    <w:rsid w:val="00F3383E"/>
    <w:rsid w:val="00F339F8"/>
    <w:rsid w:val="00F3409A"/>
    <w:rsid w:val="00F37DC5"/>
    <w:rsid w:val="00F40E9A"/>
    <w:rsid w:val="00F41C3A"/>
    <w:rsid w:val="00F41CF7"/>
    <w:rsid w:val="00F422EC"/>
    <w:rsid w:val="00F42465"/>
    <w:rsid w:val="00F43659"/>
    <w:rsid w:val="00F43EFF"/>
    <w:rsid w:val="00F43F5E"/>
    <w:rsid w:val="00F4516B"/>
    <w:rsid w:val="00F4640C"/>
    <w:rsid w:val="00F466D7"/>
    <w:rsid w:val="00F46E1A"/>
    <w:rsid w:val="00F47093"/>
    <w:rsid w:val="00F47DDC"/>
    <w:rsid w:val="00F50F71"/>
    <w:rsid w:val="00F5111A"/>
    <w:rsid w:val="00F52786"/>
    <w:rsid w:val="00F53D8A"/>
    <w:rsid w:val="00F54A6B"/>
    <w:rsid w:val="00F551FA"/>
    <w:rsid w:val="00F578E4"/>
    <w:rsid w:val="00F60627"/>
    <w:rsid w:val="00F61154"/>
    <w:rsid w:val="00F61896"/>
    <w:rsid w:val="00F61EA1"/>
    <w:rsid w:val="00F61FC9"/>
    <w:rsid w:val="00F634A7"/>
    <w:rsid w:val="00F63820"/>
    <w:rsid w:val="00F63E0C"/>
    <w:rsid w:val="00F63EB5"/>
    <w:rsid w:val="00F64259"/>
    <w:rsid w:val="00F645EE"/>
    <w:rsid w:val="00F64B15"/>
    <w:rsid w:val="00F64DB9"/>
    <w:rsid w:val="00F65774"/>
    <w:rsid w:val="00F65A9F"/>
    <w:rsid w:val="00F66BDF"/>
    <w:rsid w:val="00F676EB"/>
    <w:rsid w:val="00F70377"/>
    <w:rsid w:val="00F70B7C"/>
    <w:rsid w:val="00F710CE"/>
    <w:rsid w:val="00F71CFF"/>
    <w:rsid w:val="00F71F14"/>
    <w:rsid w:val="00F72105"/>
    <w:rsid w:val="00F758BB"/>
    <w:rsid w:val="00F803AD"/>
    <w:rsid w:val="00F8090C"/>
    <w:rsid w:val="00F80E60"/>
    <w:rsid w:val="00F81FEA"/>
    <w:rsid w:val="00F8299D"/>
    <w:rsid w:val="00F831BD"/>
    <w:rsid w:val="00F839F4"/>
    <w:rsid w:val="00F84366"/>
    <w:rsid w:val="00F85101"/>
    <w:rsid w:val="00F858AC"/>
    <w:rsid w:val="00F858C0"/>
    <w:rsid w:val="00F86202"/>
    <w:rsid w:val="00F869C5"/>
    <w:rsid w:val="00F91952"/>
    <w:rsid w:val="00F92108"/>
    <w:rsid w:val="00F92D92"/>
    <w:rsid w:val="00F93256"/>
    <w:rsid w:val="00F94A02"/>
    <w:rsid w:val="00F94AD1"/>
    <w:rsid w:val="00F94B82"/>
    <w:rsid w:val="00F94EA4"/>
    <w:rsid w:val="00F95670"/>
    <w:rsid w:val="00F974EC"/>
    <w:rsid w:val="00FA0C89"/>
    <w:rsid w:val="00FA1FA3"/>
    <w:rsid w:val="00FA226B"/>
    <w:rsid w:val="00FA2E2E"/>
    <w:rsid w:val="00FA3D47"/>
    <w:rsid w:val="00FA3F6F"/>
    <w:rsid w:val="00FA4BEB"/>
    <w:rsid w:val="00FA4F9E"/>
    <w:rsid w:val="00FA5894"/>
    <w:rsid w:val="00FA6650"/>
    <w:rsid w:val="00FA721B"/>
    <w:rsid w:val="00FA7544"/>
    <w:rsid w:val="00FA79D2"/>
    <w:rsid w:val="00FA7BAD"/>
    <w:rsid w:val="00FB24C2"/>
    <w:rsid w:val="00FB2D48"/>
    <w:rsid w:val="00FB3D7E"/>
    <w:rsid w:val="00FB4259"/>
    <w:rsid w:val="00FB57E3"/>
    <w:rsid w:val="00FB5DEA"/>
    <w:rsid w:val="00FB7F9C"/>
    <w:rsid w:val="00FC098F"/>
    <w:rsid w:val="00FC2979"/>
    <w:rsid w:val="00FC38B7"/>
    <w:rsid w:val="00FC3E81"/>
    <w:rsid w:val="00FC4A89"/>
    <w:rsid w:val="00FC4E52"/>
    <w:rsid w:val="00FC54A2"/>
    <w:rsid w:val="00FC647A"/>
    <w:rsid w:val="00FC6DD5"/>
    <w:rsid w:val="00FC7741"/>
    <w:rsid w:val="00FD0F2D"/>
    <w:rsid w:val="00FD1C40"/>
    <w:rsid w:val="00FD3882"/>
    <w:rsid w:val="00FD4944"/>
    <w:rsid w:val="00FD4ED7"/>
    <w:rsid w:val="00FD52F1"/>
    <w:rsid w:val="00FD546A"/>
    <w:rsid w:val="00FD6662"/>
    <w:rsid w:val="00FD7032"/>
    <w:rsid w:val="00FE045F"/>
    <w:rsid w:val="00FE0D12"/>
    <w:rsid w:val="00FE18CD"/>
    <w:rsid w:val="00FE23B7"/>
    <w:rsid w:val="00FE3482"/>
    <w:rsid w:val="00FE3DE7"/>
    <w:rsid w:val="00FE3E93"/>
    <w:rsid w:val="00FE4372"/>
    <w:rsid w:val="00FE43FF"/>
    <w:rsid w:val="00FE4972"/>
    <w:rsid w:val="00FE4C3D"/>
    <w:rsid w:val="00FE559F"/>
    <w:rsid w:val="00FE55B8"/>
    <w:rsid w:val="00FE5E74"/>
    <w:rsid w:val="00FE62BF"/>
    <w:rsid w:val="00FE62CC"/>
    <w:rsid w:val="00FE6656"/>
    <w:rsid w:val="00FE66E6"/>
    <w:rsid w:val="00FE780F"/>
    <w:rsid w:val="00FF3D10"/>
    <w:rsid w:val="00FF437A"/>
    <w:rsid w:val="00FF43A7"/>
    <w:rsid w:val="00FF4445"/>
    <w:rsid w:val="00FF5079"/>
    <w:rsid w:val="00FF556D"/>
    <w:rsid w:val="00FF5783"/>
    <w:rsid w:val="00FF6866"/>
    <w:rsid w:val="00FF6999"/>
    <w:rsid w:val="00FF6DDA"/>
    <w:rsid w:val="00FF6EFE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5793"/>
    <o:shapelayout v:ext="edit">
      <o:idmap v:ext="edit" data="1"/>
    </o:shapelayout>
  </w:shapeDefaults>
  <w:decimalSymbol w:val=","/>
  <w:listSeparator w:val=";"/>
  <w14:docId w14:val="3513CBD5"/>
  <w15:chartTrackingRefBased/>
  <w15:docId w15:val="{2623E24F-005C-4504-A02F-48C84532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82"/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sz w:val="22"/>
      <w:szCs w:val="22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i/>
      <w:i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right="1842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22"/>
      <w:szCs w:val="22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sz w:val="26"/>
      <w:szCs w:val="26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  <w:szCs w:val="36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rFonts w:ascii="Arial" w:hAnsi="Arial" w:cs="Arial"/>
      <w:sz w:val="22"/>
      <w:szCs w:val="22"/>
    </w:rPr>
  </w:style>
  <w:style w:type="paragraph" w:styleId="Corpsdetexte2">
    <w:name w:val="Body Text 2"/>
    <w:basedOn w:val="Normal"/>
    <w:rPr>
      <w:rFonts w:ascii="Arial" w:hAnsi="Arial" w:cs="Arial"/>
      <w:b/>
      <w:bCs/>
      <w:sz w:val="22"/>
      <w:szCs w:val="22"/>
    </w:rPr>
  </w:style>
  <w:style w:type="paragraph" w:styleId="Corpsdetexte3">
    <w:name w:val="Body Text 3"/>
    <w:basedOn w:val="Normal"/>
    <w:rPr>
      <w:b/>
      <w:bCs/>
      <w:sz w:val="24"/>
      <w:szCs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F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74498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27C6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7627C6"/>
  </w:style>
  <w:style w:type="character" w:customStyle="1" w:styleId="ObjetducommentaireCar">
    <w:name w:val="Objet du commentaire Car"/>
    <w:link w:val="Objetducommentaire"/>
    <w:uiPriority w:val="99"/>
    <w:semiHidden/>
    <w:rsid w:val="007627C6"/>
    <w:rPr>
      <w:b/>
      <w:bCs/>
    </w:rPr>
  </w:style>
  <w:style w:type="character" w:customStyle="1" w:styleId="Policepardfaut1">
    <w:name w:val="Police par défaut1"/>
    <w:rsid w:val="00540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c\Documents\Mod&#232;les%20Office%20personnalis&#233;s\OJ%20du%2002.07.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35003-E00B-4E7A-B457-7D38F01F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OJ du 02.07.18</Template>
  <TotalTime>265</TotalTime>
  <Pages>4</Pages>
  <Words>1337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RÉUNION CONSEIL MUNICIPAL</vt:lpstr>
    </vt:vector>
  </TitlesOfParts>
  <Company>ST SYMPHORIEN D'OZON</Company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 CONSEIL MUNICIPAL</dc:title>
  <dc:subject/>
  <dc:creator>accueil</dc:creator>
  <cp:keywords/>
  <dc:description/>
  <cp:lastModifiedBy>ccpo cnd109046v</cp:lastModifiedBy>
  <cp:revision>16</cp:revision>
  <cp:lastPrinted>2023-01-16T12:52:00Z</cp:lastPrinted>
  <dcterms:created xsi:type="dcterms:W3CDTF">2023-01-06T12:42:00Z</dcterms:created>
  <dcterms:modified xsi:type="dcterms:W3CDTF">2023-01-16T12:52:00Z</dcterms:modified>
</cp:coreProperties>
</file>